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13CA" w14:textId="74EC2E9B" w:rsidR="00A633EB" w:rsidRDefault="00F7418D" w:rsidP="00A633EB">
      <w:pPr>
        <w:pStyle w:val="Paragraphtitle"/>
      </w:pPr>
      <w:r w:rsidRPr="00F7418D">
        <w:t>Form V-01: Application the Non-Display Data Use</w:t>
      </w:r>
    </w:p>
    <w:p w14:paraId="2167B9ED" w14:textId="77777777" w:rsidR="00D0005D" w:rsidRPr="006C6A46" w:rsidRDefault="00D0005D" w:rsidP="00A633EB">
      <w:pPr>
        <w:pStyle w:val="Paragraphtitle"/>
      </w:pPr>
    </w:p>
    <w:p w14:paraId="1EDD73A9" w14:textId="026059D9" w:rsidR="00A633EB" w:rsidRDefault="00A633EB" w:rsidP="00A633EB">
      <w:pPr>
        <w:pStyle w:val="BoldTealHighlight"/>
        <w:rPr>
          <w:color w:val="auto"/>
        </w:rPr>
      </w:pPr>
      <w:r w:rsidRPr="00A633EB">
        <w:rPr>
          <w:color w:val="auto"/>
          <w:lang w:val="el-GR"/>
        </w:rPr>
        <w:t>Α</w:t>
      </w:r>
      <w:r w:rsidRPr="00A633EB">
        <w:rPr>
          <w:color w:val="auto"/>
          <w:lang w:val="en-US"/>
        </w:rPr>
        <w:t xml:space="preserve">. </w:t>
      </w:r>
      <w:r w:rsidR="007107F8" w:rsidRPr="00A633EB">
        <w:rPr>
          <w:color w:val="auto"/>
        </w:rPr>
        <w:t xml:space="preserve">Contracting Party’s </w:t>
      </w:r>
      <w:r w:rsidR="00243E8C">
        <w:rPr>
          <w:color w:val="auto"/>
        </w:rPr>
        <w:t>Details</w:t>
      </w:r>
    </w:p>
    <w:p w14:paraId="0B4B932F" w14:textId="77777777" w:rsidR="00B41D72" w:rsidRPr="00BF0AB9" w:rsidRDefault="00B41D72" w:rsidP="00A633EB">
      <w:pPr>
        <w:pStyle w:val="BoldTealHighlight"/>
        <w:rPr>
          <w:color w:val="auto"/>
          <w:lang w:val="en-US"/>
        </w:rPr>
      </w:pPr>
    </w:p>
    <w:tbl>
      <w:tblPr>
        <w:tblStyle w:val="Table2"/>
        <w:tblW w:w="4972" w:type="pct"/>
        <w:tblLook w:val="04A0" w:firstRow="1" w:lastRow="0" w:firstColumn="1" w:lastColumn="0" w:noHBand="0" w:noVBand="1"/>
      </w:tblPr>
      <w:tblGrid>
        <w:gridCol w:w="9871"/>
        <w:gridCol w:w="276"/>
      </w:tblGrid>
      <w:tr w:rsidR="00B41D72" w:rsidRPr="00C949B1" w14:paraId="1CBE2DC4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6" w:type="pct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51B80C56" w14:textId="24B8CDE3" w:rsidR="00B41D72" w:rsidRPr="00C949B1" w:rsidRDefault="00B41D72">
            <w:pPr>
              <w:pStyle w:val="TableHeader"/>
              <w:rPr>
                <w:rFonts w:ascii="Manrope" w:hAnsi="Manrope" w:cs="Tahoma"/>
                <w:b w:val="0"/>
                <w:bCs w:val="0"/>
                <w:color w:val="3C06D9"/>
                <w:szCs w:val="18"/>
                <w:lang w:val="en-US"/>
              </w:rPr>
            </w:pPr>
            <w:r w:rsidRPr="006D0E51">
              <w:rPr>
                <w:color w:val="008D7F" w:themeColor="text1"/>
              </w:rPr>
              <w:t>Legal Entity Details</w:t>
            </w:r>
            <w:r>
              <w:rPr>
                <w:color w:val="008D7F" w:themeColor="text1"/>
              </w:rPr>
              <w:t>:</w:t>
            </w:r>
          </w:p>
        </w:tc>
      </w:tr>
      <w:tr w:rsidR="00B41D72" w:rsidRPr="00C949B1" w14:paraId="5E266D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46EE689B" w14:textId="77777777" w:rsidR="00B41D72" w:rsidRDefault="00B41D72">
            <w:pPr>
              <w:pStyle w:val="TableBody"/>
            </w:pPr>
            <w:r w:rsidRPr="008214C7">
              <w:t>Company Name:</w:t>
            </w:r>
          </w:p>
          <w:p w14:paraId="432FE92F" w14:textId="77777777" w:rsidR="00B41D72" w:rsidRPr="008214C7" w:rsidRDefault="00B41D72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201198FA" w14:textId="77777777" w:rsidR="00B41D72" w:rsidRPr="008214C7" w:rsidRDefault="00B41D7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1D72" w:rsidRPr="00C949B1" w14:paraId="6E3719D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034ABBA1" w14:textId="77777777" w:rsidR="00B41D72" w:rsidRPr="008214C7" w:rsidRDefault="00B41D72">
            <w:pPr>
              <w:pStyle w:val="TableBody"/>
            </w:pPr>
          </w:p>
          <w:p w14:paraId="650CB5ED" w14:textId="77777777" w:rsidR="00B41D72" w:rsidRPr="008214C7" w:rsidRDefault="00B41D72">
            <w:pPr>
              <w:pStyle w:val="TableHeader"/>
              <w:rPr>
                <w:b w:val="0"/>
                <w:bCs w:val="0"/>
              </w:rPr>
            </w:pPr>
            <w:r w:rsidRPr="008214C7">
              <w:rPr>
                <w:color w:val="008D7F" w:themeColor="text1"/>
              </w:rPr>
              <w:t>Company Headquarters</w:t>
            </w:r>
            <w:r>
              <w:rPr>
                <w:color w:val="008D7F" w:themeColor="text1"/>
              </w:rPr>
              <w:t>:</w:t>
            </w:r>
          </w:p>
        </w:tc>
        <w:tc>
          <w:tcPr>
            <w:tcW w:w="136" w:type="pct"/>
            <w:shd w:val="clear" w:color="auto" w:fill="FFFFFF" w:themeFill="background1"/>
          </w:tcPr>
          <w:p w14:paraId="33AC25E9" w14:textId="77777777" w:rsidR="00B41D72" w:rsidRPr="008214C7" w:rsidRDefault="00B41D7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1D72" w:rsidRPr="00C949B1" w14:paraId="3FDBD7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52E6F770" w14:textId="77777777" w:rsidR="00B41D72" w:rsidRDefault="00B41D72">
            <w:pPr>
              <w:pStyle w:val="TableBody"/>
            </w:pPr>
            <w:r w:rsidRPr="008214C7">
              <w:t>Address:</w:t>
            </w:r>
          </w:p>
          <w:p w14:paraId="01AF75A8" w14:textId="77777777" w:rsidR="00B41D72" w:rsidRPr="008214C7" w:rsidRDefault="00B41D72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43416C12" w14:textId="77777777" w:rsidR="00B41D72" w:rsidRPr="008214C7" w:rsidRDefault="00B41D7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1D72" w:rsidRPr="00C949B1" w14:paraId="41B1BA6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6FED7F87" w14:textId="77777777" w:rsidR="00B41D72" w:rsidRDefault="00B41D72">
            <w:pPr>
              <w:pStyle w:val="TableBody"/>
            </w:pPr>
            <w:r>
              <w:t>Postal Code:</w:t>
            </w:r>
          </w:p>
          <w:p w14:paraId="05425808" w14:textId="77777777" w:rsidR="00B41D72" w:rsidRPr="008214C7" w:rsidRDefault="00B41D72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5D37D34B" w14:textId="77777777" w:rsidR="00B41D72" w:rsidRPr="008214C7" w:rsidRDefault="00B41D7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1D72" w:rsidRPr="00C949B1" w14:paraId="5EE21F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5A494A00" w14:textId="77777777" w:rsidR="00B41D72" w:rsidRDefault="00B41D72">
            <w:pPr>
              <w:pStyle w:val="TableBody"/>
            </w:pPr>
            <w:r w:rsidRPr="008214C7">
              <w:t>City:</w:t>
            </w:r>
          </w:p>
          <w:p w14:paraId="48A8C581" w14:textId="77777777" w:rsidR="00B41D72" w:rsidRPr="008214C7" w:rsidRDefault="00B41D72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0DADC819" w14:textId="77777777" w:rsidR="00B41D72" w:rsidRPr="008214C7" w:rsidRDefault="00B41D7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1D72" w:rsidRPr="00C949B1" w14:paraId="4D13E42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23E248F5" w14:textId="77777777" w:rsidR="00B41D72" w:rsidRDefault="00B41D72">
            <w:pPr>
              <w:pStyle w:val="TableBody"/>
            </w:pPr>
            <w:r w:rsidRPr="008214C7">
              <w:t>Country:</w:t>
            </w:r>
          </w:p>
          <w:p w14:paraId="3B15B0D4" w14:textId="77777777" w:rsidR="00B41D72" w:rsidRPr="008214C7" w:rsidRDefault="00B41D72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4A2D75FA" w14:textId="77777777" w:rsidR="00B41D72" w:rsidRPr="008214C7" w:rsidRDefault="00B41D72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41D72" w:rsidRPr="00C949B1" w14:paraId="1C351A90" w14:textId="777777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6" w:type="pct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0F251220" w14:textId="77777777" w:rsidR="00B41D72" w:rsidRPr="008214C7" w:rsidRDefault="00B41D72">
            <w:pPr>
              <w:pStyle w:val="TableBody"/>
            </w:pPr>
          </w:p>
        </w:tc>
      </w:tr>
    </w:tbl>
    <w:p w14:paraId="6BA33B51" w14:textId="77777777" w:rsidR="002C5764" w:rsidRDefault="002C5764"/>
    <w:tbl>
      <w:tblPr>
        <w:tblStyle w:val="Table2"/>
        <w:tblW w:w="500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204"/>
      </w:tblGrid>
      <w:tr w:rsidR="00B41D72" w:rsidRPr="00BD2B9C" w14:paraId="3DB60FB6" w14:textId="77777777" w:rsidTr="00B41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tcBorders>
              <w:top w:val="nil"/>
            </w:tcBorders>
            <w:shd w:val="clear" w:color="auto" w:fill="FFFFFF" w:themeFill="background1"/>
          </w:tcPr>
          <w:p w14:paraId="490E1E87" w14:textId="566B69BE" w:rsidR="00B41D72" w:rsidRPr="00BD2B9C" w:rsidRDefault="00B41D72">
            <w:pPr>
              <w:pStyle w:val="TableHeader"/>
              <w:rPr>
                <w:rFonts w:ascii="Tahoma" w:hAnsi="Tahoma"/>
              </w:rPr>
            </w:pPr>
            <w:r w:rsidRPr="00A633EB">
              <w:rPr>
                <w:color w:val="008D7F" w:themeColor="text1"/>
              </w:rPr>
              <w:t>Vendor/Subvendor Details (Name &amp; Premises):</w:t>
            </w:r>
          </w:p>
        </w:tc>
      </w:tr>
      <w:tr w:rsidR="00B41D72" w:rsidRPr="00D43981" w14:paraId="7D045FEC" w14:textId="77777777" w:rsidTr="00B41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shd w:val="clear" w:color="auto" w:fill="FFFFFF" w:themeFill="background1"/>
          </w:tcPr>
          <w:p w14:paraId="0C859DD3" w14:textId="77777777" w:rsidR="00B41D72" w:rsidRPr="00D43981" w:rsidRDefault="00B41D72">
            <w:pPr>
              <w:pStyle w:val="TableBody"/>
            </w:pPr>
            <w:r w:rsidRPr="00D43981">
              <w:t>1. Name:</w:t>
            </w:r>
          </w:p>
        </w:tc>
      </w:tr>
      <w:tr w:rsidR="00B41D72" w:rsidRPr="00D43981" w14:paraId="69C0EFEF" w14:textId="77777777" w:rsidTr="00B41D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shd w:val="clear" w:color="auto" w:fill="FFFFFF" w:themeFill="background1"/>
          </w:tcPr>
          <w:p w14:paraId="2BE0CA63" w14:textId="77777777" w:rsidR="00B41D72" w:rsidRPr="00D43981" w:rsidRDefault="00B41D72">
            <w:pPr>
              <w:pStyle w:val="TableBody"/>
            </w:pPr>
            <w:r w:rsidRPr="00D43981">
              <w:t xml:space="preserve">    </w:t>
            </w:r>
            <w:r>
              <w:t>Contact details (email &amp; phone)</w:t>
            </w:r>
            <w:r w:rsidRPr="00D43981">
              <w:t>:</w:t>
            </w:r>
          </w:p>
        </w:tc>
      </w:tr>
      <w:tr w:rsidR="00B41D72" w:rsidRPr="00D43981" w14:paraId="02EFA70A" w14:textId="77777777" w:rsidTr="00B41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shd w:val="clear" w:color="auto" w:fill="FFFFFF" w:themeFill="background1"/>
          </w:tcPr>
          <w:p w14:paraId="29C197F7" w14:textId="77777777" w:rsidR="00B41D72" w:rsidRPr="00D43981" w:rsidRDefault="00B41D72">
            <w:pPr>
              <w:pStyle w:val="TableBody"/>
            </w:pPr>
            <w:r w:rsidRPr="00D43981">
              <w:t xml:space="preserve">2. Name: </w:t>
            </w:r>
          </w:p>
        </w:tc>
      </w:tr>
      <w:tr w:rsidR="00B41D72" w:rsidRPr="00D43981" w14:paraId="61E17718" w14:textId="77777777" w:rsidTr="00B41D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shd w:val="clear" w:color="auto" w:fill="FFFFFF" w:themeFill="background1"/>
          </w:tcPr>
          <w:p w14:paraId="3EE7E8F9" w14:textId="77777777" w:rsidR="00B41D72" w:rsidRPr="00D43981" w:rsidRDefault="00B41D72">
            <w:pPr>
              <w:pStyle w:val="TableBody"/>
            </w:pPr>
            <w:r w:rsidRPr="00D43981">
              <w:t xml:space="preserve">    </w:t>
            </w:r>
            <w:r>
              <w:t>Contact details (email &amp; phone):</w:t>
            </w:r>
          </w:p>
        </w:tc>
      </w:tr>
      <w:tr w:rsidR="00B41D72" w:rsidRPr="00D43981" w14:paraId="78FA57D8" w14:textId="77777777" w:rsidTr="00B41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shd w:val="clear" w:color="auto" w:fill="FFFFFF" w:themeFill="background1"/>
          </w:tcPr>
          <w:p w14:paraId="21A2AE02" w14:textId="77777777" w:rsidR="00B41D72" w:rsidRPr="00D43981" w:rsidRDefault="00B41D72">
            <w:pPr>
              <w:pStyle w:val="TableBody"/>
            </w:pPr>
            <w:r w:rsidRPr="00D43981">
              <w:t xml:space="preserve">3. Name: </w:t>
            </w:r>
          </w:p>
        </w:tc>
      </w:tr>
      <w:tr w:rsidR="00B41D72" w:rsidRPr="00D43981" w14:paraId="6A9938AF" w14:textId="77777777" w:rsidTr="00B41D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tcBorders>
              <w:bottom w:val="nil"/>
            </w:tcBorders>
            <w:shd w:val="clear" w:color="auto" w:fill="FFFFFF" w:themeFill="background1"/>
          </w:tcPr>
          <w:p w14:paraId="3708E07F" w14:textId="77777777" w:rsidR="00B41D72" w:rsidRPr="00D43981" w:rsidRDefault="00B41D72">
            <w:pPr>
              <w:pStyle w:val="TableBody"/>
            </w:pPr>
            <w:r w:rsidRPr="00D43981">
              <w:t xml:space="preserve">   </w:t>
            </w:r>
            <w:r>
              <w:t>Contact details (email &amp; phone):</w:t>
            </w:r>
          </w:p>
        </w:tc>
      </w:tr>
    </w:tbl>
    <w:p w14:paraId="34995135" w14:textId="77777777" w:rsidR="002C5764" w:rsidRDefault="002C5764"/>
    <w:p w14:paraId="44DAE074" w14:textId="77777777" w:rsidR="002C5764" w:rsidRDefault="002C5764" w:rsidP="002C5764">
      <w:pPr>
        <w:spacing w:after="0"/>
      </w:pPr>
    </w:p>
    <w:p w14:paraId="7852A907" w14:textId="77777777" w:rsidR="00440441" w:rsidRDefault="00440441" w:rsidP="002C5764">
      <w:pPr>
        <w:spacing w:after="0"/>
      </w:pPr>
    </w:p>
    <w:p w14:paraId="6A1EDF94" w14:textId="77777777" w:rsidR="00B41D72" w:rsidRDefault="00B41D72" w:rsidP="002C5764">
      <w:pPr>
        <w:spacing w:after="0"/>
        <w:rPr>
          <w:rFonts w:ascii="Manrope" w:hAnsi="Manrope"/>
          <w:lang w:val="en-US"/>
        </w:rPr>
      </w:pPr>
    </w:p>
    <w:p w14:paraId="1BE19B28" w14:textId="5A08F671" w:rsidR="002C5764" w:rsidRPr="002C5764" w:rsidRDefault="00D5203C" w:rsidP="002C5764">
      <w:pPr>
        <w:pStyle w:val="ListParagraph"/>
        <w:numPr>
          <w:ilvl w:val="0"/>
          <w:numId w:val="41"/>
        </w:numPr>
        <w:spacing w:before="0" w:after="0" w:line="276" w:lineRule="auto"/>
        <w:ind w:left="641" w:hanging="284"/>
        <w:jc w:val="both"/>
        <w:rPr>
          <w:rFonts w:asciiTheme="majorHAnsi" w:hAnsiTheme="majorHAnsi"/>
          <w:b/>
          <w:bCs/>
          <w:color w:val="06262D" w:themeColor="text2"/>
          <w:szCs w:val="20"/>
          <w:lang w:val="en-US"/>
        </w:rPr>
      </w:pPr>
      <w:r w:rsidRPr="002C5764">
        <w:rPr>
          <w:rFonts w:asciiTheme="majorHAnsi" w:hAnsiTheme="majorHAnsi"/>
          <w:b/>
          <w:bCs/>
          <w:color w:val="06262D" w:themeColor="text2"/>
          <w:szCs w:val="20"/>
          <w:lang w:val="en-US"/>
        </w:rPr>
        <w:t>Information Product Tables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8"/>
        <w:gridCol w:w="1297"/>
        <w:gridCol w:w="1299"/>
      </w:tblGrid>
      <w:tr w:rsidR="002C5764" w:rsidRPr="002C5764" w14:paraId="530AED45" w14:textId="77777777" w:rsidTr="002C5764"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bottom"/>
          </w:tcPr>
          <w:p w14:paraId="390A1F47" w14:textId="50C75610" w:rsidR="002C5764" w:rsidRPr="002C5764" w:rsidRDefault="00896D42">
            <w:pPr>
              <w:pStyle w:val="TableText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b/>
                <w:bCs/>
                <w:i/>
                <w:iCs/>
                <w:sz w:val="20"/>
                <w:szCs w:val="20"/>
                <w:lang w:val="en-US"/>
              </w:rPr>
              <w:t xml:space="preserve">Please Insert “X” </w:t>
            </w:r>
            <w:r>
              <w:rPr>
                <w:rFonts w:asciiTheme="majorHAnsi" w:hAnsiTheme="majorHAnsi" w:cs="Tahoma"/>
                <w:b/>
                <w:bCs/>
                <w:i/>
                <w:iCs/>
                <w:sz w:val="20"/>
                <w:szCs w:val="20"/>
                <w:lang w:val="en-US"/>
              </w:rPr>
              <w:t>i</w:t>
            </w:r>
            <w:r w:rsidRPr="002C5764">
              <w:rPr>
                <w:rFonts w:asciiTheme="majorHAnsi" w:hAnsiTheme="majorHAnsi" w:cs="Tahoma"/>
                <w:b/>
                <w:bCs/>
                <w:i/>
                <w:iCs/>
                <w:sz w:val="20"/>
                <w:szCs w:val="20"/>
                <w:lang w:val="en-US"/>
              </w:rPr>
              <w:t xml:space="preserve">n The </w:t>
            </w:r>
            <w:r>
              <w:rPr>
                <w:rFonts w:asciiTheme="majorHAnsi" w:hAnsiTheme="majorHAnsi" w:cs="Tahoma"/>
                <w:b/>
                <w:bCs/>
                <w:i/>
                <w:iCs/>
                <w:sz w:val="20"/>
                <w:szCs w:val="20"/>
                <w:lang w:val="en-US"/>
              </w:rPr>
              <w:t>c</w:t>
            </w:r>
            <w:r w:rsidRPr="002C5764">
              <w:rPr>
                <w:rFonts w:asciiTheme="majorHAnsi" w:hAnsiTheme="majorHAnsi" w:cs="Tahoma"/>
                <w:b/>
                <w:bCs/>
                <w:i/>
                <w:iCs/>
                <w:sz w:val="20"/>
                <w:szCs w:val="20"/>
                <w:lang w:val="en-US"/>
              </w:rPr>
              <w:t xml:space="preserve">orresponding </w:t>
            </w:r>
            <w:r>
              <w:rPr>
                <w:rFonts w:asciiTheme="majorHAnsi" w:hAnsiTheme="majorHAnsi" w:cs="Tahoma"/>
                <w:b/>
                <w:bCs/>
                <w:i/>
                <w:iCs/>
                <w:sz w:val="20"/>
                <w:szCs w:val="20"/>
                <w:lang w:val="en-US"/>
              </w:rPr>
              <w:t>b</w:t>
            </w:r>
            <w:r w:rsidRPr="002C5764">
              <w:rPr>
                <w:rFonts w:asciiTheme="majorHAnsi" w:hAnsiTheme="majorHAnsi" w:cs="Tahoma"/>
                <w:b/>
                <w:bCs/>
                <w:i/>
                <w:iCs/>
                <w:sz w:val="20"/>
                <w:szCs w:val="20"/>
                <w:lang w:val="en-US"/>
              </w:rPr>
              <w:t>ox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545EC726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Changes</w:t>
            </w:r>
          </w:p>
        </w:tc>
      </w:tr>
      <w:tr w:rsidR="002C5764" w:rsidRPr="002C5764" w14:paraId="3967FFFE" w14:textId="77777777" w:rsidTr="002C5764">
        <w:tc>
          <w:tcPr>
            <w:tcW w:w="37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653D628E" w14:textId="77777777" w:rsidR="002C5764" w:rsidRPr="002C5764" w:rsidRDefault="002C5764">
            <w:pPr>
              <w:pStyle w:val="TableText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1.1 </w:t>
            </w: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ATHEX SECURITIES INFORMATION PRODUCTS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008D7F"/>
          </w:tcPr>
          <w:p w14:paraId="7EFAD067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Include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7719F20E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Exclude</w:t>
            </w:r>
          </w:p>
        </w:tc>
      </w:tr>
      <w:tr w:rsidR="002C5764" w:rsidRPr="002C5764" w14:paraId="35791014" w14:textId="77777777" w:rsidTr="00C70DC4">
        <w:trPr>
          <w:trHeight w:val="606"/>
        </w:trPr>
        <w:tc>
          <w:tcPr>
            <w:tcW w:w="372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5D48551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SECURITIES MARKET LEVEL 1 – 1BBO (POST TRADE INCLUDED)</w:t>
            </w:r>
          </w:p>
        </w:tc>
        <w:tc>
          <w:tcPr>
            <w:tcW w:w="636" w:type="pct"/>
            <w:tcBorders>
              <w:top w:val="nil"/>
            </w:tcBorders>
            <w:vAlign w:val="center"/>
          </w:tcPr>
          <w:p w14:paraId="250B70A9" w14:textId="7F6A621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tcBorders>
              <w:top w:val="nil"/>
            </w:tcBorders>
            <w:vAlign w:val="center"/>
          </w:tcPr>
          <w:p w14:paraId="42EDBD04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  <w:tr w:rsidR="002C5764" w:rsidRPr="002C5764" w14:paraId="010D7F4A" w14:textId="77777777" w:rsidTr="00C70DC4">
        <w:trPr>
          <w:trHeight w:val="606"/>
        </w:trPr>
        <w:tc>
          <w:tcPr>
            <w:tcW w:w="3727" w:type="pct"/>
            <w:shd w:val="clear" w:color="auto" w:fill="F2F2F2" w:themeFill="background1" w:themeFillShade="F2"/>
            <w:vAlign w:val="center"/>
          </w:tcPr>
          <w:p w14:paraId="006AB001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SECURITIES MARKET LEVEL 2 – 5BBO (LEVEL 1 INCLUDED)</w:t>
            </w:r>
          </w:p>
        </w:tc>
        <w:tc>
          <w:tcPr>
            <w:tcW w:w="636" w:type="pct"/>
            <w:vAlign w:val="center"/>
          </w:tcPr>
          <w:p w14:paraId="17EEB696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vAlign w:val="center"/>
          </w:tcPr>
          <w:p w14:paraId="3BDF5004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  <w:tr w:rsidR="002C5764" w:rsidRPr="002C5764" w14:paraId="608A0D8A" w14:textId="77777777" w:rsidTr="00C70DC4">
        <w:trPr>
          <w:trHeight w:val="606"/>
        </w:trPr>
        <w:tc>
          <w:tcPr>
            <w:tcW w:w="3727" w:type="pct"/>
            <w:shd w:val="clear" w:color="auto" w:fill="F2F2F2" w:themeFill="background1" w:themeFillShade="F2"/>
            <w:vAlign w:val="center"/>
          </w:tcPr>
          <w:p w14:paraId="7DD8DCCC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&amp; CSE SECURITIES MARKET LEVEL 3 – 10BBO (LEVEL 2 INCLUDED)</w:t>
            </w:r>
          </w:p>
        </w:tc>
        <w:tc>
          <w:tcPr>
            <w:tcW w:w="636" w:type="pct"/>
            <w:vAlign w:val="center"/>
          </w:tcPr>
          <w:p w14:paraId="039B70AE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vAlign w:val="center"/>
          </w:tcPr>
          <w:p w14:paraId="7D3E77E2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  <w:tr w:rsidR="002C5764" w:rsidRPr="002C5764" w14:paraId="17F5E4DA" w14:textId="77777777" w:rsidTr="00C70DC4">
        <w:trPr>
          <w:trHeight w:val="606"/>
        </w:trPr>
        <w:tc>
          <w:tcPr>
            <w:tcW w:w="3727" w:type="pct"/>
            <w:shd w:val="clear" w:color="auto" w:fill="F2F2F2" w:themeFill="background1" w:themeFillShade="F2"/>
            <w:vAlign w:val="center"/>
          </w:tcPr>
          <w:p w14:paraId="2B364B77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SECURITIES MARKET - FULL ORDER DEPTH (LEVEL 3 INCLUDED)</w:t>
            </w:r>
          </w:p>
        </w:tc>
        <w:tc>
          <w:tcPr>
            <w:tcW w:w="636" w:type="pct"/>
            <w:vAlign w:val="center"/>
          </w:tcPr>
          <w:p w14:paraId="5CF9D006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vAlign w:val="center"/>
          </w:tcPr>
          <w:p w14:paraId="76AE4E11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  <w:tr w:rsidR="00C70DC4" w:rsidRPr="002C5764" w14:paraId="3AF17C53" w14:textId="77777777" w:rsidTr="00C70DC4">
        <w:trPr>
          <w:trHeight w:val="606"/>
        </w:trPr>
        <w:tc>
          <w:tcPr>
            <w:tcW w:w="3727" w:type="pct"/>
            <w:shd w:val="clear" w:color="auto" w:fill="F2F2F2" w:themeFill="background1" w:themeFillShade="F2"/>
            <w:vAlign w:val="center"/>
          </w:tcPr>
          <w:p w14:paraId="1639129B" w14:textId="7C597E04" w:rsidR="00C70DC4" w:rsidRPr="002C5764" w:rsidRDefault="00C70DC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 xml:space="preserve">ATHEX SECURITIES MARKET </w:t>
            </w:r>
            <w:r>
              <w:rPr>
                <w:rFonts w:asciiTheme="majorHAnsi" w:hAnsiTheme="majorHAnsi" w:cs="Tahoma"/>
                <w:sz w:val="20"/>
                <w:szCs w:val="20"/>
                <w:lang w:val="en-US"/>
              </w:rPr>
              <w:t xml:space="preserve">- </w:t>
            </w: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POST TRADE</w:t>
            </w:r>
          </w:p>
        </w:tc>
        <w:tc>
          <w:tcPr>
            <w:tcW w:w="636" w:type="pct"/>
            <w:vAlign w:val="center"/>
          </w:tcPr>
          <w:p w14:paraId="268B8460" w14:textId="77777777" w:rsidR="00C70DC4" w:rsidRPr="002C5764" w:rsidRDefault="00C70DC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vAlign w:val="center"/>
          </w:tcPr>
          <w:p w14:paraId="516215F7" w14:textId="77777777" w:rsidR="00C70DC4" w:rsidRPr="002C5764" w:rsidRDefault="00C70DC4" w:rsidP="00C70DC4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</w:tbl>
    <w:p w14:paraId="4F5950A4" w14:textId="77777777" w:rsidR="002C5764" w:rsidRPr="002C5764" w:rsidRDefault="002C5764" w:rsidP="002C5764">
      <w:pPr>
        <w:pStyle w:val="ListParagraph"/>
        <w:spacing w:after="0"/>
        <w:ind w:left="0"/>
        <w:rPr>
          <w:rFonts w:asciiTheme="majorHAnsi" w:hAnsiTheme="majorHAnsi"/>
          <w:color w:val="06262D" w:themeColor="text2"/>
          <w:szCs w:val="20"/>
          <w:lang w:val="en-US"/>
        </w:rPr>
      </w:pPr>
    </w:p>
    <w:tbl>
      <w:tblPr>
        <w:tblW w:w="5000" w:type="pct"/>
        <w:tblBorders>
          <w:insideH w:val="single" w:sz="2" w:space="0" w:color="C0C0C0"/>
          <w:insideV w:val="single" w:sz="2" w:space="0" w:color="C0C0C0"/>
        </w:tblBorders>
        <w:tblLook w:val="00A0" w:firstRow="1" w:lastRow="0" w:firstColumn="1" w:lastColumn="0" w:noHBand="0" w:noVBand="0"/>
      </w:tblPr>
      <w:tblGrid>
        <w:gridCol w:w="7600"/>
        <w:gridCol w:w="1297"/>
        <w:gridCol w:w="1297"/>
      </w:tblGrid>
      <w:tr w:rsidR="002C5764" w:rsidRPr="002C5764" w14:paraId="725A64B7" w14:textId="77777777" w:rsidTr="002C5764"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30778E6D" w14:textId="77777777" w:rsidR="002C5764" w:rsidRPr="002C5764" w:rsidRDefault="002C5764">
            <w:pPr>
              <w:pStyle w:val="TableText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1.2 </w:t>
            </w: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ATHEX DERIVATIVES INFORMATION PRODUCTS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D7F"/>
          </w:tcPr>
          <w:p w14:paraId="759FC62F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Include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0D82EA12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Exclude</w:t>
            </w:r>
          </w:p>
        </w:tc>
      </w:tr>
      <w:tr w:rsidR="002C5764" w:rsidRPr="002C5764" w14:paraId="7764A582" w14:textId="77777777" w:rsidTr="00C70DC4">
        <w:trPr>
          <w:trHeight w:val="606"/>
        </w:trPr>
        <w:tc>
          <w:tcPr>
            <w:tcW w:w="3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6B8D2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 LEVEL 1 – 1BBO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F8FA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5A80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0C427018" w14:textId="77777777" w:rsidTr="00C70DC4">
        <w:trPr>
          <w:trHeight w:val="606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E513A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 LEVEL 2 – 5BBO (1BBO INCLUDED)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1893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BF01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3053FB90" w14:textId="77777777" w:rsidTr="00C70DC4">
        <w:trPr>
          <w:trHeight w:val="606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2FD64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 LEVEL 3 – 10BBO (5BBO INCLUDED)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D9C5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888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2AD9A017" w14:textId="77777777" w:rsidTr="00C70DC4">
        <w:trPr>
          <w:trHeight w:val="606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69B35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 – FULL ORDER DEPTH (LEVEL 3  INCLUDED)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F634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A57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C70DC4" w:rsidRPr="002C5764" w14:paraId="0341A374" w14:textId="77777777" w:rsidTr="00C70DC4">
        <w:trPr>
          <w:trHeight w:val="606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024D2" w14:textId="6972891E" w:rsidR="00C70DC4" w:rsidRPr="002C5764" w:rsidRDefault="00C70DC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C70DC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 - POST TRADE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830C" w14:textId="77777777" w:rsidR="00C70DC4" w:rsidRPr="002C5764" w:rsidRDefault="00C70DC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5FD1" w14:textId="77777777" w:rsidR="00C70DC4" w:rsidRPr="002C5764" w:rsidRDefault="00C70DC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</w:tbl>
    <w:p w14:paraId="79DF6CF1" w14:textId="77777777" w:rsidR="002C5764" w:rsidRPr="002C5764" w:rsidRDefault="002C5764" w:rsidP="002C5764">
      <w:pPr>
        <w:pStyle w:val="ListParagraph"/>
        <w:spacing w:after="0"/>
        <w:ind w:left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0B634A8C" w14:textId="77777777" w:rsidR="002C5764" w:rsidRPr="002C5764" w:rsidRDefault="002C5764" w:rsidP="002C5764">
      <w:pPr>
        <w:pStyle w:val="ListParagraph"/>
        <w:spacing w:after="0"/>
        <w:ind w:left="0"/>
        <w:rPr>
          <w:rFonts w:asciiTheme="majorHAnsi" w:hAnsiTheme="majorHAnsi"/>
          <w:color w:val="06262D" w:themeColor="text2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4"/>
        <w:gridCol w:w="1333"/>
        <w:gridCol w:w="1297"/>
      </w:tblGrid>
      <w:tr w:rsidR="002C5764" w:rsidRPr="002C5764" w14:paraId="54A83419" w14:textId="77777777" w:rsidTr="002C5764"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7B2F8D09" w14:textId="77777777" w:rsidR="002C5764" w:rsidRPr="002C5764" w:rsidRDefault="002C5764">
            <w:pPr>
              <w:pStyle w:val="TableText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1.3 CYPRUS (CSE) SECURITIES INFORMATION PRODUCTS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D7F"/>
          </w:tcPr>
          <w:p w14:paraId="6A428A9A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Include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15CC2B5C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Exclude</w:t>
            </w:r>
          </w:p>
        </w:tc>
      </w:tr>
      <w:tr w:rsidR="002C5764" w:rsidRPr="002C5764" w14:paraId="3D7C5BA8" w14:textId="77777777" w:rsidTr="00C70DC4">
        <w:trPr>
          <w:trHeight w:val="606"/>
        </w:trPr>
        <w:tc>
          <w:tcPr>
            <w:tcW w:w="3710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3E38E74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SECURITIES MARKET LEVEL 1 – 1BBO (POST TRADE INCLUDED)</w:t>
            </w:r>
          </w:p>
        </w:tc>
        <w:tc>
          <w:tcPr>
            <w:tcW w:w="654" w:type="pct"/>
            <w:tcBorders>
              <w:top w:val="nil"/>
            </w:tcBorders>
            <w:vAlign w:val="center"/>
          </w:tcPr>
          <w:p w14:paraId="5BDCDD25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nil"/>
            </w:tcBorders>
            <w:vAlign w:val="center"/>
          </w:tcPr>
          <w:p w14:paraId="431CA896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4D7A50C5" w14:textId="77777777" w:rsidTr="00C70DC4">
        <w:trPr>
          <w:trHeight w:val="606"/>
        </w:trPr>
        <w:tc>
          <w:tcPr>
            <w:tcW w:w="3710" w:type="pct"/>
            <w:shd w:val="clear" w:color="auto" w:fill="F2F2F2" w:themeFill="background1" w:themeFillShade="F2"/>
            <w:vAlign w:val="center"/>
          </w:tcPr>
          <w:p w14:paraId="66D51BB6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SECURITIES MARKET LEVEL 2 – 5BBO (LEVEL 1 INCLUDED)</w:t>
            </w:r>
          </w:p>
        </w:tc>
        <w:tc>
          <w:tcPr>
            <w:tcW w:w="654" w:type="pct"/>
            <w:vAlign w:val="center"/>
          </w:tcPr>
          <w:p w14:paraId="18951399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vAlign w:val="center"/>
          </w:tcPr>
          <w:p w14:paraId="2A1D9F70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107179B4" w14:textId="77777777" w:rsidTr="00C70DC4">
        <w:trPr>
          <w:trHeight w:val="606"/>
        </w:trPr>
        <w:tc>
          <w:tcPr>
            <w:tcW w:w="3710" w:type="pct"/>
            <w:shd w:val="clear" w:color="auto" w:fill="F2F2F2" w:themeFill="background1" w:themeFillShade="F2"/>
            <w:vAlign w:val="center"/>
          </w:tcPr>
          <w:p w14:paraId="68798189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SECURITIES MARKET LEVEL 3 – 10BBO (LEVEL 2 INCLUDED)</w:t>
            </w:r>
          </w:p>
        </w:tc>
        <w:tc>
          <w:tcPr>
            <w:tcW w:w="654" w:type="pct"/>
            <w:vAlign w:val="center"/>
          </w:tcPr>
          <w:p w14:paraId="186B5B29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vAlign w:val="center"/>
          </w:tcPr>
          <w:p w14:paraId="6994E711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3618E054" w14:textId="77777777" w:rsidTr="00C70DC4">
        <w:trPr>
          <w:trHeight w:val="606"/>
        </w:trPr>
        <w:tc>
          <w:tcPr>
            <w:tcW w:w="3710" w:type="pct"/>
            <w:shd w:val="clear" w:color="auto" w:fill="F2F2F2" w:themeFill="background1" w:themeFillShade="F2"/>
            <w:vAlign w:val="center"/>
          </w:tcPr>
          <w:p w14:paraId="6C56B1E6" w14:textId="77777777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SECURITIES MARKET - FULL ORDER DEPTH (LEVEL 3 INCLUDED)</w:t>
            </w:r>
          </w:p>
        </w:tc>
        <w:tc>
          <w:tcPr>
            <w:tcW w:w="654" w:type="pct"/>
            <w:vAlign w:val="center"/>
          </w:tcPr>
          <w:p w14:paraId="54F3B7A5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vAlign w:val="center"/>
          </w:tcPr>
          <w:p w14:paraId="24D90EC8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C70DC4" w:rsidRPr="002C5764" w14:paraId="4733F1A1" w14:textId="77777777" w:rsidTr="00C70DC4">
        <w:trPr>
          <w:trHeight w:val="606"/>
        </w:trPr>
        <w:tc>
          <w:tcPr>
            <w:tcW w:w="3710" w:type="pct"/>
            <w:shd w:val="clear" w:color="auto" w:fill="F2F2F2" w:themeFill="background1" w:themeFillShade="F2"/>
            <w:vAlign w:val="center"/>
          </w:tcPr>
          <w:p w14:paraId="6B57EC51" w14:textId="75A0F7C0" w:rsidR="00C70DC4" w:rsidRPr="002C5764" w:rsidRDefault="00C70DC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C70DC4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(CSE) SECURITIES - POST TRADE</w:t>
            </w:r>
          </w:p>
        </w:tc>
        <w:tc>
          <w:tcPr>
            <w:tcW w:w="654" w:type="pct"/>
            <w:vAlign w:val="center"/>
          </w:tcPr>
          <w:p w14:paraId="2711C4C5" w14:textId="77777777" w:rsidR="00C70DC4" w:rsidRPr="002C5764" w:rsidRDefault="00C70DC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vAlign w:val="center"/>
          </w:tcPr>
          <w:p w14:paraId="6FB67F06" w14:textId="77777777" w:rsidR="00C70DC4" w:rsidRPr="002C5764" w:rsidRDefault="00C70DC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</w:tbl>
    <w:p w14:paraId="7362CFE7" w14:textId="77777777" w:rsidR="002C5764" w:rsidRDefault="002C5764" w:rsidP="002C5764">
      <w:pPr>
        <w:pStyle w:val="ListParagraph"/>
        <w:spacing w:after="0"/>
        <w:ind w:left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27CEBD03" w14:textId="77777777" w:rsidR="00C70DC4" w:rsidRPr="002C5764" w:rsidRDefault="00C70DC4" w:rsidP="002C5764">
      <w:pPr>
        <w:pStyle w:val="ListParagraph"/>
        <w:spacing w:after="0"/>
        <w:ind w:left="0"/>
        <w:rPr>
          <w:rFonts w:asciiTheme="majorHAnsi" w:hAnsiTheme="majorHAnsi"/>
          <w:color w:val="06262D" w:themeColor="text2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1342"/>
        <w:gridCol w:w="1289"/>
      </w:tblGrid>
      <w:tr w:rsidR="002C5764" w:rsidRPr="002C5764" w14:paraId="2EEFF9C7" w14:textId="77777777" w:rsidTr="002C5764"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30CEC582" w14:textId="77777777" w:rsidR="002C5764" w:rsidRPr="002C5764" w:rsidRDefault="002C5764">
            <w:pPr>
              <w:pStyle w:val="TableText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1.4 </w:t>
            </w: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INDICES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D7F"/>
          </w:tcPr>
          <w:p w14:paraId="077BD7FC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Include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35198429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Exclude</w:t>
            </w:r>
          </w:p>
        </w:tc>
      </w:tr>
      <w:tr w:rsidR="002C5764" w:rsidRPr="002C5764" w14:paraId="417232DE" w14:textId="77777777" w:rsidTr="00C70DC4">
        <w:trPr>
          <w:trHeight w:val="607"/>
        </w:trPr>
        <w:tc>
          <w:tcPr>
            <w:tcW w:w="3710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74E1BD0" w14:textId="77777777" w:rsidR="002C5764" w:rsidRPr="002C5764" w:rsidRDefault="002C5764" w:rsidP="00C70DC4">
            <w:pPr>
              <w:pStyle w:val="TableText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FTSE/</w:t>
            </w: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ΑΤΗΕΧ INDICES</w:t>
            </w:r>
          </w:p>
        </w:tc>
        <w:tc>
          <w:tcPr>
            <w:tcW w:w="658" w:type="pct"/>
            <w:tcBorders>
              <w:top w:val="nil"/>
            </w:tcBorders>
            <w:vAlign w:val="center"/>
          </w:tcPr>
          <w:p w14:paraId="1A8DD035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tcBorders>
              <w:top w:val="nil"/>
            </w:tcBorders>
            <w:vAlign w:val="center"/>
          </w:tcPr>
          <w:p w14:paraId="4D794C55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B756A55" w14:textId="77777777" w:rsidR="001A04C4" w:rsidRDefault="001A04C4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4FD16BF2" w14:textId="77777777" w:rsidR="00BF0AB9" w:rsidRPr="002C5764" w:rsidRDefault="00BF0AB9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53C50B1F" w14:textId="3BD8CDA9" w:rsidR="002C5764" w:rsidRPr="002C5764" w:rsidRDefault="00D5203C" w:rsidP="002C5764">
      <w:pPr>
        <w:pStyle w:val="ListParagraph"/>
        <w:numPr>
          <w:ilvl w:val="0"/>
          <w:numId w:val="41"/>
        </w:numPr>
        <w:spacing w:before="0" w:after="0" w:line="276" w:lineRule="auto"/>
        <w:ind w:left="641" w:hanging="284"/>
        <w:jc w:val="both"/>
        <w:rPr>
          <w:rFonts w:asciiTheme="majorHAnsi" w:hAnsiTheme="majorHAnsi"/>
          <w:b/>
          <w:bCs/>
          <w:color w:val="06262D" w:themeColor="text2"/>
          <w:szCs w:val="20"/>
          <w:lang w:val="en-US"/>
        </w:rPr>
      </w:pPr>
      <w:r w:rsidRPr="002C5764">
        <w:rPr>
          <w:rFonts w:asciiTheme="majorHAnsi" w:hAnsiTheme="majorHAnsi"/>
          <w:b/>
          <w:bCs/>
          <w:color w:val="06262D" w:themeColor="text2"/>
          <w:szCs w:val="20"/>
          <w:lang w:val="en-US"/>
        </w:rPr>
        <w:t>Client Category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6"/>
        <w:gridCol w:w="1339"/>
        <w:gridCol w:w="1289"/>
      </w:tblGrid>
      <w:tr w:rsidR="002C5764" w:rsidRPr="002C5764" w14:paraId="48F0FC86" w14:textId="77777777" w:rsidTr="002C5764">
        <w:tc>
          <w:tcPr>
            <w:tcW w:w="37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6D2B781B" w14:textId="77777777" w:rsidR="00896D42" w:rsidRDefault="002C5764">
            <w:pPr>
              <w:pStyle w:val="TableText"/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Please Select the applicable to your use case(s) Category. </w:t>
            </w:r>
          </w:p>
          <w:p w14:paraId="49489999" w14:textId="58707453" w:rsidR="002C5764" w:rsidRPr="002C5764" w:rsidRDefault="002C5764">
            <w:pPr>
              <w:pStyle w:val="TableText"/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You may only Select 1 Category per Exchange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008D7F"/>
          </w:tcPr>
          <w:p w14:paraId="01396DA9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Athens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13308F2A" w14:textId="77777777" w:rsidR="002C5764" w:rsidRPr="002C5764" w:rsidRDefault="002C5764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Cyprus</w:t>
            </w:r>
          </w:p>
        </w:tc>
      </w:tr>
      <w:tr w:rsidR="002C5764" w:rsidRPr="002C5764" w14:paraId="11645480" w14:textId="77777777" w:rsidTr="00C70DC4">
        <w:trPr>
          <w:trHeight w:val="606"/>
        </w:trPr>
        <w:tc>
          <w:tcPr>
            <w:tcW w:w="371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01483D8" w14:textId="22491790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ATHEX STANDARD FINANCIAL INSTITUTION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14:paraId="0E12F1DA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tcBorders>
              <w:top w:val="nil"/>
            </w:tcBorders>
            <w:vAlign w:val="center"/>
          </w:tcPr>
          <w:p w14:paraId="07D4FFC1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20827E2B" w14:textId="77777777" w:rsidTr="00C70DC4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510A6D9E" w14:textId="21D9240F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STANDARD FINANCIAL INSTITUTION WITH LIMITED REDISTRIBUTION</w:t>
            </w:r>
          </w:p>
        </w:tc>
        <w:tc>
          <w:tcPr>
            <w:tcW w:w="657" w:type="pct"/>
            <w:vAlign w:val="center"/>
          </w:tcPr>
          <w:p w14:paraId="181C2C4E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vAlign w:val="center"/>
          </w:tcPr>
          <w:p w14:paraId="0BDC6104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24819712" w14:textId="77777777" w:rsidTr="00C70DC4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492EF570" w14:textId="6919A70F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 xml:space="preserve">ATHEX PREMIUM FINANCIAL INSTITUTION </w:t>
            </w:r>
          </w:p>
        </w:tc>
        <w:tc>
          <w:tcPr>
            <w:tcW w:w="657" w:type="pct"/>
            <w:vAlign w:val="center"/>
          </w:tcPr>
          <w:p w14:paraId="298A9DE9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vAlign w:val="center"/>
          </w:tcPr>
          <w:p w14:paraId="45D8AD6A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594964D8" w14:textId="77777777" w:rsidTr="00C70DC4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1A8D6608" w14:textId="182AC9B0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PREMIUM FINANCIAL INSTITUTION WITH LIMITED REDISTRIBUTION</w:t>
            </w:r>
          </w:p>
        </w:tc>
        <w:tc>
          <w:tcPr>
            <w:tcW w:w="657" w:type="pct"/>
            <w:vAlign w:val="center"/>
          </w:tcPr>
          <w:p w14:paraId="3D90083D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vAlign w:val="center"/>
          </w:tcPr>
          <w:p w14:paraId="5998E300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1CD66EC0" w14:textId="77777777" w:rsidTr="00C70DC4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6FAE973F" w14:textId="3C88133E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ATHEX TRADING VENUE</w:t>
            </w:r>
          </w:p>
        </w:tc>
        <w:tc>
          <w:tcPr>
            <w:tcW w:w="657" w:type="pct"/>
            <w:vAlign w:val="center"/>
          </w:tcPr>
          <w:p w14:paraId="17ED317E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01906DF1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2C5764" w:rsidRPr="002C5764" w14:paraId="1D35BDF1" w14:textId="77777777" w:rsidTr="00C70DC4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69637811" w14:textId="4B57151A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ATHEX DATA FEED RECIPIENT</w:t>
            </w:r>
          </w:p>
        </w:tc>
        <w:tc>
          <w:tcPr>
            <w:tcW w:w="657" w:type="pct"/>
            <w:vAlign w:val="center"/>
          </w:tcPr>
          <w:p w14:paraId="280211FC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vAlign w:val="center"/>
          </w:tcPr>
          <w:p w14:paraId="7278BE9F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5AAF4E8C" w14:textId="77777777" w:rsidTr="00C70DC4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31C49AD9" w14:textId="66D16FA5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ATHEX REDISTRIBUTOR (Standard)</w:t>
            </w:r>
          </w:p>
        </w:tc>
        <w:tc>
          <w:tcPr>
            <w:tcW w:w="657" w:type="pct"/>
            <w:vAlign w:val="center"/>
          </w:tcPr>
          <w:p w14:paraId="5E753792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vAlign w:val="center"/>
          </w:tcPr>
          <w:p w14:paraId="51E1B37B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6EBDD775" w14:textId="77777777" w:rsidTr="00C70DC4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200856ED" w14:textId="57C45E98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REDISTRIBUTING STANDARD FINANCIAL INSTITUTION</w:t>
            </w:r>
          </w:p>
        </w:tc>
        <w:tc>
          <w:tcPr>
            <w:tcW w:w="657" w:type="pct"/>
            <w:vAlign w:val="center"/>
          </w:tcPr>
          <w:p w14:paraId="7AFB95B7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vAlign w:val="center"/>
          </w:tcPr>
          <w:p w14:paraId="20AB8298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5C3BA103" w14:textId="77777777" w:rsidTr="00C70DC4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03FFA655" w14:textId="236DBFF1" w:rsidR="002C5764" w:rsidRPr="002C5764" w:rsidRDefault="002C5764" w:rsidP="00C70DC4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REDISTRIBUTING PREMIUM FINANCIAL INSTITUTION</w:t>
            </w:r>
          </w:p>
        </w:tc>
        <w:tc>
          <w:tcPr>
            <w:tcW w:w="657" w:type="pct"/>
            <w:vAlign w:val="center"/>
          </w:tcPr>
          <w:p w14:paraId="019CC40E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vAlign w:val="center"/>
          </w:tcPr>
          <w:p w14:paraId="7619F0E6" w14:textId="77777777" w:rsidR="002C5764" w:rsidRPr="002C5764" w:rsidRDefault="002C5764" w:rsidP="00C70DC4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</w:tbl>
    <w:p w14:paraId="230E62B4" w14:textId="4ABC8785" w:rsidR="00F7418D" w:rsidRDefault="00F7418D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5DDC0700" w14:textId="77777777" w:rsidR="007107F8" w:rsidRDefault="007107F8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11CDE0B8" w14:textId="77777777" w:rsidR="006F1BD8" w:rsidRDefault="006F1BD8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62670576" w14:textId="77777777" w:rsidR="00C70DC4" w:rsidRDefault="00C70DC4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0DE019F1" w14:textId="77777777" w:rsidR="00C70DC4" w:rsidRDefault="00C70DC4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396C29E3" w14:textId="77777777" w:rsidR="00C70DC4" w:rsidRDefault="00C70DC4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7794D562" w14:textId="77777777" w:rsidR="00C70DC4" w:rsidRDefault="00C70DC4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4033C1E0" w14:textId="77777777" w:rsidR="00C70DC4" w:rsidRDefault="00C70DC4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7D5AC77C" w14:textId="77777777" w:rsidR="00C70DC4" w:rsidRDefault="00C70DC4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2C1C7CDE" w14:textId="77777777" w:rsidR="000F671D" w:rsidRPr="00BF0AB9" w:rsidRDefault="000F671D" w:rsidP="00D0005D">
      <w:pPr>
        <w:spacing w:before="0" w:after="160" w:line="259" w:lineRule="auto"/>
        <w:rPr>
          <w:b/>
          <w:bCs/>
          <w:color w:val="008D7F" w:themeColor="text1"/>
          <w:sz w:val="24"/>
          <w:szCs w:val="28"/>
          <w:lang w:val="en-US"/>
        </w:rPr>
      </w:pPr>
    </w:p>
    <w:p w14:paraId="49B8D1DC" w14:textId="239C55C4" w:rsidR="00F7418D" w:rsidRPr="0007149D" w:rsidRDefault="00A633EB" w:rsidP="00BF0AB9">
      <w:pPr>
        <w:pStyle w:val="BoldTealHighlight"/>
        <w:rPr>
          <w:color w:val="auto"/>
        </w:rPr>
      </w:pPr>
      <w:r w:rsidRPr="00A633EB">
        <w:rPr>
          <w:color w:val="auto"/>
          <w:lang w:val="el-GR"/>
        </w:rPr>
        <w:t xml:space="preserve">Β. </w:t>
      </w:r>
      <w:r w:rsidR="0007149D" w:rsidRPr="0007149D">
        <w:rPr>
          <w:color w:val="auto"/>
        </w:rPr>
        <w:t>Contracting Party’s Contacts</w:t>
      </w:r>
    </w:p>
    <w:tbl>
      <w:tblPr>
        <w:tblStyle w:val="Table2"/>
        <w:tblW w:w="10202" w:type="dxa"/>
        <w:tblLook w:val="04A0" w:firstRow="1" w:lastRow="0" w:firstColumn="1" w:lastColumn="0" w:noHBand="0" w:noVBand="1"/>
      </w:tblPr>
      <w:tblGrid>
        <w:gridCol w:w="5486"/>
        <w:gridCol w:w="108"/>
        <w:gridCol w:w="4608"/>
      </w:tblGrid>
      <w:tr w:rsidR="002D67CC" w:rsidRPr="00164980" w14:paraId="3D32CB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008D7F" w:themeFill="text1"/>
          </w:tcPr>
          <w:p w14:paraId="74640C25" w14:textId="77777777" w:rsidR="002D67CC" w:rsidRPr="000E39AF" w:rsidRDefault="002D67CC">
            <w:pPr>
              <w:pStyle w:val="TableHeader"/>
              <w:rPr>
                <w:rFonts w:cs="Tahoma"/>
              </w:rPr>
            </w:pPr>
            <w:r w:rsidRPr="002F0A78">
              <w:t>B1. Legal Representation (Signatory):</w:t>
            </w:r>
          </w:p>
        </w:tc>
      </w:tr>
      <w:tr w:rsidR="002D67CC" w:rsidRPr="00B43C8B" w14:paraId="232A12C1" w14:textId="77777777" w:rsidTr="0065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60C5E689" w14:textId="77777777" w:rsidR="002D67CC" w:rsidRPr="002F0A78" w:rsidRDefault="002D67CC">
            <w:pPr>
              <w:pStyle w:val="TableBody"/>
            </w:pPr>
            <w:r w:rsidRPr="002F0A78">
              <w:t xml:space="preserve">Full Name: </w:t>
            </w:r>
          </w:p>
        </w:tc>
      </w:tr>
      <w:tr w:rsidR="002D67CC" w:rsidRPr="00B43C8B" w14:paraId="400BD914" w14:textId="77777777" w:rsidTr="00652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201E28B1" w14:textId="77777777" w:rsidR="002D67CC" w:rsidRPr="002F0A78" w:rsidRDefault="002D67CC">
            <w:pPr>
              <w:pStyle w:val="TableBody"/>
            </w:pPr>
            <w:r w:rsidRPr="002F0A78">
              <w:t xml:space="preserve">Position: </w:t>
            </w:r>
          </w:p>
        </w:tc>
      </w:tr>
      <w:tr w:rsidR="002D67CC" w:rsidRPr="00B43C8B" w14:paraId="3B23411E" w14:textId="77777777" w:rsidTr="0065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2193B8BF" w14:textId="77777777" w:rsidR="002D67CC" w:rsidRPr="002F0A78" w:rsidRDefault="002D67CC">
            <w:pPr>
              <w:pStyle w:val="TableBody"/>
            </w:pPr>
            <w:r w:rsidRPr="002F0A78">
              <w:t xml:space="preserve">E-mail: </w:t>
            </w:r>
          </w:p>
        </w:tc>
      </w:tr>
      <w:tr w:rsidR="002D67CC" w:rsidRPr="00B43C8B" w14:paraId="7B09C623" w14:textId="77777777" w:rsidTr="00652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6" w:type="dxa"/>
            <w:shd w:val="clear" w:color="auto" w:fill="auto"/>
          </w:tcPr>
          <w:p w14:paraId="5285EB8C" w14:textId="77777777" w:rsidR="002D67CC" w:rsidRPr="002F0A78" w:rsidRDefault="002D67CC">
            <w:pPr>
              <w:pStyle w:val="TableBody"/>
            </w:pPr>
            <w:r w:rsidRPr="002F0A78">
              <w:t xml:space="preserve">Phone no: </w:t>
            </w:r>
          </w:p>
        </w:tc>
        <w:tc>
          <w:tcPr>
            <w:tcW w:w="4716" w:type="dxa"/>
            <w:gridSpan w:val="2"/>
          </w:tcPr>
          <w:p w14:paraId="76AA36EB" w14:textId="77777777" w:rsidR="002D67CC" w:rsidRPr="002F0A78" w:rsidRDefault="002D67C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D67CC" w:rsidRPr="00B43C8B" w14:paraId="2E416EC3" w14:textId="77777777" w:rsidTr="0065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410314CA" w14:textId="77777777" w:rsidR="002D67CC" w:rsidRPr="002F0A78" w:rsidRDefault="002D67CC">
            <w:pPr>
              <w:pStyle w:val="TableBody"/>
            </w:pPr>
            <w:r w:rsidRPr="002F0A78">
              <w:t xml:space="preserve">Postal Address: </w:t>
            </w:r>
          </w:p>
        </w:tc>
      </w:tr>
      <w:tr w:rsidR="002D67CC" w:rsidRPr="00164980" w14:paraId="684F3CC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008D7F" w:themeFill="text1"/>
          </w:tcPr>
          <w:p w14:paraId="1F42FF77" w14:textId="77777777" w:rsidR="002D67CC" w:rsidRPr="00BD2B9C" w:rsidRDefault="002D67CC">
            <w:pPr>
              <w:pStyle w:val="TableHeader"/>
              <w:rPr>
                <w:rFonts w:ascii="Tahoma" w:hAnsi="Tahoma" w:cs="Tahoma"/>
              </w:rPr>
            </w:pPr>
            <w:r w:rsidRPr="00F7418D">
              <w:t>B2. Business Representative:</w:t>
            </w:r>
          </w:p>
        </w:tc>
      </w:tr>
      <w:tr w:rsidR="002D67CC" w:rsidRPr="002F0A78" w14:paraId="0B03CE10" w14:textId="77777777" w:rsidTr="0065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42DBF2F1" w14:textId="77777777" w:rsidR="002D67CC" w:rsidRPr="002F0A78" w:rsidRDefault="002D67CC">
            <w:pPr>
              <w:pStyle w:val="TableBody"/>
            </w:pPr>
            <w:r w:rsidRPr="002F0A78">
              <w:t xml:space="preserve">Full Name: </w:t>
            </w:r>
          </w:p>
        </w:tc>
      </w:tr>
      <w:tr w:rsidR="002D67CC" w:rsidRPr="002F0A78" w14:paraId="53ECA099" w14:textId="77777777" w:rsidTr="00652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2C04EC5E" w14:textId="77777777" w:rsidR="002D67CC" w:rsidRPr="002F0A78" w:rsidRDefault="002D67CC">
            <w:pPr>
              <w:pStyle w:val="TableBody"/>
            </w:pPr>
            <w:r w:rsidRPr="002F0A78">
              <w:t xml:space="preserve">Position: </w:t>
            </w:r>
          </w:p>
        </w:tc>
      </w:tr>
      <w:tr w:rsidR="002D67CC" w:rsidRPr="002F0A78" w14:paraId="3E958023" w14:textId="77777777" w:rsidTr="0065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37D9EE3E" w14:textId="77777777" w:rsidR="002D67CC" w:rsidRPr="002F0A78" w:rsidRDefault="002D67CC">
            <w:pPr>
              <w:pStyle w:val="TableBody"/>
            </w:pPr>
            <w:r w:rsidRPr="002F0A78">
              <w:t xml:space="preserve">E-mail: </w:t>
            </w:r>
          </w:p>
        </w:tc>
      </w:tr>
      <w:tr w:rsidR="002D67CC" w:rsidRPr="002F0A78" w14:paraId="04034074" w14:textId="77777777" w:rsidTr="00652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gridSpan w:val="2"/>
            <w:shd w:val="clear" w:color="auto" w:fill="auto"/>
          </w:tcPr>
          <w:p w14:paraId="0861A0BA" w14:textId="77777777" w:rsidR="002D67CC" w:rsidRPr="002F0A78" w:rsidRDefault="002D67CC">
            <w:pPr>
              <w:pStyle w:val="TableBody"/>
            </w:pPr>
            <w:r w:rsidRPr="002F0A78">
              <w:t xml:space="preserve">Phone no: </w:t>
            </w:r>
          </w:p>
        </w:tc>
        <w:tc>
          <w:tcPr>
            <w:tcW w:w="4608" w:type="dxa"/>
          </w:tcPr>
          <w:p w14:paraId="245FA32A" w14:textId="77777777" w:rsidR="002D67CC" w:rsidRPr="002F0A78" w:rsidRDefault="002D67CC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D67CC" w:rsidRPr="002F0A78" w14:paraId="379EAFD9" w14:textId="77777777" w:rsidTr="0065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0BCC4C7B" w14:textId="77777777" w:rsidR="002D67CC" w:rsidRPr="002F0A78" w:rsidRDefault="002D67CC">
            <w:pPr>
              <w:pStyle w:val="TableBody"/>
            </w:pPr>
            <w:r w:rsidRPr="002F0A78">
              <w:t xml:space="preserve">Postal Address: </w:t>
            </w:r>
          </w:p>
        </w:tc>
      </w:tr>
      <w:tr w:rsidR="002D67CC" w:rsidRPr="00BD2B9C" w14:paraId="1AEA1EF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008D7F" w:themeFill="text1"/>
          </w:tcPr>
          <w:p w14:paraId="5DCCF544" w14:textId="77777777" w:rsidR="002D67CC" w:rsidRPr="00BD2B9C" w:rsidRDefault="002D67CC">
            <w:pPr>
              <w:pStyle w:val="TableHeader"/>
              <w:rPr>
                <w:rFonts w:ascii="Tahoma" w:hAnsi="Tahoma" w:cs="Tahoma"/>
              </w:rPr>
            </w:pPr>
            <w:r w:rsidRPr="00F7418D">
              <w:t>B</w:t>
            </w:r>
            <w:r>
              <w:t>3</w:t>
            </w:r>
            <w:r w:rsidRPr="00F7418D">
              <w:t xml:space="preserve">. </w:t>
            </w:r>
            <w:r w:rsidRPr="002C2E2A">
              <w:t>Invoicing Details:</w:t>
            </w:r>
          </w:p>
        </w:tc>
      </w:tr>
      <w:tr w:rsidR="002D67CC" w:rsidRPr="002F0A78" w14:paraId="270F5DB2" w14:textId="77777777" w:rsidTr="0065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22B223AD" w14:textId="77777777" w:rsidR="002D67CC" w:rsidRPr="002F0A78" w:rsidRDefault="002D67CC">
            <w:pPr>
              <w:pStyle w:val="TableBody"/>
            </w:pPr>
            <w:r w:rsidRPr="002F0A78">
              <w:t xml:space="preserve">Full Name: </w:t>
            </w:r>
          </w:p>
        </w:tc>
      </w:tr>
      <w:tr w:rsidR="002D67CC" w:rsidRPr="002F0A78" w14:paraId="37A68CC0" w14:textId="77777777" w:rsidTr="00652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138A31D6" w14:textId="77777777" w:rsidR="002D67CC" w:rsidRPr="002F0A78" w:rsidRDefault="002D67CC">
            <w:pPr>
              <w:pStyle w:val="TableBody"/>
            </w:pPr>
            <w:r w:rsidRPr="002C2E2A">
              <w:t>Company’s name, if different:</w:t>
            </w:r>
          </w:p>
        </w:tc>
      </w:tr>
      <w:tr w:rsidR="002D67CC" w:rsidRPr="002F0A78" w14:paraId="3F4480D3" w14:textId="77777777" w:rsidTr="0065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0B726976" w14:textId="77777777" w:rsidR="002D67CC" w:rsidRPr="002F0A78" w:rsidRDefault="002D67CC">
            <w:pPr>
              <w:pStyle w:val="TableBody"/>
            </w:pPr>
            <w:r w:rsidRPr="002C2E2A">
              <w:t>E-mail (Accounting Dept.) *:</w:t>
            </w:r>
          </w:p>
        </w:tc>
      </w:tr>
      <w:tr w:rsidR="002D67CC" w:rsidRPr="002F0A78" w14:paraId="5348CC7B" w14:textId="77777777" w:rsidTr="00652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420EF7E4" w14:textId="77777777" w:rsidR="002D67CC" w:rsidRPr="002F0A78" w:rsidRDefault="002D67CC">
            <w:pPr>
              <w:pStyle w:val="TableBody"/>
            </w:pPr>
            <w:r w:rsidRPr="002C2E2A">
              <w:t>Phone no:</w:t>
            </w:r>
          </w:p>
        </w:tc>
      </w:tr>
      <w:tr w:rsidR="002D67CC" w:rsidRPr="002F0A78" w14:paraId="7E41249C" w14:textId="77777777" w:rsidTr="0065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gridSpan w:val="2"/>
            <w:shd w:val="clear" w:color="auto" w:fill="FFFFFF" w:themeFill="background1"/>
          </w:tcPr>
          <w:p w14:paraId="2AD95EAE" w14:textId="77777777" w:rsidR="002D67CC" w:rsidRPr="002F0A78" w:rsidRDefault="002D67CC">
            <w:pPr>
              <w:pStyle w:val="TableBody"/>
            </w:pPr>
            <w:r w:rsidRPr="002C2E2A">
              <w:t>Postal Address:</w:t>
            </w:r>
          </w:p>
        </w:tc>
        <w:tc>
          <w:tcPr>
            <w:tcW w:w="4608" w:type="dxa"/>
            <w:shd w:val="clear" w:color="auto" w:fill="FFFFFF" w:themeFill="background1"/>
          </w:tcPr>
          <w:p w14:paraId="70120470" w14:textId="77777777" w:rsidR="002D67CC" w:rsidRPr="002F0A78" w:rsidRDefault="002D67CC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67CC" w:rsidRPr="002F0A78" w14:paraId="72028B42" w14:textId="77777777" w:rsidTr="006525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2426727A" w14:textId="16624831" w:rsidR="002D67CC" w:rsidRPr="002F0A78" w:rsidRDefault="002D67CC">
            <w:pPr>
              <w:pStyle w:val="TableBody"/>
            </w:pPr>
            <w:r w:rsidRPr="002C2E2A">
              <w:t>Tax ID Number</w:t>
            </w:r>
            <w:r w:rsidR="00E912B2">
              <w:t xml:space="preserve"> (VAT)</w:t>
            </w:r>
            <w:r w:rsidRPr="002C2E2A">
              <w:t>:</w:t>
            </w:r>
          </w:p>
        </w:tc>
      </w:tr>
      <w:tr w:rsidR="002D67CC" w:rsidRPr="002F0A78" w14:paraId="6F98E7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66A5541E" w14:textId="77777777" w:rsidR="002D67CC" w:rsidRPr="002C2E2A" w:rsidRDefault="002D67CC">
            <w:pPr>
              <w:pStyle w:val="TableBody"/>
              <w:rPr>
                <w:b/>
                <w:bCs/>
                <w:i/>
                <w:iCs/>
              </w:rPr>
            </w:pPr>
            <w:r w:rsidRPr="002C2E2A">
              <w:rPr>
                <w:b/>
                <w:bCs/>
                <w:i/>
                <w:iCs/>
              </w:rPr>
              <w:t>*Please note that all invoices are sent by e-mail.</w:t>
            </w:r>
          </w:p>
        </w:tc>
      </w:tr>
    </w:tbl>
    <w:p w14:paraId="1144B145" w14:textId="77777777" w:rsidR="002D67CC" w:rsidRDefault="002D67CC" w:rsidP="002D67CC">
      <w:pPr>
        <w:spacing w:after="0"/>
        <w:rPr>
          <w:sz w:val="16"/>
          <w:szCs w:val="18"/>
        </w:rPr>
      </w:pPr>
    </w:p>
    <w:p w14:paraId="21032CA2" w14:textId="77777777" w:rsidR="007107F8" w:rsidRDefault="007107F8" w:rsidP="002D67CC">
      <w:pPr>
        <w:spacing w:after="0"/>
        <w:rPr>
          <w:sz w:val="16"/>
          <w:szCs w:val="18"/>
        </w:rPr>
      </w:pPr>
    </w:p>
    <w:p w14:paraId="0D58062C" w14:textId="77777777" w:rsidR="00C70DC4" w:rsidRDefault="00C70DC4" w:rsidP="002D67CC">
      <w:pPr>
        <w:spacing w:after="0"/>
        <w:rPr>
          <w:sz w:val="16"/>
          <w:szCs w:val="18"/>
        </w:rPr>
      </w:pPr>
    </w:p>
    <w:p w14:paraId="2900000A" w14:textId="77777777" w:rsidR="00C70DC4" w:rsidRDefault="00C70DC4" w:rsidP="002D67CC">
      <w:pPr>
        <w:spacing w:after="0"/>
        <w:rPr>
          <w:sz w:val="16"/>
          <w:szCs w:val="18"/>
        </w:rPr>
      </w:pPr>
    </w:p>
    <w:tbl>
      <w:tblPr>
        <w:tblStyle w:val="Table2"/>
        <w:tblpPr w:leftFromText="180" w:rightFromText="180" w:vertAnchor="text" w:horzAnchor="page" w:tblpXSpec="center" w:tblpY="112"/>
        <w:tblW w:w="5000" w:type="pct"/>
        <w:jc w:val="center"/>
        <w:tblLook w:val="04A0" w:firstRow="1" w:lastRow="0" w:firstColumn="1" w:lastColumn="0" w:noHBand="0" w:noVBand="1"/>
      </w:tblPr>
      <w:tblGrid>
        <w:gridCol w:w="5449"/>
        <w:gridCol w:w="4755"/>
      </w:tblGrid>
      <w:tr w:rsidR="002D67CC" w:rsidRPr="00820E97" w14:paraId="4B874E3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9" w:type="dxa"/>
            <w:tcBorders>
              <w:top w:val="nil"/>
              <w:bottom w:val="nil"/>
            </w:tcBorders>
            <w:shd w:val="clear" w:color="auto" w:fill="008D7F" w:themeFill="text1"/>
          </w:tcPr>
          <w:p w14:paraId="13516B1A" w14:textId="77777777" w:rsidR="002D67CC" w:rsidRDefault="002D67CC">
            <w:pPr>
              <w:pStyle w:val="TableHeader"/>
            </w:pPr>
            <w:r w:rsidRPr="00820E97">
              <w:t>Activation Date of the above changes:</w:t>
            </w:r>
          </w:p>
          <w:p w14:paraId="35867F6A" w14:textId="77777777" w:rsidR="002D67CC" w:rsidRPr="00820E97" w:rsidRDefault="002D67CC">
            <w:pPr>
              <w:pStyle w:val="TableHeader"/>
            </w:pPr>
          </w:p>
        </w:tc>
        <w:tc>
          <w:tcPr>
            <w:tcW w:w="4755" w:type="dxa"/>
            <w:tcBorders>
              <w:top w:val="nil"/>
              <w:bottom w:val="nil"/>
            </w:tcBorders>
            <w:shd w:val="clear" w:color="auto" w:fill="008D7F" w:themeFill="text1"/>
          </w:tcPr>
          <w:p w14:paraId="03D2DD7A" w14:textId="77777777" w:rsidR="002D67CC" w:rsidRPr="00820E97" w:rsidRDefault="002D67C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7CC" w:rsidRPr="00820E97" w14:paraId="17B04B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gridSpan w:val="2"/>
            <w:tcBorders>
              <w:top w:val="nil"/>
              <w:bottom w:val="nil"/>
            </w:tcBorders>
          </w:tcPr>
          <w:p w14:paraId="20D1477D" w14:textId="77777777" w:rsidR="002D67CC" w:rsidRPr="009B62F0" w:rsidRDefault="002D67CC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</w:tc>
      </w:tr>
    </w:tbl>
    <w:p w14:paraId="61446D22" w14:textId="77777777" w:rsidR="002D67CC" w:rsidRDefault="002D67CC" w:rsidP="002D67CC">
      <w:pPr>
        <w:spacing w:after="0"/>
        <w:rPr>
          <w:sz w:val="16"/>
          <w:szCs w:val="18"/>
        </w:rPr>
      </w:pPr>
    </w:p>
    <w:p w14:paraId="191B8DBE" w14:textId="77777777" w:rsidR="002D67CC" w:rsidRDefault="002D67CC" w:rsidP="002D67CC">
      <w:pPr>
        <w:spacing w:after="0"/>
        <w:rPr>
          <w:sz w:val="16"/>
          <w:szCs w:val="18"/>
        </w:rPr>
      </w:pPr>
    </w:p>
    <w:p w14:paraId="51196413" w14:textId="77777777" w:rsidR="002D67CC" w:rsidRPr="00820E97" w:rsidRDefault="002D67CC" w:rsidP="002D67CC">
      <w:pPr>
        <w:spacing w:after="0"/>
        <w:rPr>
          <w:sz w:val="16"/>
          <w:szCs w:val="18"/>
        </w:rPr>
      </w:pPr>
    </w:p>
    <w:p w14:paraId="562113A1" w14:textId="77777777" w:rsidR="002D67CC" w:rsidRPr="00820E97" w:rsidRDefault="002D67CC" w:rsidP="002D67CC">
      <w:pPr>
        <w:spacing w:after="0"/>
        <w:rPr>
          <w:vanish/>
          <w:sz w:val="16"/>
          <w:szCs w:val="18"/>
        </w:rPr>
      </w:pPr>
    </w:p>
    <w:tbl>
      <w:tblPr>
        <w:tblStyle w:val="Table2"/>
        <w:tblpPr w:leftFromText="180" w:rightFromText="180" w:vertAnchor="text" w:horzAnchor="page" w:tblpXSpec="center" w:tblpY="112"/>
        <w:tblW w:w="5000" w:type="pct"/>
        <w:jc w:val="center"/>
        <w:tblLook w:val="04A0" w:firstRow="1" w:lastRow="0" w:firstColumn="1" w:lastColumn="0" w:noHBand="0" w:noVBand="1"/>
      </w:tblPr>
      <w:tblGrid>
        <w:gridCol w:w="5449"/>
        <w:gridCol w:w="4755"/>
      </w:tblGrid>
      <w:tr w:rsidR="002D67CC" w:rsidRPr="00820E97" w14:paraId="35D1F5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9" w:type="dxa"/>
            <w:tcBorders>
              <w:top w:val="nil"/>
              <w:bottom w:val="nil"/>
            </w:tcBorders>
            <w:shd w:val="clear" w:color="auto" w:fill="008D7F" w:themeFill="text1"/>
          </w:tcPr>
          <w:p w14:paraId="4DFAE273" w14:textId="77777777" w:rsidR="002D67CC" w:rsidRDefault="002D67CC">
            <w:pPr>
              <w:pStyle w:val="TableHeader"/>
            </w:pPr>
            <w:r w:rsidRPr="00820E97">
              <w:t>For the Counterpart (Name &amp; Signature)</w:t>
            </w:r>
          </w:p>
          <w:p w14:paraId="2CCE4340" w14:textId="77777777" w:rsidR="002D67CC" w:rsidRPr="00820E97" w:rsidRDefault="002D67CC">
            <w:pPr>
              <w:pStyle w:val="TableHeader"/>
            </w:pPr>
          </w:p>
        </w:tc>
        <w:tc>
          <w:tcPr>
            <w:tcW w:w="4755" w:type="dxa"/>
            <w:tcBorders>
              <w:top w:val="nil"/>
              <w:bottom w:val="nil"/>
            </w:tcBorders>
            <w:shd w:val="clear" w:color="auto" w:fill="008D7F" w:themeFill="text1"/>
          </w:tcPr>
          <w:p w14:paraId="7FF6B02F" w14:textId="77777777" w:rsidR="002D67CC" w:rsidRPr="00820E97" w:rsidRDefault="002D67C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7CC" w:rsidRPr="00820E97" w14:paraId="324507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gridSpan w:val="2"/>
            <w:tcBorders>
              <w:top w:val="nil"/>
              <w:bottom w:val="nil"/>
            </w:tcBorders>
          </w:tcPr>
          <w:p w14:paraId="52BBAEE3" w14:textId="77777777" w:rsidR="002D67CC" w:rsidRPr="009B62F0" w:rsidRDefault="002D67CC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  <w:p w14:paraId="05310B3E" w14:textId="77777777" w:rsidR="002D67CC" w:rsidRPr="009B62F0" w:rsidRDefault="002D67CC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  <w:p w14:paraId="4588F5A8" w14:textId="77777777" w:rsidR="002D67CC" w:rsidRPr="00820E97" w:rsidRDefault="002D67CC">
            <w:pPr>
              <w:pStyle w:val="BodyText"/>
              <w:jc w:val="left"/>
              <w:rPr>
                <w:bCs/>
                <w:i/>
                <w:noProof/>
                <w:sz w:val="20"/>
                <w:szCs w:val="18"/>
              </w:rPr>
            </w:pPr>
          </w:p>
        </w:tc>
      </w:tr>
    </w:tbl>
    <w:p w14:paraId="1D37A897" w14:textId="77777777" w:rsidR="002D67CC" w:rsidRDefault="002D67CC" w:rsidP="002D67CC">
      <w:pPr>
        <w:spacing w:before="0" w:after="160" w:line="259" w:lineRule="auto"/>
        <w:rPr>
          <w:rFonts w:ascii="Manrope" w:eastAsiaTheme="minorEastAsia" w:hAnsi="Manrope" w:cstheme="majorBidi"/>
          <w:sz w:val="16"/>
          <w:szCs w:val="24"/>
          <w:lang w:val="en-US"/>
        </w:rPr>
      </w:pPr>
    </w:p>
    <w:p w14:paraId="7B4B78BA" w14:textId="77777777" w:rsidR="002D67CC" w:rsidRDefault="002D67CC" w:rsidP="002D67CC">
      <w:pPr>
        <w:spacing w:before="0" w:after="160" w:line="259" w:lineRule="auto"/>
        <w:rPr>
          <w:rFonts w:ascii="Manrope" w:eastAsiaTheme="minorEastAsia" w:hAnsi="Manrope" w:cstheme="majorBidi"/>
          <w:sz w:val="16"/>
          <w:szCs w:val="24"/>
          <w:lang w:val="en-US"/>
        </w:rPr>
      </w:pPr>
    </w:p>
    <w:tbl>
      <w:tblPr>
        <w:tblStyle w:val="Table2"/>
        <w:tblpPr w:leftFromText="180" w:rightFromText="180" w:vertAnchor="text" w:horzAnchor="page" w:tblpXSpec="center" w:tblpY="112"/>
        <w:tblW w:w="5000" w:type="pct"/>
        <w:jc w:val="center"/>
        <w:tblLook w:val="04A0" w:firstRow="1" w:lastRow="0" w:firstColumn="1" w:lastColumn="0" w:noHBand="0" w:noVBand="1"/>
      </w:tblPr>
      <w:tblGrid>
        <w:gridCol w:w="5449"/>
        <w:gridCol w:w="4755"/>
      </w:tblGrid>
      <w:tr w:rsidR="002D67CC" w:rsidRPr="00820E97" w14:paraId="068625D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9" w:type="dxa"/>
            <w:tcBorders>
              <w:top w:val="nil"/>
              <w:bottom w:val="nil"/>
            </w:tcBorders>
            <w:shd w:val="clear" w:color="auto" w:fill="008D7F" w:themeFill="text1"/>
          </w:tcPr>
          <w:p w14:paraId="1963698A" w14:textId="77777777" w:rsidR="002D67CC" w:rsidRDefault="002D67CC">
            <w:pPr>
              <w:pStyle w:val="TableHeader"/>
            </w:pPr>
            <w:r w:rsidRPr="00820E97">
              <w:t>Company Seal (Optional)</w:t>
            </w:r>
          </w:p>
          <w:p w14:paraId="15D49140" w14:textId="77777777" w:rsidR="002D67CC" w:rsidRPr="00820E97" w:rsidRDefault="002D67CC">
            <w:pPr>
              <w:pStyle w:val="TableHeader"/>
            </w:pPr>
          </w:p>
        </w:tc>
        <w:tc>
          <w:tcPr>
            <w:tcW w:w="4755" w:type="dxa"/>
            <w:tcBorders>
              <w:top w:val="nil"/>
              <w:bottom w:val="nil"/>
            </w:tcBorders>
            <w:shd w:val="clear" w:color="auto" w:fill="008D7F" w:themeFill="text1"/>
          </w:tcPr>
          <w:p w14:paraId="16D50DFB" w14:textId="77777777" w:rsidR="002D67CC" w:rsidRPr="00820E97" w:rsidRDefault="002D67C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7CC" w:rsidRPr="00820E97" w14:paraId="7F8183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gridSpan w:val="2"/>
            <w:tcBorders>
              <w:top w:val="nil"/>
              <w:bottom w:val="nil"/>
            </w:tcBorders>
          </w:tcPr>
          <w:p w14:paraId="63663970" w14:textId="77777777" w:rsidR="002D67CC" w:rsidRPr="009B62F0" w:rsidRDefault="002D67CC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  <w:p w14:paraId="63B66E74" w14:textId="77777777" w:rsidR="002D67CC" w:rsidRPr="009B62F0" w:rsidRDefault="002D67CC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  <w:p w14:paraId="68B84024" w14:textId="77777777" w:rsidR="002D67CC" w:rsidRPr="00820E97" w:rsidRDefault="002D67CC">
            <w:pPr>
              <w:pStyle w:val="BodyText"/>
              <w:jc w:val="left"/>
              <w:rPr>
                <w:bCs/>
                <w:i/>
                <w:noProof/>
                <w:sz w:val="20"/>
                <w:szCs w:val="18"/>
              </w:rPr>
            </w:pPr>
          </w:p>
        </w:tc>
      </w:tr>
    </w:tbl>
    <w:p w14:paraId="0EEDAA80" w14:textId="53F6ACBC" w:rsidR="00D0005D" w:rsidRPr="006C6A46" w:rsidRDefault="00D0005D" w:rsidP="002D67CC">
      <w:pPr>
        <w:pStyle w:val="BodyText1"/>
        <w:jc w:val="left"/>
        <w:rPr>
          <w:rFonts w:eastAsiaTheme="minorEastAsia"/>
          <w:sz w:val="16"/>
          <w:szCs w:val="24"/>
        </w:rPr>
      </w:pPr>
    </w:p>
    <w:sectPr w:rsidR="00D0005D" w:rsidRPr="006C6A46" w:rsidSect="00A633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6626" w14:textId="77777777" w:rsidR="000908DD" w:rsidRDefault="000908DD" w:rsidP="00C755CD">
      <w:pPr>
        <w:spacing w:after="0"/>
      </w:pPr>
      <w:r>
        <w:separator/>
      </w:r>
    </w:p>
  </w:endnote>
  <w:endnote w:type="continuationSeparator" w:id="0">
    <w:p w14:paraId="10E00DF0" w14:textId="77777777" w:rsidR="000908DD" w:rsidRDefault="000908DD" w:rsidP="00C75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rope">
    <w:altName w:val="Calibri"/>
    <w:charset w:val="A1"/>
    <w:family w:val="auto"/>
    <w:pitch w:val="variable"/>
    <w:sig w:usb0="A00002BF" w:usb1="5000206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BB4A" w14:textId="77777777" w:rsidR="00A633EB" w:rsidRDefault="00A633EB">
    <w:pPr>
      <w:pStyle w:val="Footer"/>
    </w:pPr>
  </w:p>
  <w:p w14:paraId="1E83D3BD" w14:textId="77777777" w:rsidR="00A633EB" w:rsidRDefault="00A63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9476"/>
      <w:docPartObj>
        <w:docPartGallery w:val="Page Numbers (Bottom of Page)"/>
        <w:docPartUnique/>
      </w:docPartObj>
    </w:sdtPr>
    <w:sdtContent>
      <w:p w14:paraId="320B9443" w14:textId="77777777" w:rsidR="00A633EB" w:rsidRDefault="00A633EB">
        <w:pPr>
          <w:pStyle w:val="Footer"/>
        </w:pPr>
      </w:p>
      <w:p w14:paraId="01439287" w14:textId="77777777" w:rsidR="00A633EB" w:rsidRDefault="00A633EB">
        <w:pPr>
          <w:pStyle w:val="Footer"/>
        </w:pPr>
      </w:p>
      <w:p w14:paraId="185903C3" w14:textId="77777777" w:rsidR="00A633EB" w:rsidRPr="007F7505" w:rsidRDefault="00A633EB">
        <w:pPr>
          <w:pStyle w:val="Footer"/>
        </w:pPr>
        <w:r w:rsidRPr="004512A4">
          <w:rPr>
            <w:color w:val="00685E" w:themeColor="accent2"/>
          </w:rPr>
          <mc:AlternateContent>
            <mc:Choice Requires="wps">
              <w:drawing>
                <wp:anchor distT="45720" distB="45720" distL="114300" distR="114300" simplePos="0" relativeHeight="251658241" behindDoc="0" locked="0" layoutInCell="1" allowOverlap="1" wp14:anchorId="44A6F567" wp14:editId="4F5C92AD">
                  <wp:simplePos x="0" y="0"/>
                  <wp:positionH relativeFrom="margin">
                    <wp:align>left</wp:align>
                  </wp:positionH>
                  <wp:positionV relativeFrom="paragraph">
                    <wp:posOffset>15991</wp:posOffset>
                  </wp:positionV>
                  <wp:extent cx="4625340" cy="1404620"/>
                  <wp:effectExtent l="0" t="0" r="3810" b="1270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2534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3B5E7" w14:textId="18EB5888" w:rsidR="00A633EB" w:rsidRPr="00D0005D" w:rsidRDefault="00A633EB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</w:rPr>
                              </w:pPr>
                              <w:r w:rsidRPr="00A633EB">
                                <w:rPr>
                                  <w:b w:val="0"/>
                                  <w:bCs w:val="0"/>
                                  <w:color w:val="011D25"/>
                                </w:rPr>
                                <w:t>Form V-01: Application the Non-Display Data Use</w:t>
                              </w:r>
                              <w:r w:rsidR="00D0005D" w:rsidRPr="00D0005D"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  <w:t xml:space="preserve"> - </w:t>
                              </w:r>
                              <w:r w:rsidR="00B43F33">
                                <w:rPr>
                                  <w:b w:val="0"/>
                                  <w:bCs w:val="0"/>
                                  <w:color w:val="011D25"/>
                                  <w:lang w:val="en-US"/>
                                </w:rPr>
                                <w:t>261001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4A6F567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.25pt;width:364.2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" filled="f" stroked="f">
                  <v:textbox style="mso-fit-shape-to-text:t" inset="0,0,0,0">
                    <w:txbxContent>
                      <w:p w14:paraId="41C3B5E7" w14:textId="18EB5888" w:rsidR="00A633EB" w:rsidRPr="00D0005D" w:rsidRDefault="00A633EB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</w:rPr>
                        </w:pPr>
                        <w:r w:rsidRPr="00A633EB">
                          <w:rPr>
                            <w:b w:val="0"/>
                            <w:bCs w:val="0"/>
                            <w:color w:val="011D25"/>
                          </w:rPr>
                          <w:t>Form V-01: Application the Non-Display Data Use</w:t>
                        </w:r>
                        <w:r w:rsidR="00D0005D" w:rsidRPr="00D0005D"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  <w:t xml:space="preserve"> - </w:t>
                        </w:r>
                        <w:r w:rsidR="00B43F33">
                          <w:rPr>
                            <w:b w:val="0"/>
                            <w:bCs w:val="0"/>
                            <w:color w:val="011D25"/>
                            <w:lang w:val="en-US"/>
                          </w:rPr>
                          <w:t>261001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512A4">
          <w:rPr>
            <w:color w:val="00685E" w:themeColor="accent2"/>
          </w:rPr>
          <w:fldChar w:fldCharType="begin"/>
        </w:r>
        <w:r w:rsidRPr="004512A4">
          <w:rPr>
            <w:color w:val="00685E" w:themeColor="accent2"/>
          </w:rPr>
          <w:instrText xml:space="preserve"> PAGE   \* MERGEFORMAT </w:instrText>
        </w:r>
        <w:r w:rsidRPr="004512A4">
          <w:rPr>
            <w:color w:val="00685E" w:themeColor="accent2"/>
          </w:rPr>
          <w:fldChar w:fldCharType="separate"/>
        </w:r>
        <w:r w:rsidRPr="004512A4">
          <w:rPr>
            <w:color w:val="00685E" w:themeColor="accent2"/>
          </w:rPr>
          <w:t>2</w:t>
        </w:r>
        <w:r w:rsidRPr="004512A4">
          <w:rPr>
            <w:color w:val="00685E" w:themeColor="accent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353B" w14:textId="77777777" w:rsidR="00A633EB" w:rsidRDefault="00A633EB">
    <w:pPr>
      <w:pStyle w:val="Footer"/>
    </w:pPr>
  </w:p>
  <w:p w14:paraId="797104BF" w14:textId="77777777" w:rsidR="00A633EB" w:rsidRDefault="00A63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6804" w14:textId="77777777" w:rsidR="000908DD" w:rsidRDefault="000908DD" w:rsidP="00C755CD">
      <w:pPr>
        <w:spacing w:after="0"/>
      </w:pPr>
      <w:r>
        <w:separator/>
      </w:r>
    </w:p>
  </w:footnote>
  <w:footnote w:type="continuationSeparator" w:id="0">
    <w:p w14:paraId="1660F61B" w14:textId="77777777" w:rsidR="000908DD" w:rsidRDefault="000908DD" w:rsidP="00C755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D1C2" w14:textId="77777777" w:rsidR="00A633EB" w:rsidRDefault="00A633EB">
    <w:pPr>
      <w:pStyle w:val="Header"/>
    </w:pPr>
  </w:p>
  <w:p w14:paraId="3C81EA23" w14:textId="77777777" w:rsidR="00A633EB" w:rsidRDefault="00A63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61D0" w14:textId="77777777" w:rsidR="00A633EB" w:rsidRDefault="00A633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53416E" wp14:editId="3E01DCC6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1391407" cy="432000"/>
          <wp:effectExtent l="0" t="0" r="0" b="6350"/>
          <wp:wrapTight wrapText="bothSides">
            <wp:wrapPolygon edited="0">
              <wp:start x="1183" y="0"/>
              <wp:lineTo x="0" y="2859"/>
              <wp:lineTo x="0" y="18106"/>
              <wp:lineTo x="2070" y="20965"/>
              <wp:lineTo x="3845" y="20965"/>
              <wp:lineTo x="4141" y="20965"/>
              <wp:lineTo x="5324" y="15247"/>
              <wp:lineTo x="21294" y="15247"/>
              <wp:lineTo x="21294" y="5718"/>
              <wp:lineTo x="3253" y="0"/>
              <wp:lineTo x="1183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07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A88146" w14:textId="4A8526AF" w:rsidR="00C755CD" w:rsidRDefault="00C75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9AA3" w14:textId="77777777" w:rsidR="00A633EB" w:rsidRDefault="00A633EB">
    <w:pPr>
      <w:pStyle w:val="Header"/>
    </w:pPr>
  </w:p>
  <w:p w14:paraId="48A8A0E8" w14:textId="77777777" w:rsidR="00A633EB" w:rsidRDefault="00A63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F22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A6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E8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0B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4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E9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93E"/>
    <w:lvl w:ilvl="0">
      <w:start w:val="1"/>
      <w:numFmt w:val="bullet"/>
      <w:pStyle w:val="ListBullet3"/>
      <w:lvlText w:val="−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EA5C5F9E"/>
    <w:lvl w:ilvl="0">
      <w:start w:val="1"/>
      <w:numFmt w:val="bullet"/>
      <w:pStyle w:val="ListBullet2"/>
      <w:lvlText w:val=""/>
      <w:lvlJc w:val="left"/>
      <w:pPr>
        <w:ind w:left="728" w:hanging="360"/>
      </w:pPr>
      <w:rPr>
        <w:rFonts w:ascii="Wingdings" w:hAnsi="Wingdings" w:hint="default"/>
        <w:color w:val="008D7F" w:themeColor="text1"/>
        <w:u w:color="FFFFFF" w:themeColor="background1"/>
      </w:rPr>
    </w:lvl>
  </w:abstractNum>
  <w:abstractNum w:abstractNumId="8" w15:restartNumberingAfterBreak="0">
    <w:nsid w:val="FFFFFF88"/>
    <w:multiLevelType w:val="singleLevel"/>
    <w:tmpl w:val="661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05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2FB4"/>
    <w:multiLevelType w:val="multilevel"/>
    <w:tmpl w:val="FBBACDBC"/>
    <w:numStyleLink w:val="Headings"/>
  </w:abstractNum>
  <w:abstractNum w:abstractNumId="11" w15:restartNumberingAfterBreak="0">
    <w:nsid w:val="07CA0A7E"/>
    <w:multiLevelType w:val="hybridMultilevel"/>
    <w:tmpl w:val="C3285862"/>
    <w:lvl w:ilvl="0" w:tplc="E354A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E2274"/>
    <w:multiLevelType w:val="hybridMultilevel"/>
    <w:tmpl w:val="C3901AC4"/>
    <w:lvl w:ilvl="0" w:tplc="E826821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1C744368"/>
    <w:multiLevelType w:val="hybridMultilevel"/>
    <w:tmpl w:val="BDF044C4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E82D22"/>
    <w:multiLevelType w:val="multilevel"/>
    <w:tmpl w:val="6B18FA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C6B4F88"/>
    <w:multiLevelType w:val="multilevel"/>
    <w:tmpl w:val="E6725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D25BE3"/>
    <w:multiLevelType w:val="multilevel"/>
    <w:tmpl w:val="8AAEBF9C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CD095F"/>
    <w:multiLevelType w:val="multilevel"/>
    <w:tmpl w:val="89BC9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427494A"/>
    <w:multiLevelType w:val="multilevel"/>
    <w:tmpl w:val="FA30A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4F1DD3"/>
    <w:multiLevelType w:val="hybridMultilevel"/>
    <w:tmpl w:val="A2FC4C64"/>
    <w:lvl w:ilvl="0" w:tplc="4E84A5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FC063D"/>
    <w:multiLevelType w:val="multilevel"/>
    <w:tmpl w:val="FBBACDBC"/>
    <w:numStyleLink w:val="Headings"/>
  </w:abstractNum>
  <w:abstractNum w:abstractNumId="21" w15:restartNumberingAfterBreak="0">
    <w:nsid w:val="52B70E78"/>
    <w:multiLevelType w:val="multilevel"/>
    <w:tmpl w:val="AABECF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48D5B0E"/>
    <w:multiLevelType w:val="multilevel"/>
    <w:tmpl w:val="FBBACDBC"/>
    <w:numStyleLink w:val="Headings"/>
  </w:abstractNum>
  <w:abstractNum w:abstractNumId="23" w15:restartNumberingAfterBreak="0">
    <w:nsid w:val="571E7041"/>
    <w:multiLevelType w:val="hybridMultilevel"/>
    <w:tmpl w:val="6A36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B6CAD"/>
    <w:multiLevelType w:val="multilevel"/>
    <w:tmpl w:val="FBBACDBC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CE85DA0"/>
    <w:multiLevelType w:val="hybridMultilevel"/>
    <w:tmpl w:val="6D2ED920"/>
    <w:lvl w:ilvl="0" w:tplc="A49435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D7F" w:themeColor="text1"/>
        <w:u w:color="FFFFFF" w:themeColor="background1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B07D0"/>
    <w:multiLevelType w:val="hybridMultilevel"/>
    <w:tmpl w:val="5E8ECC0C"/>
    <w:lvl w:ilvl="0" w:tplc="9F18D3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3C06D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850CFF"/>
    <w:multiLevelType w:val="multilevel"/>
    <w:tmpl w:val="372E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D90368"/>
    <w:multiLevelType w:val="hybridMultilevel"/>
    <w:tmpl w:val="18CA3E98"/>
    <w:lvl w:ilvl="0" w:tplc="058E852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F81182"/>
    <w:multiLevelType w:val="multilevel"/>
    <w:tmpl w:val="1B3628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9602161">
    <w:abstractNumId w:val="21"/>
  </w:num>
  <w:num w:numId="2" w16cid:durableId="1482386631">
    <w:abstractNumId w:val="21"/>
  </w:num>
  <w:num w:numId="3" w16cid:durableId="1428187067">
    <w:abstractNumId w:val="21"/>
  </w:num>
  <w:num w:numId="4" w16cid:durableId="1687369119">
    <w:abstractNumId w:val="21"/>
  </w:num>
  <w:num w:numId="5" w16cid:durableId="988947129">
    <w:abstractNumId w:val="23"/>
  </w:num>
  <w:num w:numId="6" w16cid:durableId="1067801222">
    <w:abstractNumId w:val="12"/>
  </w:num>
  <w:num w:numId="7" w16cid:durableId="652220515">
    <w:abstractNumId w:val="19"/>
  </w:num>
  <w:num w:numId="8" w16cid:durableId="368072399">
    <w:abstractNumId w:val="13"/>
  </w:num>
  <w:num w:numId="9" w16cid:durableId="1133552">
    <w:abstractNumId w:val="26"/>
  </w:num>
  <w:num w:numId="10" w16cid:durableId="665667104">
    <w:abstractNumId w:val="28"/>
  </w:num>
  <w:num w:numId="11" w16cid:durableId="35735678">
    <w:abstractNumId w:val="18"/>
  </w:num>
  <w:num w:numId="12" w16cid:durableId="1511791531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8D7F" w:themeColor="text1"/>
        </w:rPr>
      </w:lvl>
    </w:lvlOverride>
  </w:num>
  <w:num w:numId="13" w16cid:durableId="916596406">
    <w:abstractNumId w:val="10"/>
  </w:num>
  <w:num w:numId="14" w16cid:durableId="1592929461">
    <w:abstractNumId w:val="20"/>
  </w:num>
  <w:num w:numId="15" w16cid:durableId="1683434385">
    <w:abstractNumId w:val="22"/>
  </w:num>
  <w:num w:numId="16" w16cid:durableId="1166745835">
    <w:abstractNumId w:val="7"/>
  </w:num>
  <w:num w:numId="17" w16cid:durableId="881551938">
    <w:abstractNumId w:val="6"/>
  </w:num>
  <w:num w:numId="18" w16cid:durableId="446000812">
    <w:abstractNumId w:val="25"/>
  </w:num>
  <w:num w:numId="19" w16cid:durableId="2024818895">
    <w:abstractNumId w:val="5"/>
  </w:num>
  <w:num w:numId="20" w16cid:durableId="1441754050">
    <w:abstractNumId w:val="4"/>
  </w:num>
  <w:num w:numId="21" w16cid:durableId="2097744341">
    <w:abstractNumId w:val="8"/>
  </w:num>
  <w:num w:numId="22" w16cid:durableId="1532911812">
    <w:abstractNumId w:val="3"/>
  </w:num>
  <w:num w:numId="23" w16cid:durableId="186914335">
    <w:abstractNumId w:val="2"/>
  </w:num>
  <w:num w:numId="24" w16cid:durableId="448083411">
    <w:abstractNumId w:val="1"/>
  </w:num>
  <w:num w:numId="25" w16cid:durableId="1917590567">
    <w:abstractNumId w:val="0"/>
  </w:num>
  <w:num w:numId="26" w16cid:durableId="512643783">
    <w:abstractNumId w:val="9"/>
  </w:num>
  <w:num w:numId="27" w16cid:durableId="203910817">
    <w:abstractNumId w:val="16"/>
  </w:num>
  <w:num w:numId="28" w16cid:durableId="1425690956">
    <w:abstractNumId w:val="29"/>
  </w:num>
  <w:num w:numId="29" w16cid:durableId="490407268">
    <w:abstractNumId w:val="15"/>
  </w:num>
  <w:num w:numId="30" w16cid:durableId="1074427245">
    <w:abstractNumId w:val="14"/>
  </w:num>
  <w:num w:numId="31" w16cid:durableId="2073460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10548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0022595">
    <w:abstractNumId w:val="17"/>
  </w:num>
  <w:num w:numId="34" w16cid:durableId="1125536885">
    <w:abstractNumId w:val="27"/>
  </w:num>
  <w:num w:numId="35" w16cid:durableId="1327052979">
    <w:abstractNumId w:val="24"/>
    <w:lvlOverride w:ilvl="3">
      <w:lvl w:ilvl="3">
        <w:start w:val="1"/>
        <w:numFmt w:val="decimal"/>
        <w:pStyle w:val="Heading4"/>
        <w:lvlText w:val="%1.%2.%3.%4"/>
        <w:lvlJc w:val="left"/>
        <w:pPr>
          <w:ind w:left="1440" w:hanging="360"/>
        </w:pPr>
        <w:rPr>
          <w:rFonts w:asciiTheme="majorHAnsi" w:hAnsiTheme="majorHAnsi" w:hint="default"/>
          <w:b/>
          <w:bCs w:val="0"/>
          <w:i w:val="0"/>
          <w:sz w:val="20"/>
        </w:rPr>
      </w:lvl>
    </w:lvlOverride>
  </w:num>
  <w:num w:numId="36" w16cid:durableId="415248059">
    <w:abstractNumId w:val="25"/>
    <w:lvlOverride w:ilvl="0">
      <w:startOverride w:val="1"/>
    </w:lvlOverride>
  </w:num>
  <w:num w:numId="37" w16cid:durableId="2015060777">
    <w:abstractNumId w:val="7"/>
    <w:lvlOverride w:ilvl="0">
      <w:startOverride w:val="1"/>
    </w:lvlOverride>
  </w:num>
  <w:num w:numId="38" w16cid:durableId="1532299693">
    <w:abstractNumId w:val="7"/>
    <w:lvlOverride w:ilvl="0">
      <w:startOverride w:val="1"/>
    </w:lvlOverride>
  </w:num>
  <w:num w:numId="39" w16cid:durableId="180821622">
    <w:abstractNumId w:val="7"/>
    <w:lvlOverride w:ilvl="0">
      <w:startOverride w:val="1"/>
    </w:lvlOverride>
  </w:num>
  <w:num w:numId="40" w16cid:durableId="288245651">
    <w:abstractNumId w:val="24"/>
  </w:num>
  <w:num w:numId="41" w16cid:durableId="885331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044A3"/>
    <w:rsid w:val="000101BB"/>
    <w:rsid w:val="0002644A"/>
    <w:rsid w:val="00051127"/>
    <w:rsid w:val="000609FE"/>
    <w:rsid w:val="0007149D"/>
    <w:rsid w:val="00086341"/>
    <w:rsid w:val="000908DD"/>
    <w:rsid w:val="00097A5C"/>
    <w:rsid w:val="000C3758"/>
    <w:rsid w:val="000F671D"/>
    <w:rsid w:val="001571B8"/>
    <w:rsid w:val="00181CF1"/>
    <w:rsid w:val="00187A8C"/>
    <w:rsid w:val="0019426D"/>
    <w:rsid w:val="001A04C4"/>
    <w:rsid w:val="001F24C6"/>
    <w:rsid w:val="00224D9E"/>
    <w:rsid w:val="00231A27"/>
    <w:rsid w:val="0024346A"/>
    <w:rsid w:val="00243E8C"/>
    <w:rsid w:val="00253BBA"/>
    <w:rsid w:val="0026369E"/>
    <w:rsid w:val="00282E5D"/>
    <w:rsid w:val="002C5764"/>
    <w:rsid w:val="002D125A"/>
    <w:rsid w:val="002D67CC"/>
    <w:rsid w:val="002F0A78"/>
    <w:rsid w:val="002F590E"/>
    <w:rsid w:val="003029CD"/>
    <w:rsid w:val="003111F5"/>
    <w:rsid w:val="0033126E"/>
    <w:rsid w:val="003562B4"/>
    <w:rsid w:val="00363EC3"/>
    <w:rsid w:val="00364460"/>
    <w:rsid w:val="0036592A"/>
    <w:rsid w:val="00385C16"/>
    <w:rsid w:val="00390260"/>
    <w:rsid w:val="00396677"/>
    <w:rsid w:val="00440441"/>
    <w:rsid w:val="00463E83"/>
    <w:rsid w:val="0049143D"/>
    <w:rsid w:val="004A4431"/>
    <w:rsid w:val="004D203D"/>
    <w:rsid w:val="004D22F5"/>
    <w:rsid w:val="004F5592"/>
    <w:rsid w:val="00511869"/>
    <w:rsid w:val="00532C92"/>
    <w:rsid w:val="00546107"/>
    <w:rsid w:val="0055665E"/>
    <w:rsid w:val="005E5F28"/>
    <w:rsid w:val="00606753"/>
    <w:rsid w:val="00642A24"/>
    <w:rsid w:val="006525BB"/>
    <w:rsid w:val="00652D0D"/>
    <w:rsid w:val="00665270"/>
    <w:rsid w:val="0069593C"/>
    <w:rsid w:val="006A5408"/>
    <w:rsid w:val="006B4184"/>
    <w:rsid w:val="006C6A46"/>
    <w:rsid w:val="006F1BD8"/>
    <w:rsid w:val="007033DA"/>
    <w:rsid w:val="007107F8"/>
    <w:rsid w:val="00755C69"/>
    <w:rsid w:val="00777679"/>
    <w:rsid w:val="007844F9"/>
    <w:rsid w:val="00792060"/>
    <w:rsid w:val="00796B3C"/>
    <w:rsid w:val="007A09B7"/>
    <w:rsid w:val="007B4CB7"/>
    <w:rsid w:val="007C097E"/>
    <w:rsid w:val="007C6D2D"/>
    <w:rsid w:val="007E2D23"/>
    <w:rsid w:val="007F44F9"/>
    <w:rsid w:val="0080511D"/>
    <w:rsid w:val="00812239"/>
    <w:rsid w:val="00816469"/>
    <w:rsid w:val="00841B6D"/>
    <w:rsid w:val="008741B0"/>
    <w:rsid w:val="00895B8B"/>
    <w:rsid w:val="00896D42"/>
    <w:rsid w:val="008F4A0C"/>
    <w:rsid w:val="00913E44"/>
    <w:rsid w:val="009425C9"/>
    <w:rsid w:val="0096580C"/>
    <w:rsid w:val="00982CC8"/>
    <w:rsid w:val="009A3372"/>
    <w:rsid w:val="009B279B"/>
    <w:rsid w:val="009C03E2"/>
    <w:rsid w:val="009C0C02"/>
    <w:rsid w:val="009E172C"/>
    <w:rsid w:val="009F59F9"/>
    <w:rsid w:val="009F6201"/>
    <w:rsid w:val="00A2703A"/>
    <w:rsid w:val="00A53041"/>
    <w:rsid w:val="00A633EB"/>
    <w:rsid w:val="00A670A1"/>
    <w:rsid w:val="00A76FE6"/>
    <w:rsid w:val="00A94299"/>
    <w:rsid w:val="00A961D8"/>
    <w:rsid w:val="00AD0993"/>
    <w:rsid w:val="00AF04FB"/>
    <w:rsid w:val="00AF5AE6"/>
    <w:rsid w:val="00B03F7D"/>
    <w:rsid w:val="00B13995"/>
    <w:rsid w:val="00B41D72"/>
    <w:rsid w:val="00B43F33"/>
    <w:rsid w:val="00B66AB8"/>
    <w:rsid w:val="00B809B5"/>
    <w:rsid w:val="00B92867"/>
    <w:rsid w:val="00B9750F"/>
    <w:rsid w:val="00BD5988"/>
    <w:rsid w:val="00BE65F5"/>
    <w:rsid w:val="00BF0AB9"/>
    <w:rsid w:val="00BF6FC1"/>
    <w:rsid w:val="00C419A5"/>
    <w:rsid w:val="00C6129C"/>
    <w:rsid w:val="00C70DC4"/>
    <w:rsid w:val="00C755CD"/>
    <w:rsid w:val="00C84627"/>
    <w:rsid w:val="00CC6925"/>
    <w:rsid w:val="00CD22DA"/>
    <w:rsid w:val="00CF50BD"/>
    <w:rsid w:val="00CF5CA1"/>
    <w:rsid w:val="00D0005D"/>
    <w:rsid w:val="00D237D2"/>
    <w:rsid w:val="00D33538"/>
    <w:rsid w:val="00D5203C"/>
    <w:rsid w:val="00D56F89"/>
    <w:rsid w:val="00D60D37"/>
    <w:rsid w:val="00D80C3B"/>
    <w:rsid w:val="00D83E28"/>
    <w:rsid w:val="00D90B84"/>
    <w:rsid w:val="00DB2158"/>
    <w:rsid w:val="00DC1984"/>
    <w:rsid w:val="00DC2A56"/>
    <w:rsid w:val="00DD2FCB"/>
    <w:rsid w:val="00DE4E2A"/>
    <w:rsid w:val="00E0637D"/>
    <w:rsid w:val="00E10E08"/>
    <w:rsid w:val="00E5177B"/>
    <w:rsid w:val="00E65B79"/>
    <w:rsid w:val="00E912B2"/>
    <w:rsid w:val="00EC778E"/>
    <w:rsid w:val="00ED318A"/>
    <w:rsid w:val="00F14FD8"/>
    <w:rsid w:val="00F158AD"/>
    <w:rsid w:val="00F17224"/>
    <w:rsid w:val="00F268D3"/>
    <w:rsid w:val="00F4747C"/>
    <w:rsid w:val="00F7418D"/>
    <w:rsid w:val="00FB6BC2"/>
    <w:rsid w:val="00FC0B01"/>
    <w:rsid w:val="00FD1CD6"/>
    <w:rsid w:val="00FD3CB8"/>
    <w:rsid w:val="00FD7623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AE838"/>
  <w15:chartTrackingRefBased/>
  <w15:docId w15:val="{65B250EF-D7E7-400D-94C5-DB4FC726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33EB"/>
    <w:pPr>
      <w:spacing w:before="120" w:after="240" w:line="240" w:lineRule="auto"/>
    </w:pPr>
    <w:rPr>
      <w:kern w:val="0"/>
      <w:sz w:val="20"/>
      <w:lang w:val="en-GB"/>
      <w14:ligatures w14:val="none"/>
    </w:rPr>
  </w:style>
  <w:style w:type="paragraph" w:styleId="Heading1">
    <w:name w:val="heading 1"/>
    <w:aliases w:val="Subtitle indigo"/>
    <w:next w:val="Normal"/>
    <w:link w:val="Heading1Char"/>
    <w:uiPriority w:val="9"/>
    <w:qFormat/>
    <w:rsid w:val="00A633EB"/>
    <w:pPr>
      <w:numPr>
        <w:numId w:val="35"/>
      </w:numPr>
      <w:ind w:left="432" w:hanging="432"/>
      <w:outlineLvl w:val="0"/>
    </w:pPr>
    <w:rPr>
      <w:b/>
      <w:bCs/>
      <w:color w:val="06262D" w:themeColor="text2"/>
      <w:kern w:val="0"/>
      <w:sz w:val="50"/>
      <w:szCs w:val="56"/>
      <w:lang w:val="en-GB"/>
      <w14:ligatures w14:val="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633EB"/>
    <w:pPr>
      <w:numPr>
        <w:ilvl w:val="1"/>
      </w:numPr>
      <w:spacing w:before="480" w:after="0" w:line="240" w:lineRule="auto"/>
      <w:ind w:left="576" w:hanging="576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33EB"/>
    <w:pPr>
      <w:numPr>
        <w:ilvl w:val="2"/>
      </w:numPr>
      <w:spacing w:before="360" w:after="240"/>
      <w:ind w:left="720" w:hanging="720"/>
      <w:outlineLvl w:val="2"/>
    </w:pPr>
    <w:rPr>
      <w:b w:val="0"/>
      <w:bCs w:val="0"/>
      <w:caps/>
      <w:color w:val="008D7F" w:themeColor="text1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A633EB"/>
    <w:pPr>
      <w:numPr>
        <w:ilvl w:val="3"/>
      </w:numPr>
      <w:tabs>
        <w:tab w:val="left" w:pos="993"/>
      </w:tabs>
      <w:spacing w:after="0"/>
      <w:ind w:left="0" w:firstLine="0"/>
      <w:outlineLvl w:val="3"/>
    </w:pPr>
    <w:rPr>
      <w:b/>
      <w:bCs/>
      <w:caps w:val="0"/>
      <w:color w:val="06262D" w:themeColor="text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262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VER TITLE"/>
    <w:link w:val="NoSpacingChar"/>
    <w:uiPriority w:val="1"/>
    <w:qFormat/>
    <w:rsid w:val="00A633EB"/>
    <w:pPr>
      <w:spacing w:after="0" w:line="240" w:lineRule="auto"/>
    </w:pPr>
    <w:rPr>
      <w:color w:val="06262D" w:themeColor="text2"/>
      <w:kern w:val="0"/>
      <w:sz w:val="24"/>
      <w:lang w:val="en-GB"/>
      <w14:ligatures w14:val="none"/>
    </w:rPr>
  </w:style>
  <w:style w:type="character" w:customStyle="1" w:styleId="NoSpacingChar">
    <w:name w:val="No Spacing Char"/>
    <w:aliases w:val="COVER TITLE Char"/>
    <w:basedOn w:val="DefaultParagraphFont"/>
    <w:link w:val="NoSpacing"/>
    <w:uiPriority w:val="1"/>
    <w:rsid w:val="005E5F28"/>
    <w:rPr>
      <w:color w:val="06262D" w:themeColor="text2"/>
      <w:kern w:val="0"/>
      <w:sz w:val="24"/>
      <w:lang w:val="en-GB"/>
      <w14:ligatures w14:val="none"/>
    </w:rPr>
  </w:style>
  <w:style w:type="character" w:customStyle="1" w:styleId="Heading1Char">
    <w:name w:val="Heading 1 Char"/>
    <w:aliases w:val="Subtitle indigo Char"/>
    <w:basedOn w:val="DefaultParagraphFont"/>
    <w:link w:val="Heading1"/>
    <w:uiPriority w:val="9"/>
    <w:rsid w:val="00A633EB"/>
    <w:rPr>
      <w:b/>
      <w:bCs/>
      <w:color w:val="06262D" w:themeColor="text2"/>
      <w:kern w:val="0"/>
      <w:sz w:val="50"/>
      <w:szCs w:val="56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633EB"/>
    <w:rPr>
      <w:b/>
      <w:bCs/>
      <w:color w:val="06262D" w:themeColor="text2"/>
      <w:kern w:val="0"/>
      <w:sz w:val="24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633EB"/>
    <w:rPr>
      <w:caps/>
      <w:color w:val="008D7F" w:themeColor="text1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33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633EB"/>
    <w:rPr>
      <w:kern w:val="0"/>
      <w:sz w:val="20"/>
      <w:lang w:val="en-GB"/>
      <w14:ligatures w14:val="none"/>
    </w:rPr>
  </w:style>
  <w:style w:type="paragraph" w:styleId="Footer">
    <w:name w:val="footer"/>
    <w:link w:val="FooterChar"/>
    <w:uiPriority w:val="99"/>
    <w:unhideWhenUsed/>
    <w:rsid w:val="00A633EB"/>
    <w:pPr>
      <w:tabs>
        <w:tab w:val="center" w:pos="4513"/>
      </w:tabs>
      <w:spacing w:after="0"/>
      <w:ind w:right="227"/>
      <w:jc w:val="right"/>
    </w:pPr>
    <w:rPr>
      <w:b/>
      <w:bCs/>
      <w:noProof/>
      <w:color w:val="FFFFFF" w:themeColor="background1"/>
      <w:kern w:val="0"/>
      <w:sz w:val="18"/>
      <w:szCs w:val="18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633EB"/>
    <w:rPr>
      <w:b/>
      <w:bCs/>
      <w:noProof/>
      <w:color w:val="FFFFFF" w:themeColor="background1"/>
      <w:kern w:val="0"/>
      <w:sz w:val="18"/>
      <w:szCs w:val="18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633EB"/>
    <w:rPr>
      <w:color w:val="008D7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37"/>
    <w:rPr>
      <w:color w:val="605E5C"/>
      <w:shd w:val="clear" w:color="auto" w:fill="E1DFDD"/>
    </w:rPr>
  </w:style>
  <w:style w:type="paragraph" w:customStyle="1" w:styleId="BodyText1">
    <w:name w:val="Body Text1"/>
    <w:link w:val="BodytextChar"/>
    <w:qFormat/>
    <w:rsid w:val="00812239"/>
    <w:pPr>
      <w:spacing w:line="240" w:lineRule="auto"/>
      <w:jc w:val="both"/>
    </w:pPr>
    <w:rPr>
      <w:rFonts w:ascii="Manrope" w:eastAsiaTheme="majorEastAsia" w:hAnsi="Manrope" w:cstheme="majorBidi"/>
      <w:color w:val="008D7F" w:themeColor="text1"/>
      <w:spacing w:val="-6"/>
      <w:kern w:val="0"/>
      <w:sz w:val="20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rsid w:val="00812239"/>
    <w:rPr>
      <w:rFonts w:ascii="Manrope" w:eastAsiaTheme="majorEastAsia" w:hAnsi="Manrope" w:cstheme="majorBidi"/>
      <w:color w:val="008D7F" w:themeColor="text1"/>
      <w:spacing w:val="-6"/>
      <w:kern w:val="0"/>
      <w:sz w:val="20"/>
      <w:szCs w:val="32"/>
      <w:lang w:val="en-US"/>
      <w14:ligatures w14:val="none"/>
    </w:rPr>
  </w:style>
  <w:style w:type="table" w:styleId="TableGrid">
    <w:name w:val="Table Grid"/>
    <w:basedOn w:val="TableNormal"/>
    <w:rsid w:val="0035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athexgroup">
    <w:name w:val="table-athexgroup"/>
    <w:basedOn w:val="TableNormal"/>
    <w:uiPriority w:val="99"/>
    <w:rsid w:val="000044A3"/>
    <w:pPr>
      <w:spacing w:after="0" w:line="240" w:lineRule="auto"/>
    </w:pPr>
    <w:tblPr/>
  </w:style>
  <w:style w:type="paragraph" w:customStyle="1" w:styleId="Paragraphtitle">
    <w:name w:val="Paragraph title"/>
    <w:basedOn w:val="Heading1"/>
    <w:link w:val="ParagraphtitleChar"/>
    <w:qFormat/>
    <w:rsid w:val="000044A3"/>
    <w:pPr>
      <w:numPr>
        <w:numId w:val="0"/>
      </w:numPr>
    </w:pPr>
    <w:rPr>
      <w:lang w:val="en-US"/>
    </w:rPr>
  </w:style>
  <w:style w:type="character" w:customStyle="1" w:styleId="ParagraphtitleChar">
    <w:name w:val="Paragraph title Char"/>
    <w:basedOn w:val="Heading1Char"/>
    <w:link w:val="Paragraphtitle"/>
    <w:rsid w:val="000044A3"/>
    <w:rPr>
      <w:rFonts w:ascii="Manrope" w:eastAsiaTheme="majorEastAsia" w:hAnsi="Manrope" w:cstheme="majorBidi"/>
      <w:b/>
      <w:bCs/>
      <w:color w:val="3C06D9"/>
      <w:kern w:val="0"/>
      <w:sz w:val="24"/>
      <w:szCs w:val="32"/>
      <w:lang w:val="en-US"/>
      <w14:ligatures w14:val="none"/>
    </w:rPr>
  </w:style>
  <w:style w:type="paragraph" w:customStyle="1" w:styleId="TableText">
    <w:name w:val="Table Text"/>
    <w:basedOn w:val="BodyText"/>
    <w:rsid w:val="00841B6D"/>
    <w:pPr>
      <w:spacing w:before="60" w:after="60"/>
      <w:jc w:val="left"/>
    </w:pPr>
    <w:rPr>
      <w:noProof/>
      <w:sz w:val="18"/>
    </w:rPr>
  </w:style>
  <w:style w:type="paragraph" w:styleId="BodyText">
    <w:name w:val="Body Text"/>
    <w:basedOn w:val="Normal"/>
    <w:link w:val="BodyTextChar0"/>
    <w:uiPriority w:val="99"/>
    <w:unhideWhenUsed/>
    <w:qFormat/>
    <w:rsid w:val="00A633EB"/>
    <w:pPr>
      <w:spacing w:before="360"/>
      <w:jc w:val="both"/>
    </w:pPr>
    <w:rPr>
      <w:color w:val="06262D" w:themeColor="text2"/>
      <w:sz w:val="24"/>
      <w:lang w:val="pt-PT"/>
    </w:rPr>
  </w:style>
  <w:style w:type="character" w:customStyle="1" w:styleId="BodyTextChar0">
    <w:name w:val="Body Text Char"/>
    <w:basedOn w:val="DefaultParagraphFont"/>
    <w:link w:val="BodyText"/>
    <w:uiPriority w:val="99"/>
    <w:rsid w:val="00A633EB"/>
    <w:rPr>
      <w:color w:val="06262D" w:themeColor="text2"/>
      <w:kern w:val="0"/>
      <w:sz w:val="24"/>
      <w:lang w:val="pt-PT"/>
      <w14:ligatures w14:val="none"/>
    </w:rPr>
  </w:style>
  <w:style w:type="paragraph" w:customStyle="1" w:styleId="TableHeading">
    <w:name w:val="TableHeading"/>
    <w:basedOn w:val="TableText"/>
    <w:rsid w:val="00EC778E"/>
    <w:pPr>
      <w:keepNext/>
    </w:pPr>
    <w:rPr>
      <w:b/>
      <w:sz w:val="16"/>
    </w:rPr>
  </w:style>
  <w:style w:type="paragraph" w:styleId="ListParagraph">
    <w:name w:val="List Paragraph"/>
    <w:basedOn w:val="Normal"/>
    <w:uiPriority w:val="34"/>
    <w:rsid w:val="00A633E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633EB"/>
    <w:rPr>
      <w:b/>
      <w:bCs/>
      <w:color w:val="06262D" w:themeColor="text2"/>
      <w:kern w:val="0"/>
      <w:sz w:val="24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3EB"/>
    <w:rPr>
      <w:rFonts w:asciiTheme="majorHAnsi" w:eastAsiaTheme="majorEastAsia" w:hAnsiTheme="majorHAnsi" w:cstheme="majorBidi"/>
      <w:color w:val="06262D" w:themeColor="text2"/>
      <w:kern w:val="0"/>
      <w:sz w:val="24"/>
      <w:lang w:val="en-GB"/>
      <w14:ligatures w14:val="none"/>
    </w:rPr>
  </w:style>
  <w:style w:type="paragraph" w:styleId="TOCHeading">
    <w:name w:val="TOC Heading"/>
    <w:next w:val="Normal"/>
    <w:uiPriority w:val="39"/>
    <w:unhideWhenUsed/>
    <w:qFormat/>
    <w:rsid w:val="00A633EB"/>
    <w:rPr>
      <w:b/>
      <w:bCs/>
      <w:color w:val="FFFFFF" w:themeColor="background1"/>
      <w:kern w:val="0"/>
      <w:sz w:val="56"/>
      <w:szCs w:val="56"/>
      <w:lang w:val="en-US"/>
      <w14:ligatures w14:val="none"/>
    </w:rPr>
  </w:style>
  <w:style w:type="numbering" w:customStyle="1" w:styleId="Headings">
    <w:name w:val="Headings"/>
    <w:uiPriority w:val="99"/>
    <w:rsid w:val="00A633EB"/>
    <w:pPr>
      <w:numPr>
        <w:numId w:val="40"/>
      </w:numPr>
    </w:pPr>
  </w:style>
  <w:style w:type="paragraph" w:styleId="TOC1">
    <w:name w:val="toc 1"/>
    <w:next w:val="Normal"/>
    <w:autoRedefine/>
    <w:uiPriority w:val="39"/>
    <w:unhideWhenUsed/>
    <w:rsid w:val="00A633EB"/>
    <w:pPr>
      <w:tabs>
        <w:tab w:val="left" w:pos="284"/>
        <w:tab w:val="right" w:leader="dot" w:pos="10204"/>
      </w:tabs>
      <w:spacing w:before="240" w:after="0" w:line="240" w:lineRule="auto"/>
    </w:pPr>
    <w:rPr>
      <w:b/>
      <w:caps/>
      <w:noProof/>
      <w:color w:val="FFFFFF" w:themeColor="background1"/>
      <w:kern w:val="0"/>
      <w:sz w:val="20"/>
      <w:lang w:val="en-GB"/>
      <w14:ligatures w14:val="none"/>
    </w:rPr>
  </w:style>
  <w:style w:type="paragraph" w:styleId="TOC2">
    <w:name w:val="toc 2"/>
    <w:next w:val="Normal"/>
    <w:autoRedefine/>
    <w:uiPriority w:val="39"/>
    <w:unhideWhenUsed/>
    <w:rsid w:val="00A633EB"/>
    <w:pPr>
      <w:tabs>
        <w:tab w:val="left" w:pos="709"/>
        <w:tab w:val="right" w:leader="dot" w:pos="10204"/>
      </w:tabs>
      <w:spacing w:before="120" w:after="0" w:line="240" w:lineRule="auto"/>
      <w:ind w:left="284"/>
    </w:pPr>
    <w:rPr>
      <w:b/>
      <w:noProof/>
      <w:color w:val="FFFFFF" w:themeColor="background1"/>
      <w:kern w:val="0"/>
      <w:sz w:val="20"/>
      <w:lang w:val="en-GB"/>
      <w14:ligatures w14:val="none"/>
    </w:rPr>
  </w:style>
  <w:style w:type="paragraph" w:styleId="TOC3">
    <w:name w:val="toc 3"/>
    <w:next w:val="Normal"/>
    <w:autoRedefine/>
    <w:uiPriority w:val="39"/>
    <w:unhideWhenUsed/>
    <w:rsid w:val="00A633EB"/>
    <w:pPr>
      <w:tabs>
        <w:tab w:val="left" w:pos="1276"/>
        <w:tab w:val="right" w:leader="dot" w:pos="10204"/>
      </w:tabs>
      <w:spacing w:before="120" w:after="0" w:line="240" w:lineRule="auto"/>
      <w:ind w:left="709"/>
    </w:pPr>
    <w:rPr>
      <w:noProof/>
      <w:color w:val="FFFFFF" w:themeColor="background1"/>
      <w:kern w:val="0"/>
      <w:sz w:val="18"/>
      <w:lang w:val="en-GB"/>
      <w14:ligatures w14:val="none"/>
    </w:rPr>
  </w:style>
  <w:style w:type="paragraph" w:styleId="ListBullet">
    <w:name w:val="List Bullet"/>
    <w:basedOn w:val="Normal"/>
    <w:uiPriority w:val="99"/>
    <w:unhideWhenUsed/>
    <w:qFormat/>
    <w:rsid w:val="00A633EB"/>
    <w:pPr>
      <w:spacing w:after="0"/>
    </w:pPr>
    <w:rPr>
      <w:color w:val="06262D" w:themeColor="text2"/>
      <w:sz w:val="24"/>
      <w:szCs w:val="20"/>
      <w:lang w:val="fr-FR"/>
    </w:rPr>
  </w:style>
  <w:style w:type="paragraph" w:styleId="ListBullet2">
    <w:name w:val="List Bullet 2"/>
    <w:basedOn w:val="Normal"/>
    <w:uiPriority w:val="99"/>
    <w:unhideWhenUsed/>
    <w:qFormat/>
    <w:rsid w:val="00A633EB"/>
    <w:pPr>
      <w:numPr>
        <w:numId w:val="16"/>
      </w:numPr>
      <w:spacing w:after="0"/>
      <w:ind w:left="0" w:firstLine="0"/>
    </w:pPr>
    <w:rPr>
      <w:color w:val="06262D" w:themeColor="text2"/>
      <w:sz w:val="24"/>
      <w:szCs w:val="20"/>
      <w:lang w:val="fr-FR"/>
    </w:rPr>
  </w:style>
  <w:style w:type="paragraph" w:styleId="ListBullet3">
    <w:name w:val="List Bullet 3"/>
    <w:basedOn w:val="Normal"/>
    <w:uiPriority w:val="99"/>
    <w:unhideWhenUsed/>
    <w:qFormat/>
    <w:rsid w:val="00A633EB"/>
    <w:pPr>
      <w:numPr>
        <w:numId w:val="17"/>
      </w:numPr>
      <w:tabs>
        <w:tab w:val="clear" w:pos="1021"/>
      </w:tabs>
      <w:spacing w:after="0"/>
      <w:ind w:left="0" w:firstLine="0"/>
    </w:pPr>
    <w:rPr>
      <w:color w:val="06262D" w:themeColor="text2"/>
      <w:sz w:val="24"/>
      <w:szCs w:val="20"/>
      <w:lang w:val="fr-FR"/>
    </w:rPr>
  </w:style>
  <w:style w:type="paragraph" w:styleId="Subtitle">
    <w:name w:val="Subtitle"/>
    <w:next w:val="Normal"/>
    <w:link w:val="SubtitleChar"/>
    <w:uiPriority w:val="11"/>
    <w:qFormat/>
    <w:rsid w:val="00A633EB"/>
    <w:rPr>
      <w:color w:val="FFFFFF" w:themeColor="background1"/>
      <w:kern w:val="0"/>
      <w:sz w:val="50"/>
      <w:szCs w:val="48"/>
      <w:lang w:val="fr-FR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633EB"/>
    <w:rPr>
      <w:color w:val="FFFFFF" w:themeColor="background1"/>
      <w:kern w:val="0"/>
      <w:sz w:val="50"/>
      <w:szCs w:val="48"/>
      <w:lang w:val="fr-FR"/>
      <w14:ligatures w14:val="none"/>
    </w:rPr>
  </w:style>
  <w:style w:type="character" w:styleId="BookTitle">
    <w:name w:val="Book Title"/>
    <w:aliases w:val="Chart,Table Title,Chart Title"/>
    <w:uiPriority w:val="33"/>
    <w:qFormat/>
    <w:rsid w:val="00A633EB"/>
    <w:rPr>
      <w:rFonts w:asciiTheme="minorHAnsi" w:hAnsiTheme="minorHAnsi"/>
      <w:b/>
      <w:caps/>
      <w:smallCaps w:val="0"/>
      <w:strike w:val="0"/>
      <w:dstrike w:val="0"/>
      <w:vanish w:val="0"/>
      <w:color w:val="06262D" w:themeColor="text2"/>
      <w:sz w:val="24"/>
      <w:vertAlign w:val="baseline"/>
    </w:rPr>
  </w:style>
  <w:style w:type="paragraph" w:styleId="Caption">
    <w:name w:val="caption"/>
    <w:basedOn w:val="ListBullet3"/>
    <w:next w:val="Normal"/>
    <w:uiPriority w:val="35"/>
    <w:unhideWhenUsed/>
    <w:qFormat/>
    <w:rsid w:val="00A633EB"/>
    <w:pPr>
      <w:numPr>
        <w:numId w:val="0"/>
      </w:numPr>
      <w:spacing w:after="240"/>
      <w:jc w:val="both"/>
    </w:pPr>
    <w:rPr>
      <w:sz w:val="20"/>
    </w:rPr>
  </w:style>
  <w:style w:type="table" w:customStyle="1" w:styleId="Table2">
    <w:name w:val="Table 2"/>
    <w:basedOn w:val="TableNormal"/>
    <w:uiPriority w:val="99"/>
    <w:rsid w:val="00A633EB"/>
    <w:pPr>
      <w:spacing w:after="0" w:line="240" w:lineRule="auto"/>
    </w:pPr>
    <w:rPr>
      <w:rFonts w:ascii="Verdana" w:hAnsi="Verdana"/>
      <w:color w:val="323537" w:themeColor="background2" w:themeShade="40"/>
      <w:kern w:val="0"/>
      <w:sz w:val="20"/>
      <w:lang w:val="en-US"/>
      <w14:ligatures w14:val="none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paragraph" w:customStyle="1" w:styleId="ChartTableTitle">
    <w:name w:val="Chart/Table Title"/>
    <w:basedOn w:val="ListBullet3"/>
    <w:rsid w:val="00A633EB"/>
    <w:pPr>
      <w:numPr>
        <w:numId w:val="0"/>
      </w:numPr>
      <w:spacing w:before="360" w:after="240"/>
    </w:pPr>
    <w:rPr>
      <w:b/>
      <w:caps/>
      <w:lang w:val="en-GB"/>
    </w:rPr>
  </w:style>
  <w:style w:type="paragraph" w:customStyle="1" w:styleId="TableHeader">
    <w:name w:val="Table Header"/>
    <w:qFormat/>
    <w:rsid w:val="00A633EB"/>
    <w:pPr>
      <w:spacing w:after="0"/>
    </w:pPr>
    <w:rPr>
      <w:rFonts w:ascii="Verdana" w:hAnsi="Verdana"/>
      <w:b/>
      <w:bCs/>
      <w:color w:val="FFFFFF" w:themeColor="background1"/>
      <w:kern w:val="0"/>
      <w:sz w:val="20"/>
      <w:lang w:val="en-GB"/>
      <w14:ligatures w14:val="none"/>
    </w:rPr>
  </w:style>
  <w:style w:type="paragraph" w:customStyle="1" w:styleId="TableBody">
    <w:name w:val="Table Body"/>
    <w:basedOn w:val="Normal"/>
    <w:qFormat/>
    <w:rsid w:val="00A633EB"/>
    <w:pPr>
      <w:spacing w:before="0" w:after="0"/>
    </w:pPr>
    <w:rPr>
      <w:rFonts w:ascii="Verdana" w:hAnsi="Verdana"/>
      <w:color w:val="06262D" w:themeColor="text2"/>
    </w:rPr>
  </w:style>
  <w:style w:type="paragraph" w:styleId="ListNumber">
    <w:name w:val="List Number"/>
    <w:basedOn w:val="Normal"/>
    <w:uiPriority w:val="99"/>
    <w:unhideWhenUsed/>
    <w:qFormat/>
    <w:rsid w:val="00A633EB"/>
    <w:pPr>
      <w:numPr>
        <w:numId w:val="27"/>
      </w:numPr>
      <w:spacing w:after="120"/>
      <w:ind w:left="0" w:firstLine="0"/>
    </w:pPr>
    <w:rPr>
      <w:color w:val="06262D" w:themeColor="text2"/>
      <w:sz w:val="24"/>
      <w:szCs w:val="20"/>
      <w:shd w:val="clear" w:color="auto" w:fill="FFFFFF"/>
    </w:rPr>
  </w:style>
  <w:style w:type="paragraph" w:styleId="ListNumber2">
    <w:name w:val="List Number 2"/>
    <w:basedOn w:val="Normal"/>
    <w:uiPriority w:val="99"/>
    <w:unhideWhenUsed/>
    <w:qFormat/>
    <w:rsid w:val="00A633EB"/>
    <w:pPr>
      <w:numPr>
        <w:ilvl w:val="1"/>
        <w:numId w:val="28"/>
      </w:numPr>
      <w:spacing w:after="0"/>
      <w:ind w:left="0" w:firstLine="0"/>
    </w:pPr>
    <w:rPr>
      <w:color w:val="06262D" w:themeColor="text2"/>
      <w:sz w:val="24"/>
      <w:szCs w:val="20"/>
    </w:rPr>
  </w:style>
  <w:style w:type="paragraph" w:styleId="ListNumber3">
    <w:name w:val="List Number 3"/>
    <w:basedOn w:val="Normal"/>
    <w:uiPriority w:val="99"/>
    <w:unhideWhenUsed/>
    <w:qFormat/>
    <w:rsid w:val="00A633EB"/>
    <w:pPr>
      <w:numPr>
        <w:ilvl w:val="2"/>
        <w:numId w:val="29"/>
      </w:numPr>
      <w:spacing w:after="0"/>
      <w:ind w:left="0" w:firstLine="0"/>
    </w:pPr>
    <w:rPr>
      <w:color w:val="06262D" w:themeColor="text2"/>
      <w:sz w:val="24"/>
      <w:szCs w:val="20"/>
    </w:rPr>
  </w:style>
  <w:style w:type="paragraph" w:styleId="BlockText">
    <w:name w:val="Block Text"/>
    <w:basedOn w:val="Normal"/>
    <w:uiPriority w:val="99"/>
    <w:unhideWhenUsed/>
    <w:rsid w:val="00A633EB"/>
    <w:pPr>
      <w:pBdr>
        <w:top w:val="single" w:sz="2" w:space="10" w:color="003934" w:themeColor="accent1"/>
        <w:left w:val="single" w:sz="2" w:space="10" w:color="003934" w:themeColor="accent1"/>
        <w:bottom w:val="single" w:sz="2" w:space="10" w:color="003934" w:themeColor="accent1"/>
        <w:right w:val="single" w:sz="2" w:space="10" w:color="003934" w:themeColor="accent1"/>
      </w:pBdr>
      <w:ind w:left="1152" w:right="1152"/>
    </w:pPr>
    <w:rPr>
      <w:rFonts w:eastAsiaTheme="minorEastAsia"/>
      <w:i/>
      <w:iCs/>
      <w:color w:val="003934" w:themeColor="accent1"/>
    </w:rPr>
  </w:style>
  <w:style w:type="paragraph" w:styleId="Title">
    <w:name w:val="Title"/>
    <w:next w:val="Normal"/>
    <w:link w:val="TitleChar"/>
    <w:uiPriority w:val="10"/>
    <w:qFormat/>
    <w:rsid w:val="00A633EB"/>
    <w:pPr>
      <w:spacing w:after="0"/>
      <w:contextualSpacing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633EB"/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  <w14:ligatures w14:val="none"/>
    </w:rPr>
  </w:style>
  <w:style w:type="paragraph" w:styleId="Date">
    <w:name w:val="Date"/>
    <w:next w:val="Normal"/>
    <w:link w:val="DateChar"/>
    <w:uiPriority w:val="99"/>
    <w:unhideWhenUsed/>
    <w:rsid w:val="00A633EB"/>
    <w:rPr>
      <w:caps/>
      <w:color w:val="FFFFFF" w:themeColor="background1"/>
      <w:kern w:val="0"/>
      <w:sz w:val="24"/>
      <w:szCs w:val="28"/>
      <w:lang w:val="en-GB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A633EB"/>
    <w:rPr>
      <w:caps/>
      <w:color w:val="FFFFFF" w:themeColor="background1"/>
      <w:kern w:val="0"/>
      <w:sz w:val="24"/>
      <w:szCs w:val="28"/>
      <w:lang w:val="en-GB"/>
      <w14:ligatures w14:val="none"/>
    </w:rPr>
  </w:style>
  <w:style w:type="paragraph" w:styleId="BodyText2">
    <w:name w:val="Body Text 2"/>
    <w:aliases w:val="Body Text Large"/>
    <w:link w:val="BodyText2Char"/>
    <w:uiPriority w:val="99"/>
    <w:unhideWhenUsed/>
    <w:qFormat/>
    <w:rsid w:val="00A633EB"/>
    <w:pPr>
      <w:spacing w:after="240" w:line="240" w:lineRule="auto"/>
    </w:pPr>
    <w:rPr>
      <w:color w:val="06262D" w:themeColor="text2"/>
      <w:kern w:val="0"/>
      <w:sz w:val="24"/>
      <w:szCs w:val="28"/>
      <w:lang w:val="pt-PT"/>
      <w14:ligatures w14:val="none"/>
    </w:rPr>
  </w:style>
  <w:style w:type="character" w:customStyle="1" w:styleId="BodyText2Char">
    <w:name w:val="Body Text 2 Char"/>
    <w:aliases w:val="Body Text Large Char"/>
    <w:basedOn w:val="DefaultParagraphFont"/>
    <w:link w:val="BodyText2"/>
    <w:uiPriority w:val="99"/>
    <w:rsid w:val="00A633EB"/>
    <w:rPr>
      <w:color w:val="06262D" w:themeColor="text2"/>
      <w:kern w:val="0"/>
      <w:sz w:val="24"/>
      <w:szCs w:val="28"/>
      <w:lang w:val="pt-PT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633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33EB"/>
    <w:rPr>
      <w:kern w:val="0"/>
      <w:sz w:val="16"/>
      <w:szCs w:val="16"/>
      <w:lang w:val="en-GB"/>
      <w14:ligatures w14:val="none"/>
    </w:rPr>
  </w:style>
  <w:style w:type="paragraph" w:customStyle="1" w:styleId="Disclaimer">
    <w:name w:val="Disclaimer"/>
    <w:qFormat/>
    <w:rsid w:val="00A633EB"/>
    <w:pPr>
      <w:pBdr>
        <w:top w:val="single" w:sz="4" w:space="6" w:color="008D7F" w:themeColor="text1"/>
      </w:pBdr>
      <w:spacing w:before="60" w:after="0" w:line="240" w:lineRule="auto"/>
      <w:jc w:val="both"/>
    </w:pPr>
    <w:rPr>
      <w:color w:val="06262D" w:themeColor="text2"/>
      <w:kern w:val="0"/>
      <w:sz w:val="20"/>
      <w:szCs w:val="16"/>
      <w:lang w:val="en-GB"/>
      <w14:ligatures w14:val="none"/>
    </w:rPr>
  </w:style>
  <w:style w:type="paragraph" w:customStyle="1" w:styleId="BoldTealHighlight">
    <w:name w:val="Bold Teal Highlight"/>
    <w:qFormat/>
    <w:rsid w:val="00A633EB"/>
    <w:rPr>
      <w:b/>
      <w:bCs/>
      <w:color w:val="008D7F" w:themeColor="text1"/>
      <w:kern w:val="0"/>
      <w:sz w:val="24"/>
      <w:szCs w:val="28"/>
      <w:lang w:val="pt-PT"/>
      <w14:ligatures w14:val="none"/>
    </w:rPr>
  </w:style>
  <w:style w:type="paragraph" w:customStyle="1" w:styleId="HighlightTealLeftLine">
    <w:name w:val="Highlight Teal Left Line"/>
    <w:basedOn w:val="Normal"/>
    <w:qFormat/>
    <w:rsid w:val="00A633EB"/>
    <w:pPr>
      <w:pBdr>
        <w:left w:val="single" w:sz="48" w:space="4" w:color="06262D" w:themeColor="text2"/>
      </w:pBdr>
      <w:spacing w:before="0" w:after="0" w:line="259" w:lineRule="auto"/>
      <w:ind w:left="227"/>
      <w:jc w:val="both"/>
    </w:pPr>
    <w:rPr>
      <w:noProof/>
      <w:color w:val="06262D" w:themeColor="text2"/>
      <w:szCs w:val="20"/>
    </w:rPr>
  </w:style>
  <w:style w:type="character" w:customStyle="1" w:styleId="BoldTealCH">
    <w:name w:val="Bold Teal CH"/>
    <w:basedOn w:val="DefaultParagraphFont"/>
    <w:uiPriority w:val="1"/>
    <w:qFormat/>
    <w:rsid w:val="00A633EB"/>
    <w:rPr>
      <w:b/>
      <w:bCs/>
      <w:color w:val="008D7F" w:themeColor="text1"/>
    </w:rPr>
  </w:style>
  <w:style w:type="paragraph" w:styleId="List">
    <w:name w:val="List"/>
    <w:basedOn w:val="Normal"/>
    <w:uiPriority w:val="99"/>
    <w:unhideWhenUsed/>
    <w:rsid w:val="00A633EB"/>
    <w:pPr>
      <w:ind w:left="283" w:hanging="283"/>
      <w:contextualSpacing/>
    </w:pPr>
  </w:style>
  <w:style w:type="paragraph" w:customStyle="1" w:styleId="HighlightItalic">
    <w:name w:val="Highlight Italic"/>
    <w:basedOn w:val="BodyText"/>
    <w:qFormat/>
    <w:rsid w:val="00A633EB"/>
    <w:pPr>
      <w:spacing w:before="240"/>
    </w:pPr>
    <w:rPr>
      <w:i/>
      <w:iCs/>
      <w:color w:val="008D7F" w:themeColor="text1"/>
    </w:rPr>
  </w:style>
  <w:style w:type="paragraph" w:customStyle="1" w:styleId="HihglightTealline">
    <w:name w:val="Hihglight Teal line"/>
    <w:basedOn w:val="BodyText"/>
    <w:qFormat/>
    <w:rsid w:val="00A633EB"/>
    <w:pPr>
      <w:pBdr>
        <w:top w:val="single" w:sz="48" w:space="5" w:color="008D7F" w:themeColor="text1"/>
      </w:pBdr>
    </w:pPr>
  </w:style>
  <w:style w:type="paragraph" w:styleId="Quote">
    <w:name w:val="Quote"/>
    <w:basedOn w:val="Normal"/>
    <w:next w:val="Normal"/>
    <w:link w:val="QuoteChar"/>
    <w:uiPriority w:val="29"/>
    <w:rsid w:val="00A633EB"/>
    <w:pPr>
      <w:spacing w:before="200" w:after="160"/>
      <w:ind w:left="864" w:right="864"/>
      <w:jc w:val="center"/>
    </w:pPr>
    <w:rPr>
      <w:i/>
      <w:iCs/>
      <w:color w:val="008D7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633EB"/>
    <w:rPr>
      <w:i/>
      <w:iCs/>
      <w:color w:val="008D7F" w:themeColor="text1"/>
      <w:kern w:val="0"/>
      <w:sz w:val="20"/>
      <w:lang w:val="en-GB"/>
      <w14:ligatures w14:val="none"/>
    </w:rPr>
  </w:style>
  <w:style w:type="character" w:styleId="SubtleEmphasis">
    <w:name w:val="Subtle Emphasis"/>
    <w:basedOn w:val="DefaultParagraphFont"/>
    <w:uiPriority w:val="19"/>
    <w:rsid w:val="00A633EB"/>
    <w:rPr>
      <w:i/>
      <w:iCs/>
      <w:color w:val="06262D" w:themeColor="text2"/>
    </w:rPr>
  </w:style>
  <w:style w:type="character" w:styleId="Emphasis">
    <w:name w:val="Emphasis"/>
    <w:basedOn w:val="DefaultParagraphFont"/>
    <w:uiPriority w:val="20"/>
    <w:rsid w:val="00A633EB"/>
    <w:rPr>
      <w:i/>
      <w:iCs/>
      <w:color w:val="008D7F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3EB"/>
    <w:pPr>
      <w:spacing w:before="0" w:after="0"/>
    </w:pPr>
    <w:rPr>
      <w:color w:val="323537" w:themeColor="background2" w:themeShade="4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3EB"/>
    <w:rPr>
      <w:color w:val="323537" w:themeColor="background2" w:themeShade="40"/>
      <w:kern w:val="0"/>
      <w:sz w:val="18"/>
      <w:szCs w:val="20"/>
      <w:lang w:val="en-GB"/>
      <w14:ligatures w14:val="non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633EB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633EB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633EB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633E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633EB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633EB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vasila\Documents\Custom%20Office%20Templates\ENX_Word-2026_Template.dotm" TargetMode="External"/></Relationship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1e8f7e-d6b3-4537-ba47-61a9dcd14c14" xsi:nil="true"/>
    <lcf76f155ced4ddcb4097134ff3c332f xmlns="a1531159-11a6-4aab-bb96-b61b91dc73cb">
      <Terms xmlns="http://schemas.microsoft.com/office/infopath/2007/PartnerControls"/>
    </lcf76f155ced4ddcb4097134ff3c332f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3e57a31f-2677-414a-b8e7-c01702c1706f" value=""/>
  <element uid="090811a3-192b-4e3c-ab51-fd4c04da1cf0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D80C4C7410940AA96D6A1CE48D06F" ma:contentTypeVersion="15" ma:contentTypeDescription="Create a new document." ma:contentTypeScope="" ma:versionID="cdea799f6a8bbf94108b005cd8d8af75">
  <xsd:schema xmlns:xsd="http://www.w3.org/2001/XMLSchema" xmlns:xs="http://www.w3.org/2001/XMLSchema" xmlns:p="http://schemas.microsoft.com/office/2006/metadata/properties" xmlns:ns2="a1531159-11a6-4aab-bb96-b61b91dc73cb" xmlns:ns3="041e8f7e-d6b3-4537-ba47-61a9dcd14c14" targetNamespace="http://schemas.microsoft.com/office/2006/metadata/properties" ma:root="true" ma:fieldsID="2a22f553c00c14e004f1ae0d6e1dfacc" ns2:_="" ns3:_="">
    <xsd:import namespace="a1531159-11a6-4aab-bb96-b61b91dc73cb"/>
    <xsd:import namespace="041e8f7e-d6b3-4537-ba47-61a9dcd14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1159-11a6-4aab-bb96-b61b91dc7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4816e7-a35d-4210-8a49-a285d129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e8f7e-d6b3-4537-ba47-61a9dcd14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77b5b6b-f46a-4bf1-aaa3-d179a065bca4}" ma:internalName="TaxCatchAll" ma:showField="CatchAllData" ma:web="041e8f7e-d6b3-4537-ba47-61a9dcd14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77972-56D2-49EB-841A-4990D1B93FB1}">
  <ds:schemaRefs>
    <ds:schemaRef ds:uri="http://schemas.microsoft.com/office/2006/metadata/properties"/>
    <ds:schemaRef ds:uri="http://schemas.microsoft.com/office/infopath/2007/PartnerControls"/>
    <ds:schemaRef ds:uri="041e8f7e-d6b3-4537-ba47-61a9dcd14c14"/>
    <ds:schemaRef ds:uri="a1531159-11a6-4aab-bb96-b61b91dc73cb"/>
  </ds:schemaRefs>
</ds:datastoreItem>
</file>

<file path=customXml/itemProps2.xml><?xml version="1.0" encoding="utf-8"?>
<ds:datastoreItem xmlns:ds="http://schemas.openxmlformats.org/officeDocument/2006/customXml" ds:itemID="{96B6C638-CD7F-4495-984F-30FCB6905CC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D7BE6D6-B104-4244-8E1A-7905E79A7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C3044-A298-4090-9C8D-390C7BF43AA5}"/>
</file>

<file path=docProps/app.xml><?xml version="1.0" encoding="utf-8"?>
<Properties xmlns="http://schemas.openxmlformats.org/officeDocument/2006/extended-properties" xmlns:vt="http://schemas.openxmlformats.org/officeDocument/2006/docPropsVTypes">
  <Template>ENX_Word-2026_Template.dotm</Template>
  <TotalTime>113</TotalTime>
  <Pages>1</Pages>
  <Words>402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Kapourani, Gianitsa</dc:creator>
  <cp:keywords>ΕΜΠΙΣΤΕΥΤΙΚΟ (CONFIDENTIAL)ΑΓΓΛΙΚΗ (ENGLISH)</cp:keywords>
  <dc:description/>
  <cp:lastModifiedBy>Batsalias, Vasileios</cp:lastModifiedBy>
  <cp:revision>53</cp:revision>
  <dcterms:created xsi:type="dcterms:W3CDTF">2026-04-01T17:44:00Z</dcterms:created>
  <dcterms:modified xsi:type="dcterms:W3CDTF">2026-05-12T12:23:00Z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0x010100F23D80C4C7410940AA96D6A1CE48D06F</vt:lpwstr>
  </property>
  <property fmtid="{D5CDD505-2E9C-101B-9397-08002B2CF9AE}" pid="3" name="docIndexRef">
    <vt:lpwstr>e63b4aee-55f5-41f0-b9cd-fd5b1c2d9869</vt:lpwstr>
  </property>
  <property fmtid="{D5CDD505-2E9C-101B-9397-08002B2CF9AE}" pid="4" name="bjSaver">
    <vt:lpwstr>G12ewd51XU8VHIpKYOt5pY9gBHu/cjVn</vt:lpwstr>
  </property>
  <property fmtid="{D5CDD505-2E9C-101B-9397-08002B2CF9AE}" pid="5" name="bjDocumentSecurityLabel">
    <vt:lpwstr>ΕΜΠΙΣΤΕΥΤΙΚΟ (CONFIDENTIAL)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8" name="bjDocumentLabelXML-0">
    <vt:lpwstr>ames.com/2008/01/sie/internal/label"&gt;&lt;element uid="3e57a31f-2677-414a-b8e7-c01702c1706f" value="" /&gt;&lt;element uid="090811a3-192b-4e3c-ab51-fd4c04da1cf0" value="" /&gt;&lt;/sisl&gt;</vt:lpwstr>
  </property>
  <property fmtid="{D5CDD505-2E9C-101B-9397-08002B2CF9AE}" pid="9" name="MediaServiceImageTags">
    <vt:lpwstr/>
  </property>
</Properties>
</file>