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07478078" w:rsidR="007C7CCA" w:rsidRPr="000E0AA7" w:rsidRDefault="00524121" w:rsidP="002132B8">
      <w:pPr>
        <w:pStyle w:val="Heading1"/>
        <w:numPr>
          <w:ilvl w:val="0"/>
          <w:numId w:val="0"/>
        </w:numPr>
        <w:rPr>
          <w:lang w:val="el-GR"/>
        </w:rPr>
      </w:pPr>
      <w:r w:rsidRPr="00524121">
        <w:rPr>
          <w:lang w:val="el-GR"/>
        </w:rPr>
        <w:t>ΓΝΩΣΤΟΠΟΙΗΣΗ ΑΡΣΗΣ ΕΝΕΧΥΡΟΥ ΕΠΙ ΑΞΙΟΓΡΑΦΩΝ</w:t>
      </w:r>
    </w:p>
    <w:p w14:paraId="5DF2C023" w14:textId="77777777" w:rsidR="002132B8" w:rsidRPr="000E0AA7" w:rsidRDefault="002132B8" w:rsidP="002132B8">
      <w:pPr>
        <w:tabs>
          <w:tab w:val="left" w:pos="7353"/>
          <w:tab w:val="right" w:pos="9639"/>
        </w:tabs>
        <w:spacing w:after="0"/>
        <w:rPr>
          <w:rFonts w:ascii="Verdana" w:eastAsia="Verdana" w:hAnsi="Verdana" w:cs="Verdana"/>
          <w:bCs/>
          <w:color w:val="008D7F"/>
          <w:sz w:val="24"/>
          <w:szCs w:val="24"/>
          <w:lang w:val="el-GR"/>
        </w:rPr>
      </w:pPr>
    </w:p>
    <w:p w14:paraId="5A8C4C45" w14:textId="51DB1CF5" w:rsidR="002132B8" w:rsidRPr="002132B8" w:rsidRDefault="002132B8" w:rsidP="002132B8">
      <w:pPr>
        <w:tabs>
          <w:tab w:val="left" w:pos="7353"/>
          <w:tab w:val="right" w:pos="9639"/>
        </w:tabs>
        <w:spacing w:after="0"/>
        <w:rPr>
          <w:rFonts w:ascii="Verdana" w:eastAsia="Verdana" w:hAnsi="Verdana" w:cs="Verdana"/>
          <w:b/>
          <w:color w:val="008D7F"/>
          <w:sz w:val="24"/>
          <w:szCs w:val="24"/>
          <w:lang w:val="el-GR"/>
        </w:rPr>
      </w:pPr>
      <w:r w:rsidRPr="002132B8">
        <w:rPr>
          <w:rFonts w:ascii="Verdana" w:eastAsia="Verdana" w:hAnsi="Verdana" w:cs="Verdana"/>
          <w:bCs/>
          <w:color w:val="008D7F"/>
          <w:sz w:val="24"/>
          <w:szCs w:val="24"/>
          <w:lang w:val="el-GR"/>
        </w:rPr>
        <w:t xml:space="preserve">Προς: </w:t>
      </w:r>
      <w:proofErr w:type="spellStart"/>
      <w:r w:rsidRPr="002132B8">
        <w:rPr>
          <w:rFonts w:ascii="Verdana" w:eastAsia="Verdana" w:hAnsi="Verdana" w:cs="Verdana"/>
          <w:b/>
          <w:color w:val="008D7F"/>
          <w:sz w:val="24"/>
          <w:szCs w:val="24"/>
          <w:lang w:val="el-GR"/>
        </w:rPr>
        <w:t>Euronext</w:t>
      </w:r>
      <w:proofErr w:type="spellEnd"/>
      <w:r w:rsidRPr="002132B8">
        <w:rPr>
          <w:rFonts w:ascii="Verdana" w:eastAsia="Verdana" w:hAnsi="Verdana" w:cs="Verdana"/>
          <w:b/>
          <w:color w:val="008D7F"/>
          <w:sz w:val="24"/>
          <w:szCs w:val="24"/>
          <w:lang w:val="el-GR"/>
        </w:rPr>
        <w:t xml:space="preserve"> Securities Athens       </w:t>
      </w:r>
    </w:p>
    <w:p w14:paraId="5356CBB5" w14:textId="7C13857F"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r w:rsidRPr="002132B8">
        <w:rPr>
          <w:rFonts w:ascii="Verdana" w:eastAsia="Verdana" w:hAnsi="Verdana" w:cs="Verdana"/>
          <w:bCs/>
          <w:color w:val="008D7F"/>
          <w:sz w:val="24"/>
          <w:szCs w:val="24"/>
          <w:lang w:val="el-GR"/>
        </w:rPr>
        <w:t>Τμήμα Υπηρεσιών Λογαριασμών &amp; Μητρώου</w:t>
      </w:r>
      <w:r w:rsidRPr="002132B8">
        <w:rPr>
          <w:rFonts w:ascii="Verdana" w:eastAsia="Verdana" w:hAnsi="Verdana" w:cs="Verdana"/>
          <w:bCs/>
          <w:color w:val="008D7F"/>
          <w:sz w:val="24"/>
          <w:szCs w:val="24"/>
          <w:lang w:val="el-GR"/>
        </w:rPr>
        <w:br/>
        <w:t xml:space="preserve">Λ. Αθηνών </w:t>
      </w:r>
      <w:r w:rsidRPr="004E0622">
        <w:rPr>
          <w:rFonts w:ascii="Verdana" w:eastAsia="Verdana" w:hAnsi="Verdana" w:cs="Verdana"/>
          <w:bCs/>
          <w:color w:val="008D7F"/>
          <w:sz w:val="24"/>
          <w:szCs w:val="24"/>
          <w:lang w:val="el-GR"/>
        </w:rPr>
        <w:t>110, 104 42 Αθήνα</w:t>
      </w:r>
      <w:r w:rsidRPr="004E0622">
        <w:rPr>
          <w:rFonts w:ascii="Verdana" w:eastAsia="Verdana" w:hAnsi="Verdana" w:cs="Verdana"/>
          <w:bCs/>
          <w:color w:val="008D7F"/>
          <w:sz w:val="24"/>
          <w:szCs w:val="24"/>
          <w:lang w:val="el-GR"/>
        </w:rPr>
        <w:br/>
        <w:t xml:space="preserve">Email: </w:t>
      </w:r>
      <w:hyperlink r:id="rId12" w:history="1">
        <w:r w:rsidR="004E0622" w:rsidRPr="004E0622">
          <w:rPr>
            <w:rStyle w:val="Hyperlink"/>
            <w:sz w:val="24"/>
            <w:szCs w:val="24"/>
          </w:rPr>
          <w:t>ars</w:t>
        </w:r>
        <w:r w:rsidR="004E0622" w:rsidRPr="004E0622">
          <w:rPr>
            <w:rStyle w:val="Hyperlink"/>
            <w:sz w:val="24"/>
            <w:szCs w:val="24"/>
            <w:lang w:val="el-GR"/>
          </w:rPr>
          <w:t>-</w:t>
        </w:r>
        <w:r w:rsidR="004E0622" w:rsidRPr="004E0622">
          <w:rPr>
            <w:rStyle w:val="Hyperlink"/>
            <w:sz w:val="24"/>
            <w:szCs w:val="24"/>
          </w:rPr>
          <w:t>athens</w:t>
        </w:r>
        <w:r w:rsidR="004E0622" w:rsidRPr="004E0622">
          <w:rPr>
            <w:rStyle w:val="Hyperlink"/>
            <w:sz w:val="24"/>
            <w:szCs w:val="24"/>
            <w:lang w:val="el-GR"/>
          </w:rPr>
          <w:t>@</w:t>
        </w:r>
        <w:r w:rsidR="004E0622" w:rsidRPr="004E0622">
          <w:rPr>
            <w:rStyle w:val="Hyperlink"/>
            <w:sz w:val="24"/>
            <w:szCs w:val="24"/>
          </w:rPr>
          <w:t>euronext</w:t>
        </w:r>
        <w:r w:rsidR="004E0622" w:rsidRPr="004E0622">
          <w:rPr>
            <w:rStyle w:val="Hyperlink"/>
            <w:sz w:val="24"/>
            <w:szCs w:val="24"/>
            <w:lang w:val="el-GR"/>
          </w:rPr>
          <w:t>.</w:t>
        </w:r>
        <w:r w:rsidR="004E0622" w:rsidRPr="004E0622">
          <w:rPr>
            <w:rStyle w:val="Hyperlink"/>
            <w:sz w:val="24"/>
            <w:szCs w:val="24"/>
          </w:rPr>
          <w:t>com</w:t>
        </w:r>
      </w:hyperlink>
      <w:r w:rsidR="004E0622" w:rsidRPr="004E0622">
        <w:rPr>
          <w:sz w:val="24"/>
          <w:szCs w:val="24"/>
          <w:lang w:val="el-GR"/>
        </w:rPr>
        <w:t xml:space="preserve"> </w:t>
      </w:r>
      <w:r w:rsidRPr="004E0622">
        <w:rPr>
          <w:rFonts w:ascii="Verdana" w:eastAsia="Verdana" w:hAnsi="Verdana" w:cs="Verdana"/>
          <w:bCs/>
          <w:color w:val="008D7F"/>
          <w:sz w:val="24"/>
          <w:szCs w:val="24"/>
          <w:lang w:val="el-GR"/>
        </w:rPr>
        <w:t>- τηλ. +30</w:t>
      </w:r>
      <w:r w:rsidRPr="002132B8">
        <w:rPr>
          <w:rFonts w:ascii="Verdana" w:eastAsia="Verdana" w:hAnsi="Verdana" w:cs="Verdana"/>
          <w:bCs/>
          <w:color w:val="008D7F"/>
          <w:sz w:val="24"/>
          <w:szCs w:val="24"/>
          <w:lang w:val="el-GR"/>
        </w:rPr>
        <w:t xml:space="preserve"> 210 3366776</w:t>
      </w:r>
    </w:p>
    <w:p w14:paraId="43D1B406" w14:textId="77777777"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p>
    <w:p w14:paraId="5EF418C7" w14:textId="77777777"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r w:rsidRPr="002132B8">
        <w:rPr>
          <w:rFonts w:ascii="Verdana" w:eastAsia="Verdana" w:hAnsi="Verdana" w:cs="Verdana"/>
          <w:b/>
          <w:color w:val="008D7F"/>
          <w:sz w:val="24"/>
          <w:szCs w:val="24"/>
          <w:lang w:val="el-GR"/>
        </w:rPr>
        <w:t>Ημερομηνία</w:t>
      </w:r>
      <w:r w:rsidRPr="002132B8">
        <w:rPr>
          <w:rFonts w:ascii="Verdana" w:eastAsia="Verdana" w:hAnsi="Verdana" w:cs="Verdana"/>
          <w:bCs/>
          <w:color w:val="008D7F"/>
          <w:sz w:val="24"/>
          <w:szCs w:val="24"/>
          <w:lang w:val="el-GR"/>
        </w:rPr>
        <w:t>:</w:t>
      </w:r>
      <w:r w:rsidRPr="002132B8">
        <w:rPr>
          <w:rFonts w:ascii="Verdana" w:eastAsia="Verdana" w:hAnsi="Verdana" w:cs="Verdana"/>
          <w:b/>
          <w:bCs/>
          <w:color w:val="008D7F"/>
          <w:sz w:val="24"/>
          <w:szCs w:val="24"/>
          <w:lang w:val="el-GR"/>
        </w:rPr>
        <w:t xml:space="preserve"> </w:t>
      </w:r>
      <w:sdt>
        <w:sdtPr>
          <w:rPr>
            <w:rFonts w:ascii="Verdana" w:eastAsia="Verdana" w:hAnsi="Verdana" w:cs="Verdana"/>
            <w:b/>
            <w:bCs/>
            <w:color w:val="008D7F"/>
            <w:sz w:val="24"/>
            <w:szCs w:val="24"/>
            <w:lang w:val="el-GR"/>
          </w:rPr>
          <w:id w:val="-1197618817"/>
          <w:placeholder>
            <w:docPart w:val="C2F4D4D6DBE146B2B38C98C42EFE818F"/>
          </w:placeholder>
          <w:showingPlcHdr/>
        </w:sdtPr>
        <w:sdtEndPr/>
        <w:sdtContent>
          <w:r w:rsidRPr="002132B8">
            <w:rPr>
              <w:rFonts w:ascii="Verdana" w:eastAsia="Verdana" w:hAnsi="Verdana" w:cs="Verdana"/>
              <w:color w:val="808080"/>
              <w:sz w:val="24"/>
              <w:szCs w:val="24"/>
              <w:lang w:val="el-GR"/>
            </w:rPr>
            <w:t>Click or tap here to enter text.</w:t>
          </w:r>
        </w:sdtContent>
      </w:sdt>
    </w:p>
    <w:p w14:paraId="0B573E6C" w14:textId="77777777" w:rsidR="00EA72CF" w:rsidRPr="000E0AA7" w:rsidRDefault="00EA72CF" w:rsidP="009A6C46">
      <w:pPr>
        <w:pStyle w:val="BodyText"/>
        <w:tabs>
          <w:tab w:val="left" w:pos="426"/>
        </w:tabs>
        <w:spacing w:before="120"/>
        <w:jc w:val="left"/>
        <w:rPr>
          <w:rFonts w:ascii="Manrope" w:hAnsi="Manrope" w:cstheme="minorHAnsi"/>
          <w:bCs/>
          <w:color w:val="008D7F" w:themeColor="text1"/>
          <w:sz w:val="18"/>
          <w:szCs w:val="18"/>
          <w:lang w:val="el-GR"/>
        </w:rPr>
      </w:pPr>
    </w:p>
    <w:tbl>
      <w:tblPr>
        <w:tblStyle w:val="Table2"/>
        <w:tblW w:w="5000" w:type="pct"/>
        <w:tblLook w:val="04A0" w:firstRow="1" w:lastRow="0" w:firstColumn="1" w:lastColumn="0" w:noHBand="0" w:noVBand="1"/>
      </w:tblPr>
      <w:tblGrid>
        <w:gridCol w:w="4119"/>
        <w:gridCol w:w="6087"/>
      </w:tblGrid>
      <w:tr w:rsidR="002132B8" w:rsidRPr="000E0AA7" w14:paraId="5CD8D96D" w14:textId="77777777" w:rsidTr="00DC040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78FB542A" w14:textId="40A30D06" w:rsidR="002132B8" w:rsidRPr="000E0AA7" w:rsidRDefault="00B73144" w:rsidP="00BE034C">
            <w:pPr>
              <w:pStyle w:val="TableHeader"/>
              <w:rPr>
                <w:rFonts w:asciiTheme="minorHAnsi" w:hAnsiTheme="minorHAnsi"/>
                <w:sz w:val="24"/>
                <w:szCs w:val="24"/>
                <w:lang w:val="el-GR"/>
              </w:rPr>
            </w:pPr>
            <w:r w:rsidRPr="00B73144">
              <w:rPr>
                <w:rFonts w:asciiTheme="minorHAnsi" w:hAnsiTheme="minorHAnsi"/>
                <w:sz w:val="24"/>
                <w:szCs w:val="24"/>
                <w:lang w:val="el-GR"/>
              </w:rPr>
              <w:t>Στοιχεία Οφειλέτη/τριας</w:t>
            </w:r>
          </w:p>
        </w:tc>
      </w:tr>
      <w:tr w:rsidR="002132B8" w:rsidRPr="000E0AA7" w14:paraId="456523DF"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061A0258" w14:textId="77777777" w:rsidR="002132B8" w:rsidRPr="00B73144" w:rsidRDefault="002132B8" w:rsidP="00BE034C">
            <w:pPr>
              <w:pStyle w:val="TableBody"/>
              <w:rPr>
                <w:b/>
                <w:bCs/>
                <w:lang w:val="en-US"/>
              </w:rPr>
            </w:pPr>
            <w:r w:rsidRPr="000E0AA7">
              <w:rPr>
                <w:b/>
                <w:bCs/>
                <w:lang w:val="el-GR"/>
              </w:rPr>
              <w:t>Μερίδα</w:t>
            </w:r>
          </w:p>
        </w:tc>
        <w:tc>
          <w:tcPr>
            <w:tcW w:w="2982" w:type="pct"/>
            <w:tcBorders>
              <w:top w:val="single" w:sz="4" w:space="0" w:color="989FA1" w:themeColor="background2" w:themeShade="BF"/>
              <w:bottom w:val="single" w:sz="4" w:space="0" w:color="06262D" w:themeColor="text2"/>
            </w:tcBorders>
          </w:tcPr>
          <w:p w14:paraId="2ED891FB" w14:textId="77777777" w:rsidR="002132B8" w:rsidRPr="005A13CE" w:rsidRDefault="002132B8" w:rsidP="00BE034C">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070541570"/>
                <w:placeholder>
                  <w:docPart w:val="7AB427FF2C644172AAA624230DEB44BC"/>
                </w:placeholder>
                <w:showingPlcHdr/>
              </w:sdtPr>
              <w:sdtEndPr/>
              <w:sdtContent>
                <w:r w:rsidRPr="005A13CE">
                  <w:rPr>
                    <w:rStyle w:val="PlaceholderText"/>
                    <w:color w:val="06262D" w:themeColor="text2"/>
                    <w:lang w:val="en-US"/>
                  </w:rPr>
                  <w:t>Click or tap here to enter text.</w:t>
                </w:r>
              </w:sdtContent>
            </w:sdt>
          </w:p>
        </w:tc>
      </w:tr>
      <w:tr w:rsidR="002132B8" w:rsidRPr="000E0AA7" w14:paraId="27A4FF50"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541E0C1C" w14:textId="77777777" w:rsidR="002132B8" w:rsidRPr="000E0AA7" w:rsidRDefault="002132B8" w:rsidP="00BE034C">
            <w:pPr>
              <w:pStyle w:val="TableBody"/>
              <w:rPr>
                <w:b/>
                <w:bCs/>
                <w:lang w:val="el-GR"/>
              </w:rPr>
            </w:pPr>
            <w:r w:rsidRPr="000E0AA7">
              <w:rPr>
                <w:b/>
                <w:bCs/>
                <w:lang w:val="el-GR"/>
              </w:rPr>
              <w:t>Λογαριασμός Αξιογράφων</w:t>
            </w:r>
          </w:p>
        </w:tc>
        <w:tc>
          <w:tcPr>
            <w:tcW w:w="2982" w:type="pct"/>
            <w:tcBorders>
              <w:top w:val="single" w:sz="4" w:space="0" w:color="06262D" w:themeColor="text2"/>
            </w:tcBorders>
          </w:tcPr>
          <w:p w14:paraId="1FC36FCE" w14:textId="77777777" w:rsidR="002132B8" w:rsidRPr="005A13CE" w:rsidRDefault="002132B8" w:rsidP="00BE034C">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64160071"/>
                <w:placeholder>
                  <w:docPart w:val="1D911CD68FCF4C18A503DCE8937763CF"/>
                </w:placeholder>
                <w:showingPlcHdr/>
              </w:sdtPr>
              <w:sdtEndPr/>
              <w:sdtContent>
                <w:r w:rsidRPr="005A13CE">
                  <w:rPr>
                    <w:rStyle w:val="PlaceholderText"/>
                    <w:color w:val="06262D" w:themeColor="text2"/>
                    <w:lang w:val="en-US"/>
                  </w:rPr>
                  <w:t>Click or tap here to enter text.</w:t>
                </w:r>
              </w:sdtContent>
            </w:sdt>
          </w:p>
        </w:tc>
      </w:tr>
      <w:tr w:rsidR="009F0C21" w:rsidRPr="000E0AA7" w14:paraId="2A5AAB99"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6C1F2419" w14:textId="4A17753A" w:rsidR="009F0C21" w:rsidRPr="000E0AA7" w:rsidRDefault="009F0C21" w:rsidP="009F0C21">
            <w:pPr>
              <w:pStyle w:val="TableBody"/>
              <w:rPr>
                <w:b/>
                <w:bCs/>
                <w:lang w:val="el-GR"/>
              </w:rPr>
            </w:pPr>
            <w:r>
              <w:rPr>
                <w:b/>
                <w:bCs/>
                <w:lang w:val="el-GR"/>
              </w:rPr>
              <w:t>Συμμετέχων</w:t>
            </w:r>
          </w:p>
        </w:tc>
        <w:tc>
          <w:tcPr>
            <w:tcW w:w="2982" w:type="pct"/>
            <w:tcBorders>
              <w:top w:val="single" w:sz="4" w:space="0" w:color="06262D" w:themeColor="text2"/>
            </w:tcBorders>
          </w:tcPr>
          <w:p w14:paraId="01B8D1F1" w14:textId="211B8868"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66386631"/>
                <w:placeholder>
                  <w:docPart w:val="58DF31745E18423AADB94591950F28CE"/>
                </w:placeholder>
                <w:showingPlcHdr/>
              </w:sdtPr>
              <w:sdtEndPr/>
              <w:sdtContent>
                <w:r w:rsidRPr="005A13CE">
                  <w:rPr>
                    <w:rStyle w:val="PlaceholderText"/>
                    <w:color w:val="06262D" w:themeColor="text2"/>
                    <w:lang w:val="en-US"/>
                  </w:rPr>
                  <w:t>Click or tap here to enter text.</w:t>
                </w:r>
              </w:sdtContent>
            </w:sdt>
          </w:p>
        </w:tc>
      </w:tr>
      <w:tr w:rsidR="009F0C21" w:rsidRPr="00604642" w14:paraId="53BA30BF" w14:textId="77777777" w:rsidTr="00DC0407">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6262D" w:themeColor="text2"/>
            </w:tcBorders>
          </w:tcPr>
          <w:p w14:paraId="7FE372DB" w14:textId="66B41893" w:rsidR="009F0C21" w:rsidRPr="000E0AA7" w:rsidRDefault="009F0C21" w:rsidP="009F0C21">
            <w:pPr>
              <w:pStyle w:val="TableBody"/>
              <w:rPr>
                <w:lang w:val="el-GR"/>
              </w:rPr>
            </w:pPr>
            <w:r w:rsidRPr="000E0AA7">
              <w:rPr>
                <w:lang w:val="el-GR"/>
              </w:rPr>
              <w:t xml:space="preserve">Φυσικό Πρόσωπο </w:t>
            </w:r>
            <w:r w:rsidRPr="000E0AA7">
              <w:rPr>
                <w:lang w:val="el-GR"/>
              </w:rPr>
              <w:fldChar w:fldCharType="begin">
                <w:ffData>
                  <w:name w:val=""/>
                  <w:enabled/>
                  <w:calcOnExit w:val="0"/>
                  <w:checkBox>
                    <w:sizeAuto/>
                    <w:default w:val="0"/>
                    <w:checked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Νομικό Πρόσωπο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Μερίδα Συγκυρίων</w:t>
            </w:r>
            <w:bookmarkStart w:id="0" w:name="_Ref226198912"/>
            <w:r w:rsidRPr="000E0AA7">
              <w:rPr>
                <w:vertAlign w:val="superscript"/>
                <w:lang w:val="el-GR"/>
              </w:rPr>
              <w:footnoteReference w:id="2"/>
            </w:r>
            <w:bookmarkEnd w:id="0"/>
            <w:r w:rsidRPr="000E0AA7">
              <w:rPr>
                <w:lang w:val="el-GR"/>
              </w:rPr>
              <w:t xml:space="preserve">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Κοινή Επενδυτική Μερίδα</w:t>
            </w:r>
            <w:r w:rsidRPr="000E0AA7">
              <w:rPr>
                <w:vertAlign w:val="superscript"/>
                <w:lang w:val="el-GR"/>
              </w:rPr>
              <w:fldChar w:fldCharType="begin"/>
            </w:r>
            <w:r w:rsidRPr="000E0AA7">
              <w:rPr>
                <w:vertAlign w:val="superscript"/>
                <w:lang w:val="el-GR"/>
              </w:rPr>
              <w:instrText xml:space="preserve"> NOTEREF _Ref226198912 \h  \* MERGEFORMAT </w:instrText>
            </w:r>
            <w:r w:rsidRPr="000E0AA7">
              <w:rPr>
                <w:vertAlign w:val="superscript"/>
                <w:lang w:val="el-GR"/>
              </w:rPr>
            </w:r>
            <w:r w:rsidRPr="000E0AA7">
              <w:rPr>
                <w:vertAlign w:val="superscript"/>
                <w:lang w:val="el-GR"/>
              </w:rPr>
              <w:fldChar w:fldCharType="separate"/>
            </w:r>
            <w:r w:rsidRPr="000E0AA7">
              <w:rPr>
                <w:vertAlign w:val="superscript"/>
                <w:lang w:val="el-GR"/>
              </w:rPr>
              <w:t>1</w:t>
            </w:r>
            <w:r w:rsidRPr="000E0AA7">
              <w:rPr>
                <w:vertAlign w:val="superscript"/>
                <w:lang w:val="el-GR"/>
              </w:rPr>
              <w:fldChar w:fldCharType="end"/>
            </w:r>
            <w:r w:rsidRPr="000E0AA7">
              <w:rPr>
                <w:lang w:val="el-GR"/>
              </w:rPr>
              <w:t xml:space="preserve">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p>
        </w:tc>
      </w:tr>
      <w:tr w:rsidR="009F0C21" w:rsidRPr="000E0AA7" w14:paraId="7867B099"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28ECEC86" w14:textId="77777777" w:rsidR="009F0C21" w:rsidRPr="000E0AA7" w:rsidRDefault="009F0C21" w:rsidP="009F0C21">
            <w:pPr>
              <w:pStyle w:val="TableBody"/>
              <w:rPr>
                <w:lang w:val="el-GR"/>
              </w:rPr>
            </w:pPr>
            <w:r w:rsidRPr="000E0AA7">
              <w:rPr>
                <w:lang w:val="el-GR"/>
              </w:rPr>
              <w:t>Επώνυμο/Επωνυμία</w:t>
            </w:r>
          </w:p>
        </w:tc>
        <w:tc>
          <w:tcPr>
            <w:tcW w:w="2982" w:type="pct"/>
            <w:tcBorders>
              <w:top w:val="single" w:sz="4" w:space="0" w:color="06262D" w:themeColor="text2"/>
            </w:tcBorders>
          </w:tcPr>
          <w:p w14:paraId="243AA20E"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660417903"/>
                <w:placeholder>
                  <w:docPart w:val="F81B64838136450CA9EAC7ACDB636E4B"/>
                </w:placeholder>
                <w:showingPlcHdr/>
              </w:sdtPr>
              <w:sdtEndPr/>
              <w:sdtContent>
                <w:r w:rsidRPr="005A13CE">
                  <w:rPr>
                    <w:rStyle w:val="PlaceholderText"/>
                    <w:color w:val="06262D" w:themeColor="text2"/>
                    <w:lang w:val="en-US"/>
                  </w:rPr>
                  <w:t>Click or tap here to enter text.</w:t>
                </w:r>
              </w:sdtContent>
            </w:sdt>
          </w:p>
        </w:tc>
      </w:tr>
      <w:tr w:rsidR="009F0C21" w:rsidRPr="000E0AA7" w14:paraId="6CF5F795"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CEEE2A8" w14:textId="77777777" w:rsidR="009F0C21" w:rsidRPr="000E0AA7" w:rsidRDefault="009F0C21" w:rsidP="009F0C21">
            <w:pPr>
              <w:pStyle w:val="TableBody"/>
              <w:rPr>
                <w:lang w:val="el-GR"/>
              </w:rPr>
            </w:pPr>
            <w:r w:rsidRPr="000E0AA7">
              <w:rPr>
                <w:lang w:val="el-GR"/>
              </w:rPr>
              <w:t>Όνομα</w:t>
            </w:r>
          </w:p>
        </w:tc>
        <w:tc>
          <w:tcPr>
            <w:tcW w:w="2982" w:type="pct"/>
            <w:tcBorders>
              <w:top w:val="single" w:sz="4" w:space="0" w:color="06262D" w:themeColor="text2"/>
            </w:tcBorders>
          </w:tcPr>
          <w:p w14:paraId="337A1149"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791593448"/>
                <w:placeholder>
                  <w:docPart w:val="4A3DEFB473B34DC2A363E035AE11C057"/>
                </w:placeholder>
                <w:showingPlcHdr/>
              </w:sdtPr>
              <w:sdtEndPr/>
              <w:sdtContent>
                <w:r w:rsidRPr="005A13CE">
                  <w:rPr>
                    <w:rStyle w:val="PlaceholderText"/>
                    <w:color w:val="06262D" w:themeColor="text2"/>
                    <w:lang w:val="en-US"/>
                  </w:rPr>
                  <w:t>Click or tap here to enter text.</w:t>
                </w:r>
              </w:sdtContent>
            </w:sdt>
          </w:p>
        </w:tc>
      </w:tr>
      <w:tr w:rsidR="009F0C21" w:rsidRPr="000E0AA7" w14:paraId="5AF6C0E0"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327F5B5" w14:textId="77777777" w:rsidR="009F0C21" w:rsidRPr="000E0AA7" w:rsidRDefault="009F0C21" w:rsidP="009F0C21">
            <w:pPr>
              <w:pStyle w:val="TableBody"/>
              <w:rPr>
                <w:lang w:val="el-GR"/>
              </w:rPr>
            </w:pPr>
            <w:r w:rsidRPr="000E0AA7">
              <w:rPr>
                <w:lang w:val="el-GR"/>
              </w:rPr>
              <w:t>Πατρώνυμο</w:t>
            </w:r>
          </w:p>
        </w:tc>
        <w:tc>
          <w:tcPr>
            <w:tcW w:w="2982" w:type="pct"/>
            <w:tcBorders>
              <w:top w:val="single" w:sz="4" w:space="0" w:color="06262D" w:themeColor="text2"/>
            </w:tcBorders>
          </w:tcPr>
          <w:p w14:paraId="1F09EDDC"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597668041"/>
                <w:placeholder>
                  <w:docPart w:val="0A74CDFB753F47289DDDBA4B6F570EB3"/>
                </w:placeholder>
                <w:showingPlcHdr/>
              </w:sdtPr>
              <w:sdtEndPr/>
              <w:sdtContent>
                <w:r w:rsidRPr="005A13CE">
                  <w:rPr>
                    <w:rStyle w:val="PlaceholderText"/>
                    <w:color w:val="06262D" w:themeColor="text2"/>
                    <w:lang w:val="en-US"/>
                  </w:rPr>
                  <w:t>Click or tap here to enter text.</w:t>
                </w:r>
              </w:sdtContent>
            </w:sdt>
          </w:p>
        </w:tc>
      </w:tr>
      <w:tr w:rsidR="009F0C21" w:rsidRPr="000E0AA7" w14:paraId="45ADCEF2"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50825A1" w14:textId="77777777" w:rsidR="009F0C21" w:rsidRPr="000E0AA7" w:rsidRDefault="009F0C21" w:rsidP="009F0C21">
            <w:pPr>
              <w:pStyle w:val="TableBody"/>
              <w:rPr>
                <w:lang w:val="el-GR"/>
              </w:rPr>
            </w:pPr>
            <w:r w:rsidRPr="000E0AA7">
              <w:rPr>
                <w:lang w:val="el-GR"/>
              </w:rPr>
              <w:t>Υπεύθυνος Νομικού Προσώπου</w:t>
            </w:r>
            <w:bookmarkStart w:id="2" w:name="_Ref226199263"/>
            <w:r w:rsidRPr="000E0AA7">
              <w:rPr>
                <w:rStyle w:val="FootnoteReference"/>
                <w:lang w:val="el-GR"/>
              </w:rPr>
              <w:footnoteReference w:id="3"/>
            </w:r>
            <w:bookmarkEnd w:id="2"/>
          </w:p>
        </w:tc>
        <w:tc>
          <w:tcPr>
            <w:tcW w:w="2982" w:type="pct"/>
            <w:tcBorders>
              <w:top w:val="single" w:sz="4" w:space="0" w:color="06262D" w:themeColor="text2"/>
              <w:bottom w:val="single" w:sz="4" w:space="0" w:color="06262D" w:themeColor="text2"/>
            </w:tcBorders>
          </w:tcPr>
          <w:p w14:paraId="649866D4"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080646931"/>
                <w:placeholder>
                  <w:docPart w:val="B83D50282E2C4C9681B4D04A11A764A3"/>
                </w:placeholder>
                <w:showingPlcHdr/>
              </w:sdtPr>
              <w:sdtEndPr/>
              <w:sdtContent>
                <w:r w:rsidRPr="005A13CE">
                  <w:rPr>
                    <w:rStyle w:val="PlaceholderText"/>
                    <w:color w:val="06262D" w:themeColor="text2"/>
                    <w:lang w:val="en-US"/>
                  </w:rPr>
                  <w:t>Click or tap here to enter text.</w:t>
                </w:r>
              </w:sdtContent>
            </w:sdt>
          </w:p>
        </w:tc>
      </w:tr>
      <w:tr w:rsidR="009F0C21" w:rsidRPr="000E0AA7" w14:paraId="7AC04022"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7E90463" w14:textId="77777777" w:rsidR="009F0C21" w:rsidRPr="000E0AA7" w:rsidRDefault="009F0C21" w:rsidP="009F0C21">
            <w:pPr>
              <w:pStyle w:val="TableBody"/>
              <w:rPr>
                <w:lang w:val="el-GR"/>
              </w:rPr>
            </w:pPr>
            <w:r w:rsidRPr="000E0AA7">
              <w:rPr>
                <w:lang w:val="el-GR"/>
              </w:rPr>
              <w:t>Αριθμός Πιστοποιητικού ταυτοποίησης (ΑΔΤ/ΔΙΑΒ/ΓΕΜΗ/ΑΛΛΟ)</w:t>
            </w:r>
          </w:p>
        </w:tc>
        <w:tc>
          <w:tcPr>
            <w:tcW w:w="2982" w:type="pct"/>
            <w:tcBorders>
              <w:top w:val="single" w:sz="4" w:space="0" w:color="06262D" w:themeColor="text2"/>
              <w:bottom w:val="single" w:sz="4" w:space="0" w:color="06262D" w:themeColor="text2"/>
            </w:tcBorders>
          </w:tcPr>
          <w:p w14:paraId="015A2814"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353267321"/>
                <w:placeholder>
                  <w:docPart w:val="845B7BA2C4FF406E948BFF9662F8820E"/>
                </w:placeholder>
                <w:showingPlcHdr/>
              </w:sdtPr>
              <w:sdtEndPr/>
              <w:sdtContent>
                <w:r w:rsidRPr="005A13CE">
                  <w:rPr>
                    <w:rStyle w:val="PlaceholderText"/>
                    <w:color w:val="06262D" w:themeColor="text2"/>
                    <w:lang w:val="en-US"/>
                  </w:rPr>
                  <w:t>Click or tap here to enter text.</w:t>
                </w:r>
              </w:sdtContent>
            </w:sdt>
          </w:p>
        </w:tc>
      </w:tr>
      <w:tr w:rsidR="009F0C21" w:rsidRPr="000E0AA7" w14:paraId="2B9E0BFF"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C695363" w14:textId="77777777" w:rsidR="009F0C21" w:rsidRPr="000E0AA7" w:rsidRDefault="009F0C21" w:rsidP="009F0C21">
            <w:pPr>
              <w:pStyle w:val="TableBody"/>
              <w:rPr>
                <w:lang w:val="el-GR"/>
              </w:rPr>
            </w:pPr>
            <w:r w:rsidRPr="000E0AA7">
              <w:rPr>
                <w:lang w:val="el-GR"/>
              </w:rPr>
              <w:lastRenderedPageBreak/>
              <w:t>Αριθμός Φορολογικού Μητρώου</w:t>
            </w:r>
          </w:p>
        </w:tc>
        <w:tc>
          <w:tcPr>
            <w:tcW w:w="2982" w:type="pct"/>
            <w:tcBorders>
              <w:top w:val="single" w:sz="4" w:space="0" w:color="06262D" w:themeColor="text2"/>
              <w:bottom w:val="single" w:sz="4" w:space="0" w:color="06262D" w:themeColor="text2"/>
            </w:tcBorders>
          </w:tcPr>
          <w:p w14:paraId="2FB0C5B9"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250077999"/>
                <w:placeholder>
                  <w:docPart w:val="A5388BD73A154E4B99184BD701BEA7CE"/>
                </w:placeholder>
                <w:showingPlcHdr/>
              </w:sdtPr>
              <w:sdtEndPr/>
              <w:sdtContent>
                <w:r w:rsidRPr="005A13CE">
                  <w:rPr>
                    <w:rStyle w:val="PlaceholderText"/>
                    <w:color w:val="06262D" w:themeColor="text2"/>
                    <w:lang w:val="en-US"/>
                  </w:rPr>
                  <w:t>Click or tap here to enter text.</w:t>
                </w:r>
              </w:sdtContent>
            </w:sdt>
          </w:p>
        </w:tc>
      </w:tr>
      <w:tr w:rsidR="009F0C21" w:rsidRPr="000E0AA7" w14:paraId="78441F18"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5440C72" w14:textId="4AD365F4" w:rsidR="009F0C21" w:rsidRPr="000E0AA7" w:rsidRDefault="009F0C21" w:rsidP="009F0C21">
            <w:pPr>
              <w:pStyle w:val="TableBody"/>
              <w:rPr>
                <w:lang w:val="el-GR"/>
              </w:rPr>
            </w:pPr>
            <w:r w:rsidRPr="000E0AA7">
              <w:rPr>
                <w:lang w:val="el-GR"/>
              </w:rPr>
              <w:t>ΑΜΚΑ (για Φυσικά Πρόσωπα) ή LEI/BIC (για Νομικά Πρόσωπα)</w:t>
            </w:r>
          </w:p>
        </w:tc>
        <w:tc>
          <w:tcPr>
            <w:tcW w:w="2982" w:type="pct"/>
            <w:tcBorders>
              <w:top w:val="single" w:sz="4" w:space="0" w:color="06262D" w:themeColor="text2"/>
              <w:bottom w:val="single" w:sz="4" w:space="0" w:color="06262D" w:themeColor="text2"/>
            </w:tcBorders>
          </w:tcPr>
          <w:p w14:paraId="5E9E4183" w14:textId="5EA41BCF"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62881840"/>
                <w:placeholder>
                  <w:docPart w:val="9F63DBD0E14F47798E99305B68E680CA"/>
                </w:placeholder>
                <w:showingPlcHdr/>
              </w:sdtPr>
              <w:sdtEndPr/>
              <w:sdtContent>
                <w:r w:rsidRPr="005A13CE">
                  <w:rPr>
                    <w:rStyle w:val="PlaceholderText"/>
                    <w:color w:val="06262D" w:themeColor="text2"/>
                    <w:lang w:val="en-US"/>
                  </w:rPr>
                  <w:t>Click or tap here to enter text.</w:t>
                </w:r>
              </w:sdtContent>
            </w:sdt>
          </w:p>
        </w:tc>
      </w:tr>
      <w:tr w:rsidR="009F0C21" w:rsidRPr="000E0AA7" w14:paraId="58B6BB4E"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5644BE65" w14:textId="2AFB2333" w:rsidR="009F0C21" w:rsidRPr="000E0AA7" w:rsidRDefault="009F0C21" w:rsidP="009F0C21">
            <w:pPr>
              <w:pStyle w:val="TableBody"/>
              <w:rPr>
                <w:lang w:val="el-GR"/>
              </w:rPr>
            </w:pPr>
            <w:r w:rsidRPr="000E0AA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2648FA4A" w14:textId="112D384E"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40323035"/>
                <w:placeholder>
                  <w:docPart w:val="EB1C2CEA62BF44E4B10BD7ED067AEEA0"/>
                </w:placeholder>
                <w:showingPlcHdr/>
              </w:sdtPr>
              <w:sdtEndPr/>
              <w:sdtContent>
                <w:r w:rsidRPr="005A13CE">
                  <w:rPr>
                    <w:rStyle w:val="PlaceholderText"/>
                    <w:color w:val="06262D" w:themeColor="text2"/>
                    <w:lang w:val="en-US"/>
                  </w:rPr>
                  <w:t>Click or tap here to enter text.</w:t>
                </w:r>
              </w:sdtContent>
            </w:sdt>
          </w:p>
        </w:tc>
      </w:tr>
      <w:tr w:rsidR="009F0C21" w:rsidRPr="000E0AA7" w14:paraId="77E63C9A"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20499C0" w14:textId="7F822208" w:rsidR="009F0C21" w:rsidRPr="000E0AA7" w:rsidRDefault="009F0C21" w:rsidP="009F0C21">
            <w:pPr>
              <w:pStyle w:val="TableBody"/>
              <w:rPr>
                <w:lang w:val="el-GR"/>
              </w:rPr>
            </w:pPr>
            <w:r w:rsidRPr="000E0AA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758B3110" w14:textId="4AC69A3E"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11168998"/>
                <w:placeholder>
                  <w:docPart w:val="965BC637BF014F4392F39D9C6B841565"/>
                </w:placeholder>
                <w:showingPlcHdr/>
              </w:sdtPr>
              <w:sdtEndPr/>
              <w:sdtContent>
                <w:r w:rsidRPr="005A13CE">
                  <w:rPr>
                    <w:rStyle w:val="PlaceholderText"/>
                    <w:color w:val="06262D" w:themeColor="text2"/>
                    <w:lang w:val="en-US"/>
                  </w:rPr>
                  <w:t>Click or tap here to enter text.</w:t>
                </w:r>
              </w:sdtContent>
            </w:sdt>
          </w:p>
        </w:tc>
      </w:tr>
      <w:tr w:rsidR="009F0C21" w:rsidRPr="000E0AA7" w14:paraId="1BF61044"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163CC7B1" w14:textId="3E608A30" w:rsidR="009F0C21" w:rsidRPr="000E0AA7" w:rsidRDefault="009F0C21" w:rsidP="009F0C21">
            <w:pPr>
              <w:pStyle w:val="TableBody"/>
              <w:rPr>
                <w:lang w:val="el-GR"/>
              </w:rPr>
            </w:pPr>
            <w:r w:rsidRPr="000E0AA7">
              <w:rPr>
                <w:lang w:val="el-GR"/>
              </w:rPr>
              <w:t>E-mail</w:t>
            </w:r>
          </w:p>
        </w:tc>
        <w:tc>
          <w:tcPr>
            <w:tcW w:w="2982" w:type="pct"/>
            <w:tcBorders>
              <w:top w:val="single" w:sz="4" w:space="0" w:color="06262D" w:themeColor="text2"/>
              <w:bottom w:val="single" w:sz="4" w:space="0" w:color="06262D" w:themeColor="text2"/>
            </w:tcBorders>
          </w:tcPr>
          <w:p w14:paraId="34C59BC8" w14:textId="06B52676"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8762622"/>
                <w:placeholder>
                  <w:docPart w:val="DF112D30727A4989A5C8EE7B38E46959"/>
                </w:placeholder>
                <w:showingPlcHdr/>
              </w:sdtPr>
              <w:sdtEndPr/>
              <w:sdtContent>
                <w:r w:rsidRPr="005A13CE">
                  <w:rPr>
                    <w:rStyle w:val="PlaceholderText"/>
                    <w:color w:val="06262D" w:themeColor="text2"/>
                    <w:lang w:val="en-US"/>
                  </w:rPr>
                  <w:t>Click or tap here to enter text.</w:t>
                </w:r>
              </w:sdtContent>
            </w:sdt>
          </w:p>
        </w:tc>
      </w:tr>
    </w:tbl>
    <w:p w14:paraId="1B1144B4" w14:textId="77777777" w:rsidR="006D3493" w:rsidRDefault="006D3493" w:rsidP="002132B8">
      <w:pPr>
        <w:pStyle w:val="BodyText"/>
        <w:rPr>
          <w:lang w:val="en-US"/>
        </w:rPr>
      </w:pPr>
    </w:p>
    <w:tbl>
      <w:tblPr>
        <w:tblStyle w:val="Table2"/>
        <w:tblW w:w="5000" w:type="pct"/>
        <w:tblLook w:val="04A0" w:firstRow="1" w:lastRow="0" w:firstColumn="1" w:lastColumn="0" w:noHBand="0" w:noVBand="1"/>
      </w:tblPr>
      <w:tblGrid>
        <w:gridCol w:w="4119"/>
        <w:gridCol w:w="6087"/>
      </w:tblGrid>
      <w:tr w:rsidR="006D3493" w:rsidRPr="000E0AA7" w14:paraId="61835081" w14:textId="77777777" w:rsidTr="002C3B5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321B6F23" w14:textId="2B58F913" w:rsidR="006D3493" w:rsidRPr="000E0AA7" w:rsidRDefault="006D3493" w:rsidP="002C3B54">
            <w:pPr>
              <w:pStyle w:val="TableHeader"/>
              <w:rPr>
                <w:rFonts w:asciiTheme="minorHAnsi" w:hAnsiTheme="minorHAnsi"/>
                <w:sz w:val="24"/>
                <w:szCs w:val="24"/>
                <w:lang w:val="el-GR"/>
              </w:rPr>
            </w:pPr>
            <w:r w:rsidRPr="006D3493">
              <w:rPr>
                <w:rFonts w:asciiTheme="minorHAnsi" w:hAnsiTheme="minorHAnsi"/>
                <w:sz w:val="24"/>
                <w:szCs w:val="24"/>
                <w:lang w:val="el-GR"/>
              </w:rPr>
              <w:t>Στοιχεία Δανειστή/τριας</w:t>
            </w:r>
          </w:p>
        </w:tc>
      </w:tr>
      <w:tr w:rsidR="006D3493" w:rsidRPr="000E0AA7" w14:paraId="11322C2E"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05B446F3" w14:textId="77777777" w:rsidR="006D3493" w:rsidRPr="00B73144" w:rsidRDefault="006D3493" w:rsidP="002C3B54">
            <w:pPr>
              <w:pStyle w:val="TableBody"/>
              <w:rPr>
                <w:b/>
                <w:bCs/>
                <w:lang w:val="en-US"/>
              </w:rPr>
            </w:pPr>
            <w:r w:rsidRPr="000E0AA7">
              <w:rPr>
                <w:b/>
                <w:bCs/>
                <w:lang w:val="el-GR"/>
              </w:rPr>
              <w:t>Μερίδα</w:t>
            </w:r>
          </w:p>
        </w:tc>
        <w:tc>
          <w:tcPr>
            <w:tcW w:w="2982" w:type="pct"/>
            <w:tcBorders>
              <w:top w:val="single" w:sz="4" w:space="0" w:color="989FA1" w:themeColor="background2" w:themeShade="BF"/>
              <w:bottom w:val="single" w:sz="4" w:space="0" w:color="06262D" w:themeColor="text2"/>
            </w:tcBorders>
          </w:tcPr>
          <w:p w14:paraId="701282D6"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358967335"/>
                <w:placeholder>
                  <w:docPart w:val="F4D2233E0F2A458E9A056D09428A3E33"/>
                </w:placeholder>
                <w:showingPlcHdr/>
              </w:sdtPr>
              <w:sdtEndPr/>
              <w:sdtContent>
                <w:r w:rsidRPr="005A13CE">
                  <w:rPr>
                    <w:rStyle w:val="PlaceholderText"/>
                    <w:color w:val="06262D" w:themeColor="text2"/>
                    <w:lang w:val="en-US"/>
                  </w:rPr>
                  <w:t>Click or tap here to enter text.</w:t>
                </w:r>
              </w:sdtContent>
            </w:sdt>
          </w:p>
        </w:tc>
      </w:tr>
      <w:tr w:rsidR="006D3493" w:rsidRPr="000E0AA7" w14:paraId="5FD55B3E"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4CD58B7F" w14:textId="77777777" w:rsidR="006D3493" w:rsidRPr="000E0AA7" w:rsidRDefault="006D3493" w:rsidP="002C3B54">
            <w:pPr>
              <w:pStyle w:val="TableBody"/>
              <w:rPr>
                <w:b/>
                <w:bCs/>
                <w:lang w:val="el-GR"/>
              </w:rPr>
            </w:pPr>
            <w:r w:rsidRPr="000E0AA7">
              <w:rPr>
                <w:b/>
                <w:bCs/>
                <w:lang w:val="el-GR"/>
              </w:rPr>
              <w:t>Λογαριασμός Αξιογράφων</w:t>
            </w:r>
          </w:p>
        </w:tc>
        <w:tc>
          <w:tcPr>
            <w:tcW w:w="2982" w:type="pct"/>
            <w:tcBorders>
              <w:top w:val="single" w:sz="4" w:space="0" w:color="06262D" w:themeColor="text2"/>
            </w:tcBorders>
          </w:tcPr>
          <w:p w14:paraId="3755561D"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917580240"/>
                <w:placeholder>
                  <w:docPart w:val="D61F50AB0B5643B0934E9ECD3AEB8F89"/>
                </w:placeholder>
                <w:showingPlcHdr/>
              </w:sdtPr>
              <w:sdtEndPr/>
              <w:sdtContent>
                <w:r w:rsidRPr="005A13CE">
                  <w:rPr>
                    <w:rStyle w:val="PlaceholderText"/>
                    <w:color w:val="06262D" w:themeColor="text2"/>
                    <w:lang w:val="en-US"/>
                  </w:rPr>
                  <w:t>Click or tap here to enter text.</w:t>
                </w:r>
              </w:sdtContent>
            </w:sdt>
          </w:p>
        </w:tc>
      </w:tr>
      <w:tr w:rsidR="006D3493" w:rsidRPr="000E0AA7" w14:paraId="7233144B"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171A4905" w14:textId="77777777" w:rsidR="006D3493" w:rsidRPr="000E0AA7" w:rsidRDefault="006D3493" w:rsidP="002C3B54">
            <w:pPr>
              <w:pStyle w:val="TableBody"/>
              <w:rPr>
                <w:b/>
                <w:bCs/>
                <w:lang w:val="el-GR"/>
              </w:rPr>
            </w:pPr>
            <w:r>
              <w:rPr>
                <w:b/>
                <w:bCs/>
                <w:lang w:val="el-GR"/>
              </w:rPr>
              <w:t>Συμμετέχων</w:t>
            </w:r>
          </w:p>
        </w:tc>
        <w:tc>
          <w:tcPr>
            <w:tcW w:w="2982" w:type="pct"/>
            <w:tcBorders>
              <w:top w:val="single" w:sz="4" w:space="0" w:color="06262D" w:themeColor="text2"/>
            </w:tcBorders>
          </w:tcPr>
          <w:p w14:paraId="66700314"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25996059"/>
                <w:placeholder>
                  <w:docPart w:val="A9243F8BF2634574B91D3BEB6B5BFAC3"/>
                </w:placeholder>
                <w:showingPlcHdr/>
              </w:sdtPr>
              <w:sdtEndPr/>
              <w:sdtContent>
                <w:r w:rsidRPr="005A13CE">
                  <w:rPr>
                    <w:rStyle w:val="PlaceholderText"/>
                    <w:color w:val="06262D" w:themeColor="text2"/>
                    <w:lang w:val="en-US"/>
                  </w:rPr>
                  <w:t>Click or tap here to enter text.</w:t>
                </w:r>
              </w:sdtContent>
            </w:sdt>
          </w:p>
        </w:tc>
      </w:tr>
      <w:tr w:rsidR="006D3493" w:rsidRPr="000E0AA7" w14:paraId="286E9E04"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400035EF" w14:textId="77777777" w:rsidR="006D3493" w:rsidRPr="000E0AA7" w:rsidRDefault="006D3493" w:rsidP="002C3B54">
            <w:pPr>
              <w:pStyle w:val="TableBody"/>
              <w:rPr>
                <w:lang w:val="el-GR"/>
              </w:rPr>
            </w:pPr>
            <w:r w:rsidRPr="000E0AA7">
              <w:rPr>
                <w:lang w:val="el-GR"/>
              </w:rPr>
              <w:t>Επώνυμο/Επωνυμία</w:t>
            </w:r>
          </w:p>
        </w:tc>
        <w:tc>
          <w:tcPr>
            <w:tcW w:w="2982" w:type="pct"/>
            <w:tcBorders>
              <w:top w:val="single" w:sz="4" w:space="0" w:color="06262D" w:themeColor="text2"/>
            </w:tcBorders>
          </w:tcPr>
          <w:p w14:paraId="6321F2DB"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295824027"/>
                <w:placeholder>
                  <w:docPart w:val="1F7057FBC418469B98C69F1E422FFCFC"/>
                </w:placeholder>
                <w:showingPlcHdr/>
              </w:sdtPr>
              <w:sdtEndPr/>
              <w:sdtContent>
                <w:r w:rsidRPr="005A13CE">
                  <w:rPr>
                    <w:rStyle w:val="PlaceholderText"/>
                    <w:color w:val="06262D" w:themeColor="text2"/>
                    <w:lang w:val="en-US"/>
                  </w:rPr>
                  <w:t>Click or tap here to enter text.</w:t>
                </w:r>
              </w:sdtContent>
            </w:sdt>
          </w:p>
        </w:tc>
      </w:tr>
      <w:tr w:rsidR="006D3493" w:rsidRPr="000E0AA7" w14:paraId="6B67DDE8"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6B0CCDB" w14:textId="77777777" w:rsidR="006D3493" w:rsidRPr="000E0AA7" w:rsidRDefault="006D3493" w:rsidP="002C3B54">
            <w:pPr>
              <w:pStyle w:val="TableBody"/>
              <w:rPr>
                <w:lang w:val="el-GR"/>
              </w:rPr>
            </w:pPr>
            <w:r w:rsidRPr="000E0AA7">
              <w:rPr>
                <w:lang w:val="el-GR"/>
              </w:rPr>
              <w:t>Όνομα</w:t>
            </w:r>
          </w:p>
        </w:tc>
        <w:tc>
          <w:tcPr>
            <w:tcW w:w="2982" w:type="pct"/>
            <w:tcBorders>
              <w:top w:val="single" w:sz="4" w:space="0" w:color="06262D" w:themeColor="text2"/>
            </w:tcBorders>
          </w:tcPr>
          <w:p w14:paraId="37AFB963"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344237163"/>
                <w:placeholder>
                  <w:docPart w:val="C6EA165738A04C7CA57F93D650821F07"/>
                </w:placeholder>
                <w:showingPlcHdr/>
              </w:sdtPr>
              <w:sdtEndPr/>
              <w:sdtContent>
                <w:r w:rsidRPr="005A13CE">
                  <w:rPr>
                    <w:rStyle w:val="PlaceholderText"/>
                    <w:color w:val="06262D" w:themeColor="text2"/>
                    <w:lang w:val="en-US"/>
                  </w:rPr>
                  <w:t>Click or tap here to enter text.</w:t>
                </w:r>
              </w:sdtContent>
            </w:sdt>
          </w:p>
        </w:tc>
      </w:tr>
      <w:tr w:rsidR="006D3493" w:rsidRPr="000E0AA7" w14:paraId="285890B6"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0AB91069" w14:textId="77777777" w:rsidR="006D3493" w:rsidRPr="000E0AA7" w:rsidRDefault="006D3493" w:rsidP="002C3B54">
            <w:pPr>
              <w:pStyle w:val="TableBody"/>
              <w:rPr>
                <w:lang w:val="el-GR"/>
              </w:rPr>
            </w:pPr>
            <w:r w:rsidRPr="000E0AA7">
              <w:rPr>
                <w:lang w:val="el-GR"/>
              </w:rPr>
              <w:t>Πατρώνυμο</w:t>
            </w:r>
          </w:p>
        </w:tc>
        <w:tc>
          <w:tcPr>
            <w:tcW w:w="2982" w:type="pct"/>
            <w:tcBorders>
              <w:top w:val="single" w:sz="4" w:space="0" w:color="06262D" w:themeColor="text2"/>
            </w:tcBorders>
          </w:tcPr>
          <w:p w14:paraId="78B73AD2"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82509195"/>
                <w:placeholder>
                  <w:docPart w:val="383048C70E844B2981458CEF0CF3E314"/>
                </w:placeholder>
                <w:showingPlcHdr/>
              </w:sdtPr>
              <w:sdtEndPr/>
              <w:sdtContent>
                <w:r w:rsidRPr="005A13CE">
                  <w:rPr>
                    <w:rStyle w:val="PlaceholderText"/>
                    <w:color w:val="06262D" w:themeColor="text2"/>
                    <w:lang w:val="en-US"/>
                  </w:rPr>
                  <w:t>Click or tap here to enter text.</w:t>
                </w:r>
              </w:sdtContent>
            </w:sdt>
          </w:p>
        </w:tc>
      </w:tr>
      <w:tr w:rsidR="006D3493" w:rsidRPr="000E0AA7" w14:paraId="483F34AC"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68B46ADC" w14:textId="45C3D0EB" w:rsidR="006D3493" w:rsidRPr="000E0AA7" w:rsidRDefault="006D3493" w:rsidP="002C3B54">
            <w:pPr>
              <w:pStyle w:val="TableBody"/>
              <w:rPr>
                <w:lang w:val="el-GR"/>
              </w:rPr>
            </w:pPr>
            <w:r w:rsidRPr="000E0AA7">
              <w:rPr>
                <w:lang w:val="el-GR"/>
              </w:rPr>
              <w:t>Υπεύθυνος Νομικού Προσώπου</w:t>
            </w:r>
            <w:r w:rsidRPr="006D3493">
              <w:rPr>
                <w:rStyle w:val="FootnoteReference"/>
              </w:rPr>
              <w:fldChar w:fldCharType="begin"/>
            </w:r>
            <w:r w:rsidRPr="006D3493">
              <w:rPr>
                <w:vertAlign w:val="superscript"/>
                <w:lang w:val="el-GR"/>
              </w:rPr>
              <w:instrText xml:space="preserve"> NOTEREF _Ref226199263 \h </w:instrText>
            </w:r>
            <w:r w:rsidRPr="006D3493">
              <w:rPr>
                <w:rStyle w:val="FootnoteReference"/>
              </w:rPr>
              <w:instrText xml:space="preserve"> \* MERGEFORMAT </w:instrText>
            </w:r>
            <w:r w:rsidRPr="006D3493">
              <w:rPr>
                <w:rStyle w:val="FootnoteReference"/>
              </w:rPr>
            </w:r>
            <w:r w:rsidRPr="006D3493">
              <w:rPr>
                <w:rStyle w:val="FootnoteReference"/>
              </w:rPr>
              <w:fldChar w:fldCharType="separate"/>
            </w:r>
            <w:r w:rsidRPr="006D3493">
              <w:rPr>
                <w:vertAlign w:val="superscript"/>
                <w:lang w:val="el-GR"/>
              </w:rPr>
              <w:t>2</w:t>
            </w:r>
            <w:r w:rsidRPr="006D3493">
              <w:rPr>
                <w:rStyle w:val="FootnoteReference"/>
              </w:rPr>
              <w:fldChar w:fldCharType="end"/>
            </w:r>
          </w:p>
        </w:tc>
        <w:tc>
          <w:tcPr>
            <w:tcW w:w="2982" w:type="pct"/>
            <w:tcBorders>
              <w:top w:val="single" w:sz="4" w:space="0" w:color="06262D" w:themeColor="text2"/>
              <w:bottom w:val="single" w:sz="4" w:space="0" w:color="06262D" w:themeColor="text2"/>
            </w:tcBorders>
          </w:tcPr>
          <w:p w14:paraId="6C746478"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811756010"/>
                <w:placeholder>
                  <w:docPart w:val="534B8EEC4AA649B8B859CC6D78E34D66"/>
                </w:placeholder>
                <w:showingPlcHdr/>
              </w:sdtPr>
              <w:sdtEndPr/>
              <w:sdtContent>
                <w:r w:rsidRPr="005A13CE">
                  <w:rPr>
                    <w:rStyle w:val="PlaceholderText"/>
                    <w:color w:val="06262D" w:themeColor="text2"/>
                    <w:lang w:val="en-US"/>
                  </w:rPr>
                  <w:t>Click or tap here to enter text.</w:t>
                </w:r>
              </w:sdtContent>
            </w:sdt>
          </w:p>
        </w:tc>
      </w:tr>
      <w:tr w:rsidR="006D3493" w:rsidRPr="000E0AA7" w14:paraId="4F422B13"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BD485AC" w14:textId="77777777" w:rsidR="006D3493" w:rsidRPr="000E0AA7" w:rsidRDefault="006D3493" w:rsidP="002C3B54">
            <w:pPr>
              <w:pStyle w:val="TableBody"/>
              <w:rPr>
                <w:lang w:val="el-GR"/>
              </w:rPr>
            </w:pPr>
            <w:r w:rsidRPr="000E0AA7">
              <w:rPr>
                <w:lang w:val="el-GR"/>
              </w:rPr>
              <w:t>Αριθμός Πιστοποιητικού ταυτοποίησης (ΑΔΤ/ΔΙΑΒ/ΓΕΜΗ/ΑΛΛΟ)</w:t>
            </w:r>
          </w:p>
        </w:tc>
        <w:tc>
          <w:tcPr>
            <w:tcW w:w="2982" w:type="pct"/>
            <w:tcBorders>
              <w:top w:val="single" w:sz="4" w:space="0" w:color="06262D" w:themeColor="text2"/>
              <w:bottom w:val="single" w:sz="4" w:space="0" w:color="06262D" w:themeColor="text2"/>
            </w:tcBorders>
          </w:tcPr>
          <w:p w14:paraId="6318F37F"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563409233"/>
                <w:placeholder>
                  <w:docPart w:val="E3065FD33E0248A38E193824EDEB3D52"/>
                </w:placeholder>
                <w:showingPlcHdr/>
              </w:sdtPr>
              <w:sdtEndPr/>
              <w:sdtContent>
                <w:r w:rsidRPr="005A13CE">
                  <w:rPr>
                    <w:rStyle w:val="PlaceholderText"/>
                    <w:color w:val="06262D" w:themeColor="text2"/>
                    <w:lang w:val="en-US"/>
                  </w:rPr>
                  <w:t>Click or tap here to enter text.</w:t>
                </w:r>
              </w:sdtContent>
            </w:sdt>
          </w:p>
        </w:tc>
      </w:tr>
      <w:tr w:rsidR="006D3493" w:rsidRPr="000E0AA7" w14:paraId="6CE21E28"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87B4CDF" w14:textId="77777777" w:rsidR="006D3493" w:rsidRPr="000E0AA7" w:rsidRDefault="006D3493" w:rsidP="002C3B54">
            <w:pPr>
              <w:pStyle w:val="TableBody"/>
              <w:rPr>
                <w:lang w:val="el-GR"/>
              </w:rPr>
            </w:pPr>
            <w:r w:rsidRPr="000E0AA7">
              <w:rPr>
                <w:lang w:val="el-GR"/>
              </w:rPr>
              <w:t>Αριθμός Φορολογικού Μητρώου</w:t>
            </w:r>
          </w:p>
        </w:tc>
        <w:tc>
          <w:tcPr>
            <w:tcW w:w="2982" w:type="pct"/>
            <w:tcBorders>
              <w:top w:val="single" w:sz="4" w:space="0" w:color="06262D" w:themeColor="text2"/>
              <w:bottom w:val="single" w:sz="4" w:space="0" w:color="06262D" w:themeColor="text2"/>
            </w:tcBorders>
          </w:tcPr>
          <w:p w14:paraId="6D40E019"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847167134"/>
                <w:placeholder>
                  <w:docPart w:val="1661E90E3E144516939B0F956C6D2C62"/>
                </w:placeholder>
                <w:showingPlcHdr/>
              </w:sdtPr>
              <w:sdtEndPr/>
              <w:sdtContent>
                <w:r w:rsidRPr="005A13CE">
                  <w:rPr>
                    <w:rStyle w:val="PlaceholderText"/>
                    <w:color w:val="06262D" w:themeColor="text2"/>
                    <w:lang w:val="en-US"/>
                  </w:rPr>
                  <w:t>Click or tap here to enter text.</w:t>
                </w:r>
              </w:sdtContent>
            </w:sdt>
          </w:p>
        </w:tc>
      </w:tr>
      <w:tr w:rsidR="006D3493" w:rsidRPr="000E0AA7" w14:paraId="22BE0CDB"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9ABE722" w14:textId="77777777" w:rsidR="006D3493" w:rsidRPr="000E0AA7" w:rsidRDefault="006D3493" w:rsidP="002C3B54">
            <w:pPr>
              <w:pStyle w:val="TableBody"/>
              <w:rPr>
                <w:lang w:val="el-GR"/>
              </w:rPr>
            </w:pPr>
            <w:r w:rsidRPr="000E0AA7">
              <w:rPr>
                <w:lang w:val="el-GR"/>
              </w:rPr>
              <w:t>ΑΜΚΑ (για Φυσικά Πρόσωπα) ή LEI/BIC (για Νομικά Πρόσωπα)</w:t>
            </w:r>
          </w:p>
        </w:tc>
        <w:tc>
          <w:tcPr>
            <w:tcW w:w="2982" w:type="pct"/>
            <w:tcBorders>
              <w:top w:val="single" w:sz="4" w:space="0" w:color="06262D" w:themeColor="text2"/>
              <w:bottom w:val="single" w:sz="4" w:space="0" w:color="06262D" w:themeColor="text2"/>
            </w:tcBorders>
          </w:tcPr>
          <w:p w14:paraId="12CECDE9"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381363153"/>
                <w:placeholder>
                  <w:docPart w:val="07E18DE9BDAB4D528B4EADA2FED36089"/>
                </w:placeholder>
                <w:showingPlcHdr/>
              </w:sdtPr>
              <w:sdtEndPr/>
              <w:sdtContent>
                <w:r w:rsidRPr="005A13CE">
                  <w:rPr>
                    <w:rStyle w:val="PlaceholderText"/>
                    <w:color w:val="06262D" w:themeColor="text2"/>
                    <w:lang w:val="en-US"/>
                  </w:rPr>
                  <w:t>Click or tap here to enter text.</w:t>
                </w:r>
              </w:sdtContent>
            </w:sdt>
          </w:p>
        </w:tc>
      </w:tr>
      <w:tr w:rsidR="006D3493" w:rsidRPr="000E0AA7" w14:paraId="44A9FB6D"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700003A6" w14:textId="77777777" w:rsidR="006D3493" w:rsidRPr="000E0AA7" w:rsidRDefault="006D3493" w:rsidP="002C3B54">
            <w:pPr>
              <w:pStyle w:val="TableBody"/>
              <w:rPr>
                <w:lang w:val="el-GR"/>
              </w:rPr>
            </w:pPr>
            <w:r w:rsidRPr="000E0AA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4B98EC31"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462041600"/>
                <w:placeholder>
                  <w:docPart w:val="6EED558BF16B4C06A06607E03CE00975"/>
                </w:placeholder>
                <w:showingPlcHdr/>
              </w:sdtPr>
              <w:sdtEndPr/>
              <w:sdtContent>
                <w:r w:rsidRPr="005A13CE">
                  <w:rPr>
                    <w:rStyle w:val="PlaceholderText"/>
                    <w:color w:val="06262D" w:themeColor="text2"/>
                    <w:lang w:val="en-US"/>
                  </w:rPr>
                  <w:t>Click or tap here to enter text.</w:t>
                </w:r>
              </w:sdtContent>
            </w:sdt>
          </w:p>
        </w:tc>
      </w:tr>
      <w:tr w:rsidR="006D3493" w:rsidRPr="000E0AA7" w14:paraId="5C2CA51C"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81F6674" w14:textId="77777777" w:rsidR="006D3493" w:rsidRPr="000E0AA7" w:rsidRDefault="006D3493" w:rsidP="002C3B54">
            <w:pPr>
              <w:pStyle w:val="TableBody"/>
              <w:rPr>
                <w:lang w:val="el-GR"/>
              </w:rPr>
            </w:pPr>
            <w:r w:rsidRPr="000E0AA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77AA5285"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118726689"/>
                <w:placeholder>
                  <w:docPart w:val="54688E5F25CB4BE2860E7E7376AF3FB0"/>
                </w:placeholder>
                <w:showingPlcHdr/>
              </w:sdtPr>
              <w:sdtEndPr/>
              <w:sdtContent>
                <w:r w:rsidRPr="005A13CE">
                  <w:rPr>
                    <w:rStyle w:val="PlaceholderText"/>
                    <w:color w:val="06262D" w:themeColor="text2"/>
                    <w:lang w:val="en-US"/>
                  </w:rPr>
                  <w:t>Click or tap here to enter text.</w:t>
                </w:r>
              </w:sdtContent>
            </w:sdt>
          </w:p>
        </w:tc>
      </w:tr>
      <w:tr w:rsidR="006D3493" w:rsidRPr="000E0AA7" w14:paraId="0E9E99AF"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7C7197C" w14:textId="77777777" w:rsidR="006D3493" w:rsidRPr="000E0AA7" w:rsidRDefault="006D3493" w:rsidP="002C3B54">
            <w:pPr>
              <w:pStyle w:val="TableBody"/>
              <w:rPr>
                <w:lang w:val="el-GR"/>
              </w:rPr>
            </w:pPr>
            <w:r w:rsidRPr="000E0AA7">
              <w:rPr>
                <w:lang w:val="el-GR"/>
              </w:rPr>
              <w:t>E-mail</w:t>
            </w:r>
          </w:p>
        </w:tc>
        <w:tc>
          <w:tcPr>
            <w:tcW w:w="2982" w:type="pct"/>
            <w:tcBorders>
              <w:top w:val="single" w:sz="4" w:space="0" w:color="06262D" w:themeColor="text2"/>
              <w:bottom w:val="single" w:sz="4" w:space="0" w:color="06262D" w:themeColor="text2"/>
            </w:tcBorders>
          </w:tcPr>
          <w:p w14:paraId="6C297C9E"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879702861"/>
                <w:placeholder>
                  <w:docPart w:val="8354EBD44899423F99F1FB67E60D0F2A"/>
                </w:placeholder>
                <w:showingPlcHdr/>
              </w:sdtPr>
              <w:sdtEndPr/>
              <w:sdtContent>
                <w:r w:rsidRPr="005A13CE">
                  <w:rPr>
                    <w:rStyle w:val="PlaceholderText"/>
                    <w:color w:val="06262D" w:themeColor="text2"/>
                    <w:lang w:val="en-US"/>
                  </w:rPr>
                  <w:t>Click or tap here to enter text.</w:t>
                </w:r>
              </w:sdtContent>
            </w:sdt>
          </w:p>
        </w:tc>
      </w:tr>
    </w:tbl>
    <w:p w14:paraId="2ED600C4" w14:textId="77777777" w:rsidR="006D3493" w:rsidRPr="006D3493" w:rsidRDefault="006D3493" w:rsidP="002132B8">
      <w:pPr>
        <w:pStyle w:val="BodyText"/>
        <w:rPr>
          <w:lang w:val="en-GB"/>
        </w:rPr>
      </w:pPr>
    </w:p>
    <w:p w14:paraId="7D922275" w14:textId="53AAC07C" w:rsidR="002132B8" w:rsidRPr="000E0AA7" w:rsidRDefault="006D3493" w:rsidP="002132B8">
      <w:pPr>
        <w:pStyle w:val="BodyText"/>
        <w:rPr>
          <w:lang w:val="el-GR"/>
        </w:rPr>
      </w:pPr>
      <w:r w:rsidRPr="006D3493">
        <w:rPr>
          <w:lang w:val="el-GR"/>
        </w:rPr>
        <w:lastRenderedPageBreak/>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w:t>
      </w:r>
      <w:r>
        <w:rPr>
          <w:lang w:val="en-US"/>
        </w:rPr>
        <w:t>Euronext</w:t>
      </w:r>
      <w:r w:rsidRPr="006D3493">
        <w:rPr>
          <w:lang w:val="el-GR"/>
        </w:rPr>
        <w:t xml:space="preserve"> </w:t>
      </w:r>
      <w:r>
        <w:rPr>
          <w:lang w:val="en-US"/>
        </w:rPr>
        <w:t>Securities</w:t>
      </w:r>
      <w:r w:rsidRPr="006D3493">
        <w:rPr>
          <w:lang w:val="el-GR"/>
        </w:rPr>
        <w:t xml:space="preserve"> </w:t>
      </w:r>
      <w:r>
        <w:rPr>
          <w:lang w:val="en-US"/>
        </w:rPr>
        <w:t>Athens</w:t>
      </w:r>
      <w:r w:rsidRPr="006D3493">
        <w:rPr>
          <w:lang w:val="el-GR"/>
        </w:rPr>
        <w:t xml:space="preserve">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3" w:history="1">
        <w:r>
          <w:rPr>
            <w:rStyle w:val="Hyperlink"/>
            <w:lang w:val="el-GR"/>
          </w:rPr>
          <w:t>https://athens.euronext.com/el/policy/personal-data-protection</w:t>
        </w:r>
      </w:hyperlink>
      <w:r w:rsidRPr="006D3493">
        <w:rPr>
          <w:lang w:val="el-GR"/>
        </w:rPr>
        <w:t xml:space="preserve"> </w:t>
      </w:r>
      <w:r w:rsidR="00F51326">
        <w:rPr>
          <w:lang w:val="el-GR"/>
        </w:rPr>
        <w:t xml:space="preserve"> </w:t>
      </w:r>
      <w:r w:rsidR="00937C5D" w:rsidRPr="000E0AA7">
        <w:rPr>
          <w:lang w:val="el-GR"/>
        </w:rPr>
        <w:t xml:space="preserve"> </w:t>
      </w:r>
    </w:p>
    <w:p w14:paraId="3E3491EF" w14:textId="432CAC39" w:rsidR="00465600" w:rsidRPr="000E0AA7" w:rsidRDefault="00524121" w:rsidP="00465600">
      <w:pPr>
        <w:pStyle w:val="BodyText"/>
        <w:rPr>
          <w:lang w:val="el-GR"/>
        </w:rPr>
      </w:pPr>
      <w:r w:rsidRPr="00524121">
        <w:rPr>
          <w:lang w:val="el-GR"/>
        </w:rPr>
        <w:t>Οι συμβαλλόμενοι, Δανειστής και Οφειλέτης, δηλώνουμε ότι</w:t>
      </w:r>
      <w:r w:rsidR="00465600" w:rsidRPr="000E0AA7">
        <w:rPr>
          <w:lang w:val="el-GR"/>
        </w:rPr>
        <w:t>:</w:t>
      </w:r>
    </w:p>
    <w:p w14:paraId="3E9D5D59" w14:textId="7A4D0797" w:rsidR="00524121" w:rsidRPr="00524121" w:rsidRDefault="00524121" w:rsidP="00524121">
      <w:pPr>
        <w:pStyle w:val="ListBullet2"/>
        <w:ind w:left="360"/>
        <w:rPr>
          <w:lang w:val="el-GR"/>
        </w:rPr>
      </w:pPr>
      <w:r w:rsidRPr="00524121">
        <w:rPr>
          <w:lang w:val="el-GR"/>
        </w:rPr>
        <w:t xml:space="preserve">Γνωστοποιούμε στην </w:t>
      </w:r>
      <w:r>
        <w:rPr>
          <w:lang w:val="en-US"/>
        </w:rPr>
        <w:t>Euronext</w:t>
      </w:r>
      <w:r w:rsidRPr="00524121">
        <w:rPr>
          <w:lang w:val="el-GR"/>
        </w:rPr>
        <w:t xml:space="preserve"> </w:t>
      </w:r>
      <w:r>
        <w:rPr>
          <w:lang w:val="en-US"/>
        </w:rPr>
        <w:t>Securities</w:t>
      </w:r>
      <w:r w:rsidRPr="00524121">
        <w:rPr>
          <w:lang w:val="el-GR"/>
        </w:rPr>
        <w:t xml:space="preserve"> </w:t>
      </w:r>
      <w:r>
        <w:rPr>
          <w:lang w:val="en-US"/>
        </w:rPr>
        <w:t>Athens</w:t>
      </w:r>
      <w:r w:rsidRPr="00524121">
        <w:rPr>
          <w:lang w:val="el-GR"/>
        </w:rPr>
        <w:t xml:space="preserve"> την άρση του ενεχύρου που έχει καταχωρηθεί στο Σ.Α.Τ. επί των αξιογράφων που περιέχονται στο συνημμένο στην παρούσα αίτηση, καθώς και επί των αξιογράφων που τυχόν θα προκύψουν από οποιαδήποτε εταιρική πράξη της Εκδότριας, ή από μετατροπή ή ανταλλαγή άυλων ομολογιών και αντιστοιχούν σε αυτές αλλά δεν έχουν καταχωρηθεί ακόμη στο Σ.Α.Τ.</w:t>
      </w:r>
    </w:p>
    <w:p w14:paraId="0F081484" w14:textId="55D8DD4E" w:rsidR="00524121" w:rsidRPr="00524121" w:rsidRDefault="00524121" w:rsidP="00524121">
      <w:pPr>
        <w:pStyle w:val="ListBullet2"/>
        <w:ind w:left="360"/>
        <w:rPr>
          <w:lang w:val="el-GR"/>
        </w:rPr>
      </w:pPr>
      <w:r w:rsidRPr="00524121">
        <w:rPr>
          <w:lang w:val="el-GR"/>
        </w:rPr>
        <w:t xml:space="preserve">Αναγνωρίζουμε ότι η ενημέρωση των αρχείων της </w:t>
      </w:r>
      <w:r>
        <w:rPr>
          <w:lang w:val="el-GR"/>
        </w:rPr>
        <w:t>Euronext Securities Athens</w:t>
      </w:r>
      <w:r w:rsidRPr="00524121">
        <w:rPr>
          <w:lang w:val="el-GR"/>
        </w:rPr>
        <w:t xml:space="preserve"> θα γίνει αποκλειστικά βάσει των ακόλουθων στοιχείων και παραιτούμαστε από κάθε τυχόν αξίωσή μας για τυχόν αναντιστοιχία των παρεχόμενων στοιχείων με τους όρους της από </w:t>
      </w:r>
      <w:sdt>
        <w:sdtPr>
          <w:rPr>
            <w:lang w:val="el-GR"/>
          </w:rPr>
          <w:id w:val="-1550680926"/>
          <w:placeholder>
            <w:docPart w:val="5271313E3A0F45F18EE36C321FEADEC5"/>
          </w:placeholder>
          <w:showingPlcHdr/>
        </w:sdtPr>
        <w:sdtEndPr/>
        <w:sdtContent>
          <w:r w:rsidR="002D5473" w:rsidRPr="00A17595">
            <w:rPr>
              <w:rStyle w:val="PlaceholderText"/>
              <w:color w:val="06262D" w:themeColor="text2"/>
              <w:lang w:val="en-US"/>
            </w:rPr>
            <w:t>Click or tap here to enter text.</w:t>
          </w:r>
        </w:sdtContent>
      </w:sdt>
      <w:r w:rsidRPr="00524121">
        <w:rPr>
          <w:lang w:val="el-GR"/>
        </w:rPr>
        <w:t xml:space="preserve"> σύμβασης με ημερομηνία </w:t>
      </w:r>
      <w:sdt>
        <w:sdtPr>
          <w:rPr>
            <w:lang w:val="el-GR"/>
          </w:rPr>
          <w:id w:val="1077487150"/>
          <w:placeholder>
            <w:docPart w:val="72FD3F951DC34378A088FBBBD7AF3B73"/>
          </w:placeholder>
          <w:showingPlcHdr/>
        </w:sdtPr>
        <w:sdtEndPr/>
        <w:sdtContent>
          <w:r w:rsidR="002D5473" w:rsidRPr="00A17595">
            <w:rPr>
              <w:rStyle w:val="PlaceholderText"/>
              <w:color w:val="06262D" w:themeColor="text2"/>
              <w:lang w:val="en-US"/>
            </w:rPr>
            <w:t>Click or tap here to enter text.</w:t>
          </w:r>
        </w:sdtContent>
      </w:sdt>
      <w:r w:rsidRPr="00524121">
        <w:rPr>
          <w:lang w:val="el-GR"/>
        </w:rPr>
        <w:t xml:space="preserve">, όπως τώρα ισχύει ή όπως τυχόν τροποποιηθεί στο μέλλον. </w:t>
      </w:r>
    </w:p>
    <w:p w14:paraId="79198730" w14:textId="12E5336F" w:rsidR="00524121" w:rsidRPr="00524121" w:rsidRDefault="00524121" w:rsidP="00524121">
      <w:pPr>
        <w:pStyle w:val="ListBullet2"/>
        <w:ind w:left="360"/>
        <w:rPr>
          <w:lang w:val="el-GR"/>
        </w:rPr>
      </w:pPr>
      <w:r w:rsidRPr="00524121">
        <w:rPr>
          <w:lang w:val="el-GR"/>
        </w:rPr>
        <w:t>Έχουμε λάβει γνώση των όρων παροχής της υπηρεσίας άρσης ενεχύρου επί Αξιογράφων καθώς και των σχετικών χρεώσεων (</w:t>
      </w:r>
      <w:hyperlink r:id="rId14" w:history="1">
        <w:r w:rsidRPr="002D5473">
          <w:rPr>
            <w:rStyle w:val="Hyperlink"/>
            <w:lang w:val="el-GR"/>
          </w:rPr>
          <w:t>εδώ</w:t>
        </w:r>
      </w:hyperlink>
      <w:r w:rsidRPr="00524121">
        <w:rPr>
          <w:lang w:val="el-GR"/>
        </w:rPr>
        <w:t>), τα οποία αποδεχόμαστε ανεπιφύλακτα.</w:t>
      </w:r>
    </w:p>
    <w:p w14:paraId="184EC7B4" w14:textId="19EC4ABF" w:rsidR="00524121" w:rsidRPr="00524121" w:rsidRDefault="00524121" w:rsidP="00524121">
      <w:pPr>
        <w:pStyle w:val="ListBullet2"/>
        <w:ind w:left="360"/>
        <w:rPr>
          <w:lang w:val="el-GR"/>
        </w:rPr>
      </w:pPr>
      <w:r w:rsidRPr="00524121">
        <w:rPr>
          <w:lang w:val="el-GR"/>
        </w:rPr>
        <w:t>Θα εκπληρώνουμε αμελλητί τις υποχρεώσεις που αναλαμβάνουμε με την παρούσα αίτηση.</w:t>
      </w:r>
    </w:p>
    <w:p w14:paraId="02C4F737" w14:textId="0BCF251A" w:rsidR="006D3493" w:rsidRPr="00304796" w:rsidRDefault="00524121" w:rsidP="00524121">
      <w:pPr>
        <w:pStyle w:val="ListBullet2"/>
        <w:ind w:left="360"/>
        <w:rPr>
          <w:lang w:val="el-GR"/>
        </w:rPr>
      </w:pPr>
      <w:r w:rsidRPr="00524121">
        <w:rPr>
          <w:lang w:val="el-GR"/>
        </w:rPr>
        <w:t xml:space="preserve">Κάθε πληροφόρηση και σχετικές οδηγίες ή ειδοποιήσεις από τις αρμόδιες υπηρεσίες της </w:t>
      </w:r>
      <w:r>
        <w:rPr>
          <w:lang w:val="el-GR"/>
        </w:rPr>
        <w:t>Euronext Securities Athens</w:t>
      </w:r>
      <w:r w:rsidRPr="00524121">
        <w:rPr>
          <w:lang w:val="el-GR"/>
        </w:rPr>
        <w:t xml:space="preserve"> για την εξυπηρέτηση της παρούσας αίτησης, αποδεχόμαστε να μας αποστέλλονται στη διεύθυνση ηλεκτρονικής αλληλογραφίας email και/ή στον αριθμό κινητού τηλεφώνου που δηλώνονται στην παρούσα αίτηση.</w:t>
      </w:r>
    </w:p>
    <w:p w14:paraId="1783E5BA" w14:textId="77777777" w:rsidR="00304796" w:rsidRPr="00304796" w:rsidRDefault="00304796" w:rsidP="00304796">
      <w:pPr>
        <w:pStyle w:val="ListBullet2"/>
        <w:numPr>
          <w:ilvl w:val="0"/>
          <w:numId w:val="0"/>
        </w:numPr>
        <w:rPr>
          <w:lang w:val="el-GR"/>
        </w:rPr>
      </w:pPr>
    </w:p>
    <w:p w14:paraId="6AF173A9" w14:textId="77777777" w:rsidR="006D3493" w:rsidRDefault="006D3493" w:rsidP="00F51326">
      <w:pPr>
        <w:pStyle w:val="BodyText"/>
      </w:pPr>
    </w:p>
    <w:p w14:paraId="51AAEF49" w14:textId="441BF749" w:rsidR="00F51326" w:rsidRPr="00524121" w:rsidRDefault="00FF188A" w:rsidP="00465600">
      <w:pPr>
        <w:pStyle w:val="BodyText"/>
      </w:pPr>
      <w:r w:rsidRPr="00FF188A">
        <w:rPr>
          <w:lang w:val="el-GR"/>
        </w:rPr>
        <w:lastRenderedPageBreak/>
        <w:t>Τα προς άρση ενεχύρου Αξιόγραφα προσδιορίζονται στον ακόλουθο πίνακα</w:t>
      </w:r>
      <w:r w:rsidR="00524121" w:rsidRPr="00524121">
        <w:rPr>
          <w:vertAlign w:val="superscript"/>
        </w:rPr>
        <w:footnoteReference w:id="4"/>
      </w:r>
      <w:r w:rsidR="00524121" w:rsidRPr="00524121">
        <w:t>:</w:t>
      </w:r>
    </w:p>
    <w:tbl>
      <w:tblPr>
        <w:tblW w:w="5000" w:type="pct"/>
        <w:jc w:val="center"/>
        <w:tblLook w:val="0000" w:firstRow="0" w:lastRow="0" w:firstColumn="0" w:lastColumn="0" w:noHBand="0" w:noVBand="0"/>
      </w:tblPr>
      <w:tblGrid>
        <w:gridCol w:w="5103"/>
        <w:gridCol w:w="5103"/>
      </w:tblGrid>
      <w:tr w:rsidR="00524121" w:rsidRPr="00B55287" w14:paraId="29728C2F" w14:textId="77777777" w:rsidTr="00524121">
        <w:trPr>
          <w:trHeight w:val="677"/>
          <w:jc w:val="center"/>
        </w:trPr>
        <w:tc>
          <w:tcPr>
            <w:tcW w:w="2500" w:type="pct"/>
            <w:shd w:val="clear" w:color="auto" w:fill="008D7F" w:themeFill="text1"/>
            <w:vAlign w:val="center"/>
          </w:tcPr>
          <w:p w14:paraId="56134022" w14:textId="77777777" w:rsidR="00524121" w:rsidRPr="00B55287" w:rsidRDefault="00524121" w:rsidP="002C3B54">
            <w:pPr>
              <w:pStyle w:val="TableHeader"/>
              <w:rPr>
                <w:lang w:val="el-GR"/>
              </w:rPr>
            </w:pPr>
            <w:r w:rsidRPr="00B55287">
              <w:rPr>
                <w:lang w:val="el-GR"/>
              </w:rPr>
              <w:t xml:space="preserve">   Αξιόγραφα</w:t>
            </w:r>
          </w:p>
        </w:tc>
        <w:tc>
          <w:tcPr>
            <w:tcW w:w="2500" w:type="pct"/>
            <w:shd w:val="clear" w:color="auto" w:fill="008D7F" w:themeFill="text1"/>
            <w:vAlign w:val="center"/>
          </w:tcPr>
          <w:p w14:paraId="3B9042C0" w14:textId="77777777" w:rsidR="00524121" w:rsidRPr="00B55287" w:rsidRDefault="00524121" w:rsidP="002C3B54">
            <w:pPr>
              <w:pStyle w:val="TableHeader"/>
              <w:rPr>
                <w:lang w:val="el-GR"/>
              </w:rPr>
            </w:pPr>
            <w:r w:rsidRPr="00B55287">
              <w:rPr>
                <w:lang w:val="el-GR"/>
              </w:rPr>
              <w:t>Ποσότητα Αξιών</w:t>
            </w:r>
          </w:p>
        </w:tc>
      </w:tr>
      <w:tr w:rsidR="00524121" w:rsidRPr="00B55287" w14:paraId="060EA13F" w14:textId="77777777" w:rsidTr="00524121">
        <w:trPr>
          <w:trHeight w:val="562"/>
          <w:jc w:val="center"/>
        </w:trPr>
        <w:tc>
          <w:tcPr>
            <w:tcW w:w="2500" w:type="pct"/>
            <w:tcBorders>
              <w:bottom w:val="single" w:sz="4" w:space="0" w:color="auto"/>
            </w:tcBorders>
            <w:vAlign w:val="center"/>
          </w:tcPr>
          <w:p w14:paraId="2A78BB5F" w14:textId="77777777" w:rsidR="00524121" w:rsidRPr="00A17595" w:rsidRDefault="005216F6" w:rsidP="002C3B54">
            <w:pPr>
              <w:pStyle w:val="TableBody"/>
              <w:rPr>
                <w:lang w:val="en-US"/>
              </w:rPr>
            </w:pPr>
            <w:sdt>
              <w:sdtPr>
                <w:rPr>
                  <w:lang w:val="el-GR"/>
                </w:rPr>
                <w:id w:val="2053262405"/>
                <w:placeholder>
                  <w:docPart w:val="7322CB2F77BF4CD98C7DD3F961AB2EB1"/>
                </w:placeholder>
                <w:showingPlcHdr/>
              </w:sdtPr>
              <w:sdtEndPr/>
              <w:sdtContent>
                <w:r w:rsidR="00524121" w:rsidRPr="00A17595">
                  <w:rPr>
                    <w:rStyle w:val="PlaceholderText"/>
                    <w:color w:val="06262D" w:themeColor="text2"/>
                    <w:lang w:val="en-US"/>
                  </w:rPr>
                  <w:t>Click or tap here to enter text.</w:t>
                </w:r>
              </w:sdtContent>
            </w:sdt>
          </w:p>
        </w:tc>
        <w:tc>
          <w:tcPr>
            <w:tcW w:w="2500" w:type="pct"/>
            <w:tcBorders>
              <w:bottom w:val="single" w:sz="4" w:space="0" w:color="auto"/>
            </w:tcBorders>
            <w:vAlign w:val="center"/>
          </w:tcPr>
          <w:p w14:paraId="74B8EC3F" w14:textId="77777777" w:rsidR="00524121" w:rsidRPr="00A17595" w:rsidRDefault="005216F6" w:rsidP="002C3B54">
            <w:pPr>
              <w:pStyle w:val="TableBody"/>
              <w:rPr>
                <w:lang w:val="en-US"/>
              </w:rPr>
            </w:pPr>
            <w:sdt>
              <w:sdtPr>
                <w:rPr>
                  <w:lang w:val="el-GR"/>
                </w:rPr>
                <w:id w:val="-1800524645"/>
                <w:placeholder>
                  <w:docPart w:val="FF41FF45FFB34B2689F2E47F0F92084A"/>
                </w:placeholder>
                <w:showingPlcHdr/>
              </w:sdtPr>
              <w:sdtEndPr/>
              <w:sdtContent>
                <w:r w:rsidR="00524121" w:rsidRPr="00A17595">
                  <w:rPr>
                    <w:rStyle w:val="PlaceholderText"/>
                    <w:color w:val="06262D" w:themeColor="text2"/>
                    <w:lang w:val="en-US"/>
                  </w:rPr>
                  <w:t>Click or tap here to enter text.</w:t>
                </w:r>
              </w:sdtContent>
            </w:sdt>
          </w:p>
        </w:tc>
      </w:tr>
      <w:tr w:rsidR="00524121" w:rsidRPr="00B55287" w14:paraId="5FCB219A" w14:textId="77777777" w:rsidTr="00524121">
        <w:trPr>
          <w:trHeight w:val="562"/>
          <w:jc w:val="center"/>
        </w:trPr>
        <w:tc>
          <w:tcPr>
            <w:tcW w:w="2500" w:type="pct"/>
            <w:tcBorders>
              <w:top w:val="single" w:sz="4" w:space="0" w:color="auto"/>
              <w:bottom w:val="single" w:sz="4" w:space="0" w:color="auto"/>
            </w:tcBorders>
            <w:vAlign w:val="center"/>
          </w:tcPr>
          <w:p w14:paraId="7A4C9260" w14:textId="77777777" w:rsidR="00524121" w:rsidRPr="00A17595" w:rsidRDefault="005216F6" w:rsidP="002C3B54">
            <w:pPr>
              <w:pStyle w:val="TableBody"/>
              <w:rPr>
                <w:lang w:val="en-US"/>
              </w:rPr>
            </w:pPr>
            <w:sdt>
              <w:sdtPr>
                <w:rPr>
                  <w:lang w:val="el-GR"/>
                </w:rPr>
                <w:id w:val="2049022829"/>
                <w:placeholder>
                  <w:docPart w:val="6AE1D5608FD3483C88F1280644E3DA98"/>
                </w:placeholder>
                <w:showingPlcHdr/>
              </w:sdtPr>
              <w:sdtEndPr/>
              <w:sdtContent>
                <w:r w:rsidR="00524121" w:rsidRPr="00A17595">
                  <w:rPr>
                    <w:rStyle w:val="PlaceholderText"/>
                    <w:color w:val="06262D" w:themeColor="text2"/>
                    <w:lang w:val="en-US"/>
                  </w:rPr>
                  <w:t>Click or tap here to enter text.</w:t>
                </w:r>
              </w:sdtContent>
            </w:sdt>
          </w:p>
        </w:tc>
        <w:tc>
          <w:tcPr>
            <w:tcW w:w="2500" w:type="pct"/>
            <w:tcBorders>
              <w:top w:val="single" w:sz="4" w:space="0" w:color="auto"/>
              <w:bottom w:val="single" w:sz="4" w:space="0" w:color="auto"/>
            </w:tcBorders>
            <w:vAlign w:val="center"/>
          </w:tcPr>
          <w:p w14:paraId="66985852" w14:textId="77777777" w:rsidR="00524121" w:rsidRPr="00A17595" w:rsidRDefault="005216F6" w:rsidP="002C3B54">
            <w:pPr>
              <w:pStyle w:val="TableBody"/>
              <w:rPr>
                <w:lang w:val="en-US"/>
              </w:rPr>
            </w:pPr>
            <w:sdt>
              <w:sdtPr>
                <w:rPr>
                  <w:lang w:val="el-GR"/>
                </w:rPr>
                <w:id w:val="194044340"/>
                <w:placeholder>
                  <w:docPart w:val="C7E90DA47FB7423186716F4DE78FF5A4"/>
                </w:placeholder>
                <w:showingPlcHdr/>
              </w:sdtPr>
              <w:sdtEndPr/>
              <w:sdtContent>
                <w:r w:rsidR="00524121" w:rsidRPr="00A17595">
                  <w:rPr>
                    <w:rStyle w:val="PlaceholderText"/>
                    <w:color w:val="06262D" w:themeColor="text2"/>
                    <w:lang w:val="en-US"/>
                  </w:rPr>
                  <w:t>Click or tap here to enter text.</w:t>
                </w:r>
              </w:sdtContent>
            </w:sdt>
          </w:p>
        </w:tc>
      </w:tr>
      <w:tr w:rsidR="00524121" w:rsidRPr="00B55287" w14:paraId="0EAB2AA3" w14:textId="77777777" w:rsidTr="00524121">
        <w:trPr>
          <w:trHeight w:val="562"/>
          <w:jc w:val="center"/>
        </w:trPr>
        <w:tc>
          <w:tcPr>
            <w:tcW w:w="2500" w:type="pct"/>
            <w:tcBorders>
              <w:top w:val="single" w:sz="4" w:space="0" w:color="auto"/>
              <w:bottom w:val="single" w:sz="4" w:space="0" w:color="auto"/>
            </w:tcBorders>
            <w:vAlign w:val="center"/>
          </w:tcPr>
          <w:p w14:paraId="0ED508C2" w14:textId="77777777" w:rsidR="00524121" w:rsidRPr="00A17595" w:rsidRDefault="005216F6" w:rsidP="002C3B54">
            <w:pPr>
              <w:pStyle w:val="TableBody"/>
              <w:rPr>
                <w:lang w:val="en-US"/>
              </w:rPr>
            </w:pPr>
            <w:sdt>
              <w:sdtPr>
                <w:rPr>
                  <w:lang w:val="el-GR"/>
                </w:rPr>
                <w:id w:val="-1329745080"/>
                <w:placeholder>
                  <w:docPart w:val="B97AC820088F4A5C948F2337CC538E18"/>
                </w:placeholder>
                <w:showingPlcHdr/>
              </w:sdtPr>
              <w:sdtEndPr/>
              <w:sdtContent>
                <w:r w:rsidR="00524121" w:rsidRPr="00A17595">
                  <w:rPr>
                    <w:rStyle w:val="PlaceholderText"/>
                    <w:color w:val="06262D" w:themeColor="text2"/>
                    <w:lang w:val="en-US"/>
                  </w:rPr>
                  <w:t>Click or tap here to enter text.</w:t>
                </w:r>
              </w:sdtContent>
            </w:sdt>
          </w:p>
        </w:tc>
        <w:tc>
          <w:tcPr>
            <w:tcW w:w="2500" w:type="pct"/>
            <w:tcBorders>
              <w:top w:val="single" w:sz="4" w:space="0" w:color="auto"/>
              <w:bottom w:val="single" w:sz="4" w:space="0" w:color="auto"/>
            </w:tcBorders>
            <w:vAlign w:val="center"/>
          </w:tcPr>
          <w:p w14:paraId="1DBDBEF7" w14:textId="77777777" w:rsidR="00524121" w:rsidRPr="00A17595" w:rsidRDefault="005216F6" w:rsidP="002C3B54">
            <w:pPr>
              <w:pStyle w:val="TableBody"/>
              <w:rPr>
                <w:lang w:val="en-US"/>
              </w:rPr>
            </w:pPr>
            <w:sdt>
              <w:sdtPr>
                <w:rPr>
                  <w:lang w:val="el-GR"/>
                </w:rPr>
                <w:id w:val="1791322776"/>
                <w:placeholder>
                  <w:docPart w:val="0F0D3EFD0799485B889A2BB4253FE45A"/>
                </w:placeholder>
                <w:showingPlcHdr/>
              </w:sdtPr>
              <w:sdtEndPr/>
              <w:sdtContent>
                <w:r w:rsidR="00524121" w:rsidRPr="00A17595">
                  <w:rPr>
                    <w:rStyle w:val="PlaceholderText"/>
                    <w:color w:val="06262D" w:themeColor="text2"/>
                    <w:lang w:val="en-US"/>
                  </w:rPr>
                  <w:t>Click or tap here to enter text.</w:t>
                </w:r>
              </w:sdtContent>
            </w:sdt>
          </w:p>
        </w:tc>
      </w:tr>
      <w:tr w:rsidR="00524121" w:rsidRPr="00B55287" w14:paraId="23D9A823" w14:textId="77777777" w:rsidTr="00524121">
        <w:trPr>
          <w:trHeight w:val="562"/>
          <w:jc w:val="center"/>
        </w:trPr>
        <w:tc>
          <w:tcPr>
            <w:tcW w:w="2500" w:type="pct"/>
            <w:tcBorders>
              <w:top w:val="single" w:sz="4" w:space="0" w:color="auto"/>
              <w:bottom w:val="single" w:sz="4" w:space="0" w:color="auto"/>
            </w:tcBorders>
            <w:vAlign w:val="center"/>
          </w:tcPr>
          <w:p w14:paraId="578F5F65" w14:textId="77777777" w:rsidR="00524121" w:rsidRPr="00A17595" w:rsidRDefault="005216F6" w:rsidP="002C3B54">
            <w:pPr>
              <w:pStyle w:val="TableBody"/>
              <w:rPr>
                <w:lang w:val="en-US"/>
              </w:rPr>
            </w:pPr>
            <w:sdt>
              <w:sdtPr>
                <w:rPr>
                  <w:lang w:val="el-GR"/>
                </w:rPr>
                <w:id w:val="2092973392"/>
                <w:placeholder>
                  <w:docPart w:val="605468BE12C848DE80E63C0DE8BCC6B3"/>
                </w:placeholder>
                <w:showingPlcHdr/>
              </w:sdtPr>
              <w:sdtEndPr/>
              <w:sdtContent>
                <w:r w:rsidR="00524121" w:rsidRPr="00A17595">
                  <w:rPr>
                    <w:rStyle w:val="PlaceholderText"/>
                    <w:color w:val="06262D" w:themeColor="text2"/>
                    <w:lang w:val="en-US"/>
                  </w:rPr>
                  <w:t>Click or tap here to enter text.</w:t>
                </w:r>
              </w:sdtContent>
            </w:sdt>
          </w:p>
        </w:tc>
        <w:tc>
          <w:tcPr>
            <w:tcW w:w="2500" w:type="pct"/>
            <w:tcBorders>
              <w:top w:val="single" w:sz="4" w:space="0" w:color="auto"/>
              <w:bottom w:val="single" w:sz="4" w:space="0" w:color="auto"/>
            </w:tcBorders>
            <w:vAlign w:val="center"/>
          </w:tcPr>
          <w:p w14:paraId="324B77AA" w14:textId="77777777" w:rsidR="00524121" w:rsidRPr="00A17595" w:rsidRDefault="005216F6" w:rsidP="002C3B54">
            <w:pPr>
              <w:pStyle w:val="TableBody"/>
              <w:rPr>
                <w:lang w:val="en-US"/>
              </w:rPr>
            </w:pPr>
            <w:sdt>
              <w:sdtPr>
                <w:rPr>
                  <w:lang w:val="el-GR"/>
                </w:rPr>
                <w:id w:val="-2143873560"/>
                <w:placeholder>
                  <w:docPart w:val="519F0AFC030D40FEAACFDCE6490B2A01"/>
                </w:placeholder>
                <w:showingPlcHdr/>
              </w:sdtPr>
              <w:sdtEndPr/>
              <w:sdtContent>
                <w:r w:rsidR="00524121" w:rsidRPr="00A17595">
                  <w:rPr>
                    <w:rStyle w:val="PlaceholderText"/>
                    <w:color w:val="06262D" w:themeColor="text2"/>
                    <w:lang w:val="en-US"/>
                  </w:rPr>
                  <w:t>Click or tap here to enter text.</w:t>
                </w:r>
              </w:sdtContent>
            </w:sdt>
          </w:p>
        </w:tc>
      </w:tr>
      <w:tr w:rsidR="00524121" w:rsidRPr="00B55287" w14:paraId="12FBEC0E" w14:textId="77777777" w:rsidTr="00524121">
        <w:trPr>
          <w:trHeight w:val="562"/>
          <w:jc w:val="center"/>
        </w:trPr>
        <w:tc>
          <w:tcPr>
            <w:tcW w:w="2500" w:type="pct"/>
            <w:tcBorders>
              <w:top w:val="single" w:sz="4" w:space="0" w:color="auto"/>
              <w:bottom w:val="single" w:sz="4" w:space="0" w:color="auto"/>
            </w:tcBorders>
            <w:vAlign w:val="center"/>
          </w:tcPr>
          <w:p w14:paraId="701413F7" w14:textId="77777777" w:rsidR="00524121" w:rsidRPr="00A17595" w:rsidRDefault="005216F6" w:rsidP="002C3B54">
            <w:pPr>
              <w:pStyle w:val="TableBody"/>
              <w:rPr>
                <w:lang w:val="en-US"/>
              </w:rPr>
            </w:pPr>
            <w:sdt>
              <w:sdtPr>
                <w:rPr>
                  <w:lang w:val="el-GR"/>
                </w:rPr>
                <w:id w:val="-159383124"/>
                <w:placeholder>
                  <w:docPart w:val="15FC97D315B24269AFB55663290D82D5"/>
                </w:placeholder>
                <w:showingPlcHdr/>
              </w:sdtPr>
              <w:sdtEndPr/>
              <w:sdtContent>
                <w:r w:rsidR="00524121" w:rsidRPr="00A17595">
                  <w:rPr>
                    <w:rStyle w:val="PlaceholderText"/>
                    <w:color w:val="06262D" w:themeColor="text2"/>
                    <w:lang w:val="en-US"/>
                  </w:rPr>
                  <w:t>Click or tap here to enter text.</w:t>
                </w:r>
              </w:sdtContent>
            </w:sdt>
          </w:p>
        </w:tc>
        <w:tc>
          <w:tcPr>
            <w:tcW w:w="2500" w:type="pct"/>
            <w:tcBorders>
              <w:top w:val="single" w:sz="4" w:space="0" w:color="auto"/>
              <w:bottom w:val="single" w:sz="4" w:space="0" w:color="auto"/>
            </w:tcBorders>
            <w:vAlign w:val="center"/>
          </w:tcPr>
          <w:p w14:paraId="4D4ECEFC" w14:textId="77777777" w:rsidR="00524121" w:rsidRPr="00A17595" w:rsidRDefault="005216F6" w:rsidP="002C3B54">
            <w:pPr>
              <w:pStyle w:val="TableBody"/>
              <w:rPr>
                <w:lang w:val="en-US"/>
              </w:rPr>
            </w:pPr>
            <w:sdt>
              <w:sdtPr>
                <w:rPr>
                  <w:lang w:val="el-GR"/>
                </w:rPr>
                <w:id w:val="1667983942"/>
                <w:placeholder>
                  <w:docPart w:val="AB94066E6B7F493C9A608E3F0FD77DFA"/>
                </w:placeholder>
                <w:showingPlcHdr/>
              </w:sdtPr>
              <w:sdtEndPr/>
              <w:sdtContent>
                <w:r w:rsidR="00524121" w:rsidRPr="00A17595">
                  <w:rPr>
                    <w:rStyle w:val="PlaceholderText"/>
                    <w:color w:val="06262D" w:themeColor="text2"/>
                    <w:lang w:val="en-US"/>
                  </w:rPr>
                  <w:t>Click or tap here to enter text.</w:t>
                </w:r>
              </w:sdtContent>
            </w:sdt>
          </w:p>
        </w:tc>
      </w:tr>
    </w:tbl>
    <w:p w14:paraId="420B0434" w14:textId="65AC7899" w:rsidR="00F51326" w:rsidRPr="00F51326" w:rsidRDefault="00F51326" w:rsidP="00F51326">
      <w:pPr>
        <w:pStyle w:val="BodyText"/>
      </w:pPr>
      <w:r>
        <w:rPr>
          <w:b/>
          <w:bCs/>
        </w:rPr>
        <w:br/>
      </w:r>
      <w:bookmarkStart w:id="3" w:name="_Ref226293972"/>
      <w:r w:rsidR="00524121" w:rsidRPr="00524121">
        <w:rPr>
          <w:b/>
          <w:bCs/>
        </w:rPr>
        <w:t>Υπογραφή Δανειστή/Δανείστριας</w:t>
      </w:r>
      <w:bookmarkEnd w:id="3"/>
      <w:r w:rsidRPr="00F51326">
        <w:rPr>
          <w:b/>
          <w:bCs/>
        </w:rPr>
        <w:t>:</w:t>
      </w:r>
      <w:r w:rsidRPr="00F51326">
        <w:t xml:space="preserve"> </w:t>
      </w:r>
      <w:sdt>
        <w:sdtPr>
          <w:rPr>
            <w:lang w:val="el-GR"/>
          </w:rPr>
          <w:id w:val="691500348"/>
          <w:placeholder>
            <w:docPart w:val="07D8BDCB291F44558773553F735C122B"/>
          </w:placeholder>
          <w:showingPlcHdr/>
        </w:sdtPr>
        <w:sdtEndPr/>
        <w:sdtContent>
          <w:r w:rsidRPr="005A13CE">
            <w:rPr>
              <w:rStyle w:val="PlaceholderText"/>
              <w:color w:val="06262D" w:themeColor="text2"/>
              <w:lang w:val="en-US"/>
            </w:rPr>
            <w:t>Click or tap here to enter text.</w:t>
          </w:r>
        </w:sdtContent>
      </w:sdt>
    </w:p>
    <w:p w14:paraId="6153000A" w14:textId="249B633F" w:rsidR="00216359" w:rsidRPr="003F2F25" w:rsidRDefault="00F51326" w:rsidP="00465600">
      <w:pPr>
        <w:pStyle w:val="BodyText"/>
        <w:rPr>
          <w:lang w:val="en-US"/>
        </w:rPr>
      </w:pPr>
      <w:r>
        <w:rPr>
          <w:b/>
          <w:bCs/>
        </w:rPr>
        <w:br/>
      </w:r>
    </w:p>
    <w:sectPr w:rsidR="00216359" w:rsidRPr="003F2F25" w:rsidSect="00DC0407">
      <w:headerReference w:type="even" r:id="rId15"/>
      <w:headerReference w:type="default" r:id="rId16"/>
      <w:footerReference w:type="even" r:id="rId17"/>
      <w:footerReference w:type="default" r:id="rId18"/>
      <w:headerReference w:type="first" r:id="rId19"/>
      <w:footerReference w:type="first" r:id="rId20"/>
      <w:pgSz w:w="11906" w:h="16838"/>
      <w:pgMar w:top="2275" w:right="850" w:bottom="850" w:left="850" w:header="562"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9278" w14:textId="77777777" w:rsidR="005216F6" w:rsidRDefault="005216F6" w:rsidP="00577ECD">
      <w:pPr>
        <w:spacing w:after="0"/>
      </w:pPr>
      <w:r>
        <w:separator/>
      </w:r>
    </w:p>
  </w:endnote>
  <w:endnote w:type="continuationSeparator" w:id="0">
    <w:p w14:paraId="032F9E5F" w14:textId="77777777" w:rsidR="005216F6" w:rsidRDefault="005216F6"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5D4F" w14:textId="77777777" w:rsidR="002132B8" w:rsidRDefault="002132B8" w:rsidP="002132B8">
    <w:pPr>
      <w:pStyle w:val="Footer"/>
    </w:pPr>
  </w:p>
  <w:p w14:paraId="7B1A9DA2" w14:textId="77777777" w:rsidR="002132B8" w:rsidRDefault="0021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43EEB60A" w14:textId="77777777" w:rsidR="002132B8" w:rsidRDefault="002132B8" w:rsidP="002132B8">
        <w:pPr>
          <w:pStyle w:val="Footer"/>
        </w:pPr>
      </w:p>
      <w:p w14:paraId="37CA8350" w14:textId="77777777" w:rsidR="002132B8" w:rsidRDefault="002132B8" w:rsidP="002132B8">
        <w:pPr>
          <w:pStyle w:val="Footer"/>
        </w:pPr>
      </w:p>
      <w:p w14:paraId="6F1C5A31" w14:textId="77777777" w:rsidR="002132B8" w:rsidRPr="007F7505" w:rsidRDefault="002132B8" w:rsidP="002132B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484C9913" wp14:editId="7B93B950">
                  <wp:simplePos x="0" y="0"/>
                  <wp:positionH relativeFrom="margin">
                    <wp:align>left</wp:align>
                  </wp:positionH>
                  <wp:positionV relativeFrom="paragraph">
                    <wp:posOffset>15991</wp:posOffset>
                  </wp:positionV>
                  <wp:extent cx="55149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noFill/>
                          <a:ln w="9525">
                            <a:noFill/>
                            <a:miter lim="800000"/>
                            <a:headEnd/>
                            <a:tailEnd/>
                          </a:ln>
                        </wps:spPr>
                        <wps:txbx>
                          <w:txbxContent>
                            <w:p w14:paraId="461C2E85" w14:textId="4A4AD6BE" w:rsidR="009F0C21" w:rsidRPr="009F0C21" w:rsidRDefault="00524121" w:rsidP="002132B8">
                              <w:pPr>
                                <w:pStyle w:val="Footer"/>
                                <w:jc w:val="left"/>
                                <w:rPr>
                                  <w:b w:val="0"/>
                                  <w:bCs w:val="0"/>
                                  <w:color w:val="011D25"/>
                                  <w:lang w:val="el-GR"/>
                                </w:rPr>
                              </w:pPr>
                              <w:r w:rsidRPr="00524121">
                                <w:rPr>
                                  <w:b w:val="0"/>
                                  <w:bCs w:val="0"/>
                                  <w:color w:val="011D25"/>
                                  <w:lang w:val="el-GR"/>
                                </w:rPr>
                                <w:t>ΓΝΩΣΤΟΠΟΙΗΣΗ ΑΡΣΗΣ ΕΝΕΧΥΡΟΥ ΕΠΙ ΑΞΙΟΓΡΑΦΩΝ</w:t>
                              </w:r>
                              <w:r w:rsidR="009F0C21" w:rsidRPr="009F0C21">
                                <w:rPr>
                                  <w:b w:val="0"/>
                                  <w:bCs w:val="0"/>
                                  <w:color w:val="011D25"/>
                                  <w:lang w:val="el-GR"/>
                                </w:rPr>
                                <w:t xml:space="preserve"> </w:t>
                              </w:r>
                            </w:p>
                            <w:p w14:paraId="3A44B6B9" w14:textId="050E81EF" w:rsidR="002132B8" w:rsidRPr="00524121" w:rsidRDefault="00D44795" w:rsidP="00D44795">
                              <w:pPr>
                                <w:pStyle w:val="Footer"/>
                                <w:jc w:val="left"/>
                                <w:rPr>
                                  <w:b w:val="0"/>
                                  <w:bCs w:val="0"/>
                                  <w:color w:val="011D25"/>
                                  <w:lang w:val="el-GR"/>
                                </w:rPr>
                              </w:pPr>
                              <w:r>
                                <w:rPr>
                                  <w:b w:val="0"/>
                                  <w:bCs w:val="0"/>
                                  <w:color w:val="011D25"/>
                                  <w:lang w:val="el-GR"/>
                                </w:rPr>
                                <w:t>ΕΚΔΟΣΗ</w:t>
                              </w:r>
                              <w:r w:rsidRPr="00D44795">
                                <w:rPr>
                                  <w:b w:val="0"/>
                                  <w:bCs w:val="0"/>
                                  <w:color w:val="011D25"/>
                                  <w:lang w:val="el-GR"/>
                                </w:rPr>
                                <w:t xml:space="preserve"> </w:t>
                              </w:r>
                              <w:r w:rsidR="00524121" w:rsidRPr="00524121">
                                <w:rPr>
                                  <w:b w:val="0"/>
                                  <w:bCs w:val="0"/>
                                  <w:color w:val="011D25"/>
                                  <w:lang w:val="el-GR"/>
                                </w:rPr>
                                <w:t>ΑΙΤ020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C9913" id="_x0000_t202" coordsize="21600,21600" o:spt="202" path="m,l,21600r21600,l21600,xe">
                  <v:stroke joinstyle="miter"/>
                  <v:path gradientshapeok="t" o:connecttype="rect"/>
                </v:shapetype>
                <v:shape id="Text Box 2" o:spid="_x0000_s1026" type="#_x0000_t202" style="position:absolute;left:0;text-align:left;margin-left:0;margin-top:1.25pt;width:434.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" filled="f" stroked="f">
                  <v:textbox style="mso-fit-shape-to-text:t" inset="0,0,0,0">
                    <w:txbxContent>
                      <w:p w14:paraId="461C2E85" w14:textId="4A4AD6BE" w:rsidR="009F0C21" w:rsidRPr="009F0C21" w:rsidRDefault="00524121" w:rsidP="002132B8">
                        <w:pPr>
                          <w:pStyle w:val="Footer"/>
                          <w:jc w:val="left"/>
                          <w:rPr>
                            <w:b w:val="0"/>
                            <w:bCs w:val="0"/>
                            <w:color w:val="011D25"/>
                            <w:lang w:val="el-GR"/>
                          </w:rPr>
                        </w:pPr>
                        <w:r w:rsidRPr="00524121">
                          <w:rPr>
                            <w:b w:val="0"/>
                            <w:bCs w:val="0"/>
                            <w:color w:val="011D25"/>
                            <w:lang w:val="el-GR"/>
                          </w:rPr>
                          <w:t>ΓΝΩΣΤΟΠΟΙΗΣΗ ΑΡΣΗΣ ΕΝΕΧΥΡΟΥ ΕΠΙ ΑΞΙΟΓΡΑΦΩΝ</w:t>
                        </w:r>
                        <w:r w:rsidR="009F0C21" w:rsidRPr="009F0C21">
                          <w:rPr>
                            <w:b w:val="0"/>
                            <w:bCs w:val="0"/>
                            <w:color w:val="011D25"/>
                            <w:lang w:val="el-GR"/>
                          </w:rPr>
                          <w:t xml:space="preserve"> </w:t>
                        </w:r>
                      </w:p>
                      <w:p w14:paraId="3A44B6B9" w14:textId="050E81EF" w:rsidR="002132B8" w:rsidRPr="00524121" w:rsidRDefault="00D44795" w:rsidP="00D44795">
                        <w:pPr>
                          <w:pStyle w:val="Footer"/>
                          <w:jc w:val="left"/>
                          <w:rPr>
                            <w:b w:val="0"/>
                            <w:bCs w:val="0"/>
                            <w:color w:val="011D25"/>
                            <w:lang w:val="el-GR"/>
                          </w:rPr>
                        </w:pPr>
                        <w:r>
                          <w:rPr>
                            <w:b w:val="0"/>
                            <w:bCs w:val="0"/>
                            <w:color w:val="011D25"/>
                            <w:lang w:val="el-GR"/>
                          </w:rPr>
                          <w:t>ΕΚΔΟΣΗ</w:t>
                        </w:r>
                        <w:r w:rsidRPr="00D44795">
                          <w:rPr>
                            <w:b w:val="0"/>
                            <w:bCs w:val="0"/>
                            <w:color w:val="011D25"/>
                            <w:lang w:val="el-GR"/>
                          </w:rPr>
                          <w:t xml:space="preserve"> </w:t>
                        </w:r>
                        <w:r w:rsidR="00524121" w:rsidRPr="00524121">
                          <w:rPr>
                            <w:b w:val="0"/>
                            <w:bCs w:val="0"/>
                            <w:color w:val="011D25"/>
                            <w:lang w:val="el-GR"/>
                          </w:rPr>
                          <w:t>ΑΙΤ020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2DBD0A9B" w14:textId="77777777" w:rsidR="002132B8" w:rsidRDefault="002132B8" w:rsidP="002132B8">
    <w:pPr>
      <w:pStyle w:val="Footer"/>
    </w:pPr>
  </w:p>
  <w:p w14:paraId="464F7575" w14:textId="25AE344E" w:rsidR="009A7981" w:rsidRPr="00EA72CF" w:rsidRDefault="009A7981" w:rsidP="00A659C3">
    <w:pPr>
      <w:spacing w:after="0"/>
      <w:rPr>
        <w:rFonts w:ascii="Manrope"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3231" w14:textId="77777777" w:rsidR="002132B8" w:rsidRDefault="002132B8" w:rsidP="002132B8">
    <w:pPr>
      <w:pStyle w:val="Footer"/>
    </w:pPr>
  </w:p>
  <w:p w14:paraId="0CAE020A" w14:textId="77777777" w:rsidR="002132B8" w:rsidRDefault="0021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0EF7" w14:textId="77777777" w:rsidR="005216F6" w:rsidRPr="00ED7B2A" w:rsidRDefault="005216F6" w:rsidP="00ED7B2A">
      <w:pPr>
        <w:pStyle w:val="Footer"/>
        <w:jc w:val="left"/>
        <w:rPr>
          <w:lang w:val="en-US"/>
        </w:rPr>
      </w:pPr>
    </w:p>
  </w:footnote>
  <w:footnote w:type="continuationSeparator" w:id="0">
    <w:p w14:paraId="3CE22201" w14:textId="77777777" w:rsidR="005216F6" w:rsidRPr="00ED7B2A" w:rsidRDefault="005216F6" w:rsidP="00ED7B2A">
      <w:pPr>
        <w:pStyle w:val="Footer"/>
        <w:jc w:val="left"/>
        <w:rPr>
          <w:lang w:val="en-US"/>
        </w:rPr>
      </w:pPr>
    </w:p>
  </w:footnote>
  <w:footnote w:type="continuationNotice" w:id="1">
    <w:p w14:paraId="7BAAEC1A" w14:textId="77777777" w:rsidR="005216F6" w:rsidRPr="00ED7B2A" w:rsidRDefault="005216F6" w:rsidP="00ED7B2A">
      <w:pPr>
        <w:pStyle w:val="Footer"/>
        <w:jc w:val="left"/>
        <w:rPr>
          <w:lang w:val="en-US"/>
        </w:rPr>
      </w:pPr>
    </w:p>
  </w:footnote>
  <w:footnote w:id="2">
    <w:p w14:paraId="48165A96" w14:textId="1F24A06C" w:rsidR="009F0C21" w:rsidRPr="00F1283C" w:rsidRDefault="009F0C21" w:rsidP="00F1283C">
      <w:pPr>
        <w:pStyle w:val="Disclaimer"/>
        <w:rPr>
          <w:rFonts w:cstheme="minorHAnsi"/>
          <w:szCs w:val="20"/>
          <w:vertAlign w:val="superscript"/>
          <w:lang w:val="el-GR"/>
        </w:rPr>
      </w:pPr>
      <w:bookmarkStart w:id="1" w:name="_Hlk160442786"/>
      <w:r w:rsidRPr="005A13CE">
        <w:rPr>
          <w:rStyle w:val="FootnoteReference"/>
          <w:i/>
          <w:iCs/>
          <w:szCs w:val="20"/>
          <w:vertAlign w:val="subscript"/>
        </w:rPr>
        <w:footnoteRef/>
      </w:r>
      <w:r w:rsidRPr="005A13CE">
        <w:rPr>
          <w:rFonts w:cstheme="minorHAnsi"/>
          <w:szCs w:val="20"/>
          <w:vertAlign w:val="superscript"/>
          <w:lang w:val="el-GR"/>
        </w:rPr>
        <w:t xml:space="preserve"> </w:t>
      </w:r>
      <w:r w:rsidR="00F1283C" w:rsidRPr="00F1283C">
        <w:rPr>
          <w:szCs w:val="20"/>
          <w:lang w:val="el-GR"/>
        </w:rPr>
        <w:t>Σε περίπτωση Μερίδας Συγκυρίων την Αίτηση υποβάλλει ο/η εξουσιοδοτημένος/η εκπρόσωπος της Ομάδας Συγκυρίων. Σε περίπτωση Κοινής Επενδυτικής Μερίδας την Αίτηση υποβάλλει ο/η ιεραρχικά πρώτος/η καταχωρημένος/η συνδικαιούχος.</w:t>
      </w:r>
    </w:p>
    <w:bookmarkEnd w:id="1"/>
  </w:footnote>
  <w:footnote w:id="3">
    <w:p w14:paraId="693EFB8B" w14:textId="508AC48A" w:rsidR="009F0C21" w:rsidRPr="00F1283C" w:rsidRDefault="009F0C21" w:rsidP="00DB73DA">
      <w:pPr>
        <w:pStyle w:val="Disclaimer"/>
        <w:rPr>
          <w:szCs w:val="20"/>
          <w:lang w:val="el-GR"/>
        </w:rPr>
      </w:pPr>
      <w:r w:rsidRPr="005A13CE">
        <w:rPr>
          <w:rStyle w:val="FootnoteReference"/>
          <w:i/>
          <w:iCs/>
          <w:szCs w:val="20"/>
          <w:vertAlign w:val="subscript"/>
        </w:rPr>
        <w:footnoteRef/>
      </w:r>
      <w:r w:rsidRPr="005A13CE">
        <w:rPr>
          <w:szCs w:val="20"/>
          <w:vertAlign w:val="subscript"/>
          <w:lang w:val="el-GR"/>
        </w:rPr>
        <w:t xml:space="preserve"> </w:t>
      </w:r>
      <w:r w:rsidR="00F1283C" w:rsidRPr="00F1283C">
        <w:rPr>
          <w:szCs w:val="20"/>
          <w:lang w:val="el-GR"/>
        </w:rPr>
        <w:t>Μαζί με την αίτηση επισυνάπτεται και το σχετικό πιστοποιητικό εκπροσώπησης του Νομικού Προσώπου από το οικείο Μητρώο.</w:t>
      </w:r>
    </w:p>
  </w:footnote>
  <w:footnote w:id="4">
    <w:p w14:paraId="2C1D89EB" w14:textId="77777777" w:rsidR="00524121" w:rsidRPr="00524121" w:rsidRDefault="00524121" w:rsidP="00524121">
      <w:pPr>
        <w:pStyle w:val="Disclaimer"/>
        <w:rPr>
          <w:rFonts w:cstheme="minorHAnsi"/>
          <w:sz w:val="24"/>
          <w:szCs w:val="24"/>
          <w:vertAlign w:val="superscript"/>
          <w:lang w:val="el-GR"/>
        </w:rPr>
      </w:pPr>
      <w:r w:rsidRPr="00061D3F">
        <w:rPr>
          <w:rStyle w:val="FootnoteReference"/>
          <w:rFonts w:ascii="Manrope" w:hAnsi="Manrope"/>
          <w:i/>
          <w:iCs/>
          <w:sz w:val="18"/>
          <w:szCs w:val="18"/>
          <w:vertAlign w:val="subscript"/>
        </w:rPr>
        <w:footnoteRef/>
      </w:r>
      <w:r w:rsidRPr="00524121">
        <w:rPr>
          <w:rFonts w:cstheme="minorHAnsi"/>
          <w:sz w:val="18"/>
          <w:szCs w:val="18"/>
          <w:vertAlign w:val="superscript"/>
          <w:lang w:val="el-GR"/>
        </w:rPr>
        <w:t xml:space="preserve"> </w:t>
      </w:r>
      <w:r w:rsidRPr="00524121">
        <w:rPr>
          <w:lang w:val="el-GR"/>
        </w:rPr>
        <w:t>Σημειώνεται ότι μετά την άρση του Ενεχύρου τα Αξιόγραφα παραμένουν υπό τον χειρισμό του Συμμετέχοντα που τηρούσε το Ενέχυρο</w:t>
      </w:r>
    </w:p>
    <w:p w14:paraId="0440D2D8" w14:textId="77777777" w:rsidR="00524121" w:rsidRPr="00524121" w:rsidRDefault="00524121" w:rsidP="00524121">
      <w:pPr>
        <w:pStyle w:val="FootnoteText"/>
        <w:rPr>
          <w:rFonts w:cstheme="minorHAnsi"/>
          <w:i/>
          <w:iCs/>
          <w:sz w:val="28"/>
          <w:szCs w:val="28"/>
          <w:vertAlign w:val="superscript"/>
          <w:lang w:val="el-GR"/>
        </w:rPr>
      </w:pPr>
      <w:r w:rsidRPr="00524121">
        <w:rPr>
          <w:rFonts w:cstheme="minorHAnsi"/>
          <w:i/>
          <w:iCs/>
          <w:sz w:val="24"/>
          <w:szCs w:val="24"/>
          <w:vertAlign w:val="superscript"/>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631" w14:textId="77777777" w:rsidR="002132B8" w:rsidRDefault="002132B8" w:rsidP="002132B8">
    <w:pPr>
      <w:pStyle w:val="Header"/>
    </w:pPr>
  </w:p>
  <w:p w14:paraId="4EED6AD6" w14:textId="77777777" w:rsidR="002132B8" w:rsidRDefault="00213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00E5" w14:textId="77777777" w:rsidR="002132B8" w:rsidRPr="00A80FBB" w:rsidRDefault="002132B8" w:rsidP="002132B8">
    <w:pPr>
      <w:tabs>
        <w:tab w:val="center" w:pos="4513"/>
        <w:tab w:val="right" w:pos="9026"/>
      </w:tabs>
      <w:spacing w:before="0" w:after="0"/>
      <w:rPr>
        <w:rFonts w:ascii="Verdana" w:eastAsia="Verdana" w:hAnsi="Verdana" w:cs="Times New Roman"/>
      </w:rPr>
    </w:pPr>
  </w:p>
  <w:p w14:paraId="0F124209" w14:textId="77777777" w:rsidR="002132B8" w:rsidRPr="00A80FBB" w:rsidRDefault="002132B8" w:rsidP="002132B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16463A97" wp14:editId="1F428102">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4A7C1BE0" w14:textId="77777777" w:rsidR="002132B8" w:rsidRPr="00A80FBB" w:rsidRDefault="002132B8" w:rsidP="002132B8">
    <w:pPr>
      <w:pStyle w:val="Header"/>
    </w:pPr>
  </w:p>
  <w:p w14:paraId="623D2141" w14:textId="0A90ED56" w:rsidR="00577ECD" w:rsidRPr="002132B8" w:rsidRDefault="00577ECD" w:rsidP="00213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10D" w14:textId="77777777" w:rsidR="002132B8" w:rsidRDefault="002132B8" w:rsidP="002132B8">
    <w:pPr>
      <w:pStyle w:val="Header"/>
    </w:pPr>
  </w:p>
  <w:p w14:paraId="7111997B" w14:textId="77777777" w:rsidR="002132B8" w:rsidRDefault="00213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51B0768"/>
    <w:multiLevelType w:val="hybridMultilevel"/>
    <w:tmpl w:val="A778559A"/>
    <w:lvl w:ilvl="0" w:tplc="4E84A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2FB4"/>
    <w:multiLevelType w:val="multilevel"/>
    <w:tmpl w:val="FBBACDBC"/>
    <w:numStyleLink w:val="Headings"/>
  </w:abstractNum>
  <w:abstractNum w:abstractNumId="1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298067B"/>
    <w:multiLevelType w:val="hybridMultilevel"/>
    <w:tmpl w:val="4204F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7"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FC063D"/>
    <w:multiLevelType w:val="multilevel"/>
    <w:tmpl w:val="FBBACDBC"/>
    <w:numStyleLink w:val="Headings"/>
  </w:abstractNum>
  <w:abstractNum w:abstractNumId="27" w15:restartNumberingAfterBreak="0">
    <w:nsid w:val="548D5B0E"/>
    <w:multiLevelType w:val="multilevel"/>
    <w:tmpl w:val="FBBACDBC"/>
    <w:numStyleLink w:val="Headings"/>
  </w:abstractNum>
  <w:abstractNum w:abstractNumId="28"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BA11B50"/>
    <w:multiLevelType w:val="hybridMultilevel"/>
    <w:tmpl w:val="420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3"/>
  </w:num>
  <w:num w:numId="2" w16cid:durableId="240411370">
    <w:abstractNumId w:val="18"/>
  </w:num>
  <w:num w:numId="3" w16cid:durableId="713433774">
    <w:abstractNumId w:val="32"/>
  </w:num>
  <w:num w:numId="4" w16cid:durableId="1647589728">
    <w:abstractNumId w:val="14"/>
  </w:num>
  <w:num w:numId="5" w16cid:durableId="877082282">
    <w:abstractNumId w:val="29"/>
  </w:num>
  <w:num w:numId="6" w16cid:durableId="233199469">
    <w:abstractNumId w:val="19"/>
  </w:num>
  <w:num w:numId="7" w16cid:durableId="737560234">
    <w:abstractNumId w:val="28"/>
  </w:num>
  <w:num w:numId="8" w16cid:durableId="1561407593">
    <w:abstractNumId w:val="10"/>
  </w:num>
  <w:num w:numId="9" w16cid:durableId="245579018">
    <w:abstractNumId w:val="16"/>
  </w:num>
  <w:num w:numId="10" w16cid:durableId="182674989">
    <w:abstractNumId w:val="34"/>
  </w:num>
  <w:num w:numId="11" w16cid:durableId="24141654">
    <w:abstractNumId w:val="24"/>
  </w:num>
  <w:num w:numId="12" w16cid:durableId="360126991">
    <w:abstractNumId w:val="23"/>
  </w:num>
  <w:num w:numId="13" w16cid:durableId="778067910">
    <w:abstractNumId w:val="11"/>
  </w:num>
  <w:num w:numId="14" w16cid:durableId="35735678">
    <w:abstractNumId w:val="25"/>
  </w:num>
  <w:num w:numId="15" w16cid:durableId="1511791531">
    <w:abstractNumId w:val="22"/>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2"/>
  </w:num>
  <w:num w:numId="17" w16cid:durableId="1592929461">
    <w:abstractNumId w:val="26"/>
  </w:num>
  <w:num w:numId="18" w16cid:durableId="1683434385">
    <w:abstractNumId w:val="27"/>
  </w:num>
  <w:num w:numId="19" w16cid:durableId="1166745835">
    <w:abstractNumId w:val="7"/>
  </w:num>
  <w:num w:numId="20" w16cid:durableId="881551938">
    <w:abstractNumId w:val="6"/>
  </w:num>
  <w:num w:numId="21" w16cid:durableId="446000812">
    <w:abstractNumId w:val="31"/>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21"/>
  </w:num>
  <w:num w:numId="31" w16cid:durableId="1425690956">
    <w:abstractNumId w:val="36"/>
  </w:num>
  <w:num w:numId="32" w16cid:durableId="490407268">
    <w:abstractNumId w:val="20"/>
  </w:num>
  <w:num w:numId="33" w16cid:durableId="1074427245">
    <w:abstractNumId w:val="17"/>
  </w:num>
  <w:num w:numId="34" w16cid:durableId="2073460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2"/>
  </w:num>
  <w:num w:numId="37" w16cid:durableId="1125536885">
    <w:abstractNumId w:val="33"/>
  </w:num>
  <w:num w:numId="38" w16cid:durableId="1327052979">
    <w:abstractNumId w:val="30"/>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31"/>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30"/>
  </w:num>
  <w:num w:numId="44" w16cid:durableId="306865813">
    <w:abstractNumId w:val="35"/>
  </w:num>
  <w:num w:numId="45" w16cid:durableId="1155490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ieU0wEmXhKl0jt8X4Rqb7MsLg1qpJdHWU8o39zUOpq6crsLUM/JsCz1Z+yIyDjWhbQQRNFYBxBA+OQ8+3fLyrQ==" w:salt="cYdcYAgJwwZAJ+q25qV/EQ=="/>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07916"/>
    <w:rsid w:val="00012FF4"/>
    <w:rsid w:val="0002051F"/>
    <w:rsid w:val="00042364"/>
    <w:rsid w:val="0004363D"/>
    <w:rsid w:val="000579FA"/>
    <w:rsid w:val="00066FB1"/>
    <w:rsid w:val="00076F8A"/>
    <w:rsid w:val="000855C8"/>
    <w:rsid w:val="00096201"/>
    <w:rsid w:val="000A1345"/>
    <w:rsid w:val="000A5A2C"/>
    <w:rsid w:val="000A6A1D"/>
    <w:rsid w:val="000C4140"/>
    <w:rsid w:val="000C4F98"/>
    <w:rsid w:val="000D06BC"/>
    <w:rsid w:val="000E0AA7"/>
    <w:rsid w:val="000F2067"/>
    <w:rsid w:val="000F2CAC"/>
    <w:rsid w:val="00120354"/>
    <w:rsid w:val="001217D2"/>
    <w:rsid w:val="001247D4"/>
    <w:rsid w:val="001415F8"/>
    <w:rsid w:val="0014576C"/>
    <w:rsid w:val="00170C25"/>
    <w:rsid w:val="0017285F"/>
    <w:rsid w:val="001823D7"/>
    <w:rsid w:val="001A5C6A"/>
    <w:rsid w:val="001B3BEB"/>
    <w:rsid w:val="001B505A"/>
    <w:rsid w:val="001D37FE"/>
    <w:rsid w:val="001E4E73"/>
    <w:rsid w:val="001E7934"/>
    <w:rsid w:val="001F43A1"/>
    <w:rsid w:val="001F4A21"/>
    <w:rsid w:val="001F5436"/>
    <w:rsid w:val="001F6E51"/>
    <w:rsid w:val="00202F67"/>
    <w:rsid w:val="002132B8"/>
    <w:rsid w:val="00214BE6"/>
    <w:rsid w:val="00216359"/>
    <w:rsid w:val="002300AE"/>
    <w:rsid w:val="0023048B"/>
    <w:rsid w:val="00240EC8"/>
    <w:rsid w:val="00245A3A"/>
    <w:rsid w:val="002462A2"/>
    <w:rsid w:val="00256515"/>
    <w:rsid w:val="002673CA"/>
    <w:rsid w:val="002830D9"/>
    <w:rsid w:val="00285979"/>
    <w:rsid w:val="0028682A"/>
    <w:rsid w:val="00291100"/>
    <w:rsid w:val="002B08D3"/>
    <w:rsid w:val="002B2220"/>
    <w:rsid w:val="002B5A31"/>
    <w:rsid w:val="002C1074"/>
    <w:rsid w:val="002C2B2A"/>
    <w:rsid w:val="002C77F0"/>
    <w:rsid w:val="002D014B"/>
    <w:rsid w:val="002D0E42"/>
    <w:rsid w:val="002D5473"/>
    <w:rsid w:val="002D6910"/>
    <w:rsid w:val="002E180D"/>
    <w:rsid w:val="002E679C"/>
    <w:rsid w:val="002F0E60"/>
    <w:rsid w:val="00304796"/>
    <w:rsid w:val="00306E11"/>
    <w:rsid w:val="00323068"/>
    <w:rsid w:val="003345F5"/>
    <w:rsid w:val="00337E63"/>
    <w:rsid w:val="00342BAA"/>
    <w:rsid w:val="0034329F"/>
    <w:rsid w:val="003454A3"/>
    <w:rsid w:val="00362205"/>
    <w:rsid w:val="00382BDD"/>
    <w:rsid w:val="0038535A"/>
    <w:rsid w:val="003917A9"/>
    <w:rsid w:val="00393F51"/>
    <w:rsid w:val="003960BF"/>
    <w:rsid w:val="00397703"/>
    <w:rsid w:val="003A17D1"/>
    <w:rsid w:val="003A2AF6"/>
    <w:rsid w:val="003A66DF"/>
    <w:rsid w:val="003B715E"/>
    <w:rsid w:val="003B78A8"/>
    <w:rsid w:val="003D44BD"/>
    <w:rsid w:val="003D750D"/>
    <w:rsid w:val="003F2F25"/>
    <w:rsid w:val="00404E90"/>
    <w:rsid w:val="00407328"/>
    <w:rsid w:val="00411CBA"/>
    <w:rsid w:val="00417A60"/>
    <w:rsid w:val="00437B3E"/>
    <w:rsid w:val="00465600"/>
    <w:rsid w:val="00490B7D"/>
    <w:rsid w:val="00492A7C"/>
    <w:rsid w:val="004938F2"/>
    <w:rsid w:val="00494FCD"/>
    <w:rsid w:val="004964DB"/>
    <w:rsid w:val="00496B8F"/>
    <w:rsid w:val="004A2FFF"/>
    <w:rsid w:val="004A3242"/>
    <w:rsid w:val="004A648F"/>
    <w:rsid w:val="004A72AE"/>
    <w:rsid w:val="004C43BF"/>
    <w:rsid w:val="004E0622"/>
    <w:rsid w:val="004E51FD"/>
    <w:rsid w:val="004E549D"/>
    <w:rsid w:val="004F0E9E"/>
    <w:rsid w:val="004F56C2"/>
    <w:rsid w:val="004F6F6E"/>
    <w:rsid w:val="00507DCA"/>
    <w:rsid w:val="00512C84"/>
    <w:rsid w:val="0051405B"/>
    <w:rsid w:val="0052109B"/>
    <w:rsid w:val="005216F6"/>
    <w:rsid w:val="005230FB"/>
    <w:rsid w:val="00524121"/>
    <w:rsid w:val="00534C61"/>
    <w:rsid w:val="0053709E"/>
    <w:rsid w:val="00541430"/>
    <w:rsid w:val="005519A1"/>
    <w:rsid w:val="00562DA8"/>
    <w:rsid w:val="00567007"/>
    <w:rsid w:val="00571407"/>
    <w:rsid w:val="00571E66"/>
    <w:rsid w:val="00577ECD"/>
    <w:rsid w:val="005878A9"/>
    <w:rsid w:val="00591DDF"/>
    <w:rsid w:val="00594E0D"/>
    <w:rsid w:val="005A13CE"/>
    <w:rsid w:val="005A5B31"/>
    <w:rsid w:val="005B46B5"/>
    <w:rsid w:val="005B7112"/>
    <w:rsid w:val="005D0380"/>
    <w:rsid w:val="005D5481"/>
    <w:rsid w:val="005D61F3"/>
    <w:rsid w:val="005E2AC2"/>
    <w:rsid w:val="005F43B1"/>
    <w:rsid w:val="005F7C83"/>
    <w:rsid w:val="00603F04"/>
    <w:rsid w:val="00604642"/>
    <w:rsid w:val="0062037E"/>
    <w:rsid w:val="006342EE"/>
    <w:rsid w:val="00651F55"/>
    <w:rsid w:val="00666121"/>
    <w:rsid w:val="00671F0A"/>
    <w:rsid w:val="006745EF"/>
    <w:rsid w:val="00674F7B"/>
    <w:rsid w:val="00687B31"/>
    <w:rsid w:val="00695F95"/>
    <w:rsid w:val="006A5F23"/>
    <w:rsid w:val="006A64DA"/>
    <w:rsid w:val="006B1DC5"/>
    <w:rsid w:val="006B408F"/>
    <w:rsid w:val="006B44ED"/>
    <w:rsid w:val="006C521E"/>
    <w:rsid w:val="006D0BC0"/>
    <w:rsid w:val="006D3493"/>
    <w:rsid w:val="006E0A96"/>
    <w:rsid w:val="006F738C"/>
    <w:rsid w:val="00702658"/>
    <w:rsid w:val="00702F89"/>
    <w:rsid w:val="00743F3B"/>
    <w:rsid w:val="00760997"/>
    <w:rsid w:val="00762CF0"/>
    <w:rsid w:val="007725BD"/>
    <w:rsid w:val="00781DBD"/>
    <w:rsid w:val="00792BE8"/>
    <w:rsid w:val="007A104A"/>
    <w:rsid w:val="007A2C62"/>
    <w:rsid w:val="007A2E56"/>
    <w:rsid w:val="007A3B92"/>
    <w:rsid w:val="007A7A4E"/>
    <w:rsid w:val="007C18AE"/>
    <w:rsid w:val="007C44FA"/>
    <w:rsid w:val="007C7CCA"/>
    <w:rsid w:val="007D3A63"/>
    <w:rsid w:val="007D656F"/>
    <w:rsid w:val="007E29D4"/>
    <w:rsid w:val="007E44E3"/>
    <w:rsid w:val="007F37A5"/>
    <w:rsid w:val="007F6903"/>
    <w:rsid w:val="0080147A"/>
    <w:rsid w:val="00814EB8"/>
    <w:rsid w:val="00821291"/>
    <w:rsid w:val="00824A07"/>
    <w:rsid w:val="00827F2F"/>
    <w:rsid w:val="00832450"/>
    <w:rsid w:val="008612B4"/>
    <w:rsid w:val="00876739"/>
    <w:rsid w:val="00891750"/>
    <w:rsid w:val="008944B6"/>
    <w:rsid w:val="00894C3E"/>
    <w:rsid w:val="00896088"/>
    <w:rsid w:val="008A64DA"/>
    <w:rsid w:val="008B15FE"/>
    <w:rsid w:val="008B4F87"/>
    <w:rsid w:val="008C0F37"/>
    <w:rsid w:val="008D7789"/>
    <w:rsid w:val="009060BD"/>
    <w:rsid w:val="00917679"/>
    <w:rsid w:val="009207C1"/>
    <w:rsid w:val="00937C5D"/>
    <w:rsid w:val="009550D0"/>
    <w:rsid w:val="009635FC"/>
    <w:rsid w:val="009637F9"/>
    <w:rsid w:val="00964942"/>
    <w:rsid w:val="00973431"/>
    <w:rsid w:val="00977157"/>
    <w:rsid w:val="00977853"/>
    <w:rsid w:val="00984A69"/>
    <w:rsid w:val="009A0C08"/>
    <w:rsid w:val="009A3BB4"/>
    <w:rsid w:val="009A6B27"/>
    <w:rsid w:val="009A6C46"/>
    <w:rsid w:val="009A7981"/>
    <w:rsid w:val="009B1503"/>
    <w:rsid w:val="009B1EA8"/>
    <w:rsid w:val="009F0A57"/>
    <w:rsid w:val="009F0C21"/>
    <w:rsid w:val="009F3369"/>
    <w:rsid w:val="009F7352"/>
    <w:rsid w:val="00A12D50"/>
    <w:rsid w:val="00A13A98"/>
    <w:rsid w:val="00A23A40"/>
    <w:rsid w:val="00A343CB"/>
    <w:rsid w:val="00A41AE3"/>
    <w:rsid w:val="00A46263"/>
    <w:rsid w:val="00A50B63"/>
    <w:rsid w:val="00A57858"/>
    <w:rsid w:val="00A62C0A"/>
    <w:rsid w:val="00A659C3"/>
    <w:rsid w:val="00A7289F"/>
    <w:rsid w:val="00A75375"/>
    <w:rsid w:val="00A80159"/>
    <w:rsid w:val="00A83700"/>
    <w:rsid w:val="00A93226"/>
    <w:rsid w:val="00A94E0F"/>
    <w:rsid w:val="00AB03DE"/>
    <w:rsid w:val="00AC0E2B"/>
    <w:rsid w:val="00AC15BB"/>
    <w:rsid w:val="00AC574E"/>
    <w:rsid w:val="00AC7670"/>
    <w:rsid w:val="00AE454E"/>
    <w:rsid w:val="00AF1ED8"/>
    <w:rsid w:val="00B021DF"/>
    <w:rsid w:val="00B06B0C"/>
    <w:rsid w:val="00B167D6"/>
    <w:rsid w:val="00B335CA"/>
    <w:rsid w:val="00B40A17"/>
    <w:rsid w:val="00B40CB6"/>
    <w:rsid w:val="00B4175E"/>
    <w:rsid w:val="00B510EA"/>
    <w:rsid w:val="00B57281"/>
    <w:rsid w:val="00B62DBA"/>
    <w:rsid w:val="00B64522"/>
    <w:rsid w:val="00B67791"/>
    <w:rsid w:val="00B70938"/>
    <w:rsid w:val="00B73144"/>
    <w:rsid w:val="00B7326A"/>
    <w:rsid w:val="00B77B3E"/>
    <w:rsid w:val="00B8214C"/>
    <w:rsid w:val="00B90E8B"/>
    <w:rsid w:val="00BA4683"/>
    <w:rsid w:val="00BA65A7"/>
    <w:rsid w:val="00BB2DEB"/>
    <w:rsid w:val="00BB5599"/>
    <w:rsid w:val="00BE468E"/>
    <w:rsid w:val="00BF58BA"/>
    <w:rsid w:val="00C01BC9"/>
    <w:rsid w:val="00C1367E"/>
    <w:rsid w:val="00C243AA"/>
    <w:rsid w:val="00C24430"/>
    <w:rsid w:val="00C248F6"/>
    <w:rsid w:val="00C24BD7"/>
    <w:rsid w:val="00C256C3"/>
    <w:rsid w:val="00C32C4F"/>
    <w:rsid w:val="00C33B22"/>
    <w:rsid w:val="00C47813"/>
    <w:rsid w:val="00C51D0C"/>
    <w:rsid w:val="00C619A4"/>
    <w:rsid w:val="00C71A49"/>
    <w:rsid w:val="00C75B13"/>
    <w:rsid w:val="00C80079"/>
    <w:rsid w:val="00C827C8"/>
    <w:rsid w:val="00C8298F"/>
    <w:rsid w:val="00C85491"/>
    <w:rsid w:val="00CB124E"/>
    <w:rsid w:val="00CB382D"/>
    <w:rsid w:val="00CD4453"/>
    <w:rsid w:val="00CD46E2"/>
    <w:rsid w:val="00CD6D0E"/>
    <w:rsid w:val="00CE6146"/>
    <w:rsid w:val="00CE745B"/>
    <w:rsid w:val="00D00D70"/>
    <w:rsid w:val="00D102D8"/>
    <w:rsid w:val="00D10ECC"/>
    <w:rsid w:val="00D14111"/>
    <w:rsid w:val="00D2015D"/>
    <w:rsid w:val="00D44795"/>
    <w:rsid w:val="00D660AE"/>
    <w:rsid w:val="00D67A1D"/>
    <w:rsid w:val="00D80F0F"/>
    <w:rsid w:val="00DA481E"/>
    <w:rsid w:val="00DA5A3B"/>
    <w:rsid w:val="00DB1BD5"/>
    <w:rsid w:val="00DB67D7"/>
    <w:rsid w:val="00DB73DA"/>
    <w:rsid w:val="00DC0407"/>
    <w:rsid w:val="00DC67A0"/>
    <w:rsid w:val="00DC7930"/>
    <w:rsid w:val="00DC7FBE"/>
    <w:rsid w:val="00DE09E9"/>
    <w:rsid w:val="00DE184B"/>
    <w:rsid w:val="00E0384C"/>
    <w:rsid w:val="00E04432"/>
    <w:rsid w:val="00E04BFA"/>
    <w:rsid w:val="00E324C2"/>
    <w:rsid w:val="00E505E2"/>
    <w:rsid w:val="00E5778A"/>
    <w:rsid w:val="00E57AC2"/>
    <w:rsid w:val="00E63B22"/>
    <w:rsid w:val="00E67433"/>
    <w:rsid w:val="00E7369A"/>
    <w:rsid w:val="00E81EC3"/>
    <w:rsid w:val="00E86AF4"/>
    <w:rsid w:val="00E93E1E"/>
    <w:rsid w:val="00EA4F7D"/>
    <w:rsid w:val="00EA72CF"/>
    <w:rsid w:val="00EB3411"/>
    <w:rsid w:val="00EB6897"/>
    <w:rsid w:val="00EC00BC"/>
    <w:rsid w:val="00ED349B"/>
    <w:rsid w:val="00ED6038"/>
    <w:rsid w:val="00ED7B2A"/>
    <w:rsid w:val="00EE2A99"/>
    <w:rsid w:val="00EF4698"/>
    <w:rsid w:val="00EF6D38"/>
    <w:rsid w:val="00F114EA"/>
    <w:rsid w:val="00F11BED"/>
    <w:rsid w:val="00F1283C"/>
    <w:rsid w:val="00F16F94"/>
    <w:rsid w:val="00F467DD"/>
    <w:rsid w:val="00F5080E"/>
    <w:rsid w:val="00F51326"/>
    <w:rsid w:val="00F54300"/>
    <w:rsid w:val="00F601A6"/>
    <w:rsid w:val="00F62651"/>
    <w:rsid w:val="00F6481F"/>
    <w:rsid w:val="00F76603"/>
    <w:rsid w:val="00F80F77"/>
    <w:rsid w:val="00F84719"/>
    <w:rsid w:val="00F8587A"/>
    <w:rsid w:val="00F9177B"/>
    <w:rsid w:val="00F93108"/>
    <w:rsid w:val="00FB0F63"/>
    <w:rsid w:val="00FB26D1"/>
    <w:rsid w:val="00FB27A7"/>
    <w:rsid w:val="00FB3E4A"/>
    <w:rsid w:val="00FC005F"/>
    <w:rsid w:val="00FC2531"/>
    <w:rsid w:val="00FC611A"/>
    <w:rsid w:val="00FC786C"/>
    <w:rsid w:val="00FD414F"/>
    <w:rsid w:val="00FE1CE7"/>
    <w:rsid w:val="00FF18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4642"/>
    <w:pPr>
      <w:spacing w:before="120" w:after="240" w:line="240" w:lineRule="auto"/>
    </w:pPr>
    <w:rPr>
      <w:sz w:val="20"/>
      <w:lang w:val="en-GB"/>
    </w:rPr>
  </w:style>
  <w:style w:type="paragraph" w:styleId="Heading1">
    <w:name w:val="heading 1"/>
    <w:next w:val="Normal"/>
    <w:link w:val="Heading1Char"/>
    <w:uiPriority w:val="9"/>
    <w:qFormat/>
    <w:rsid w:val="00604642"/>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604642"/>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604642"/>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604642"/>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604642"/>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6046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4642"/>
  </w:style>
  <w:style w:type="paragraph" w:styleId="Header">
    <w:name w:val="header"/>
    <w:basedOn w:val="Normal"/>
    <w:link w:val="HeaderChar"/>
    <w:uiPriority w:val="99"/>
    <w:unhideWhenUsed/>
    <w:rsid w:val="00604642"/>
    <w:pPr>
      <w:tabs>
        <w:tab w:val="center" w:pos="4513"/>
        <w:tab w:val="right" w:pos="9026"/>
      </w:tabs>
      <w:spacing w:before="0" w:after="0"/>
    </w:pPr>
  </w:style>
  <w:style w:type="character" w:customStyle="1" w:styleId="HeaderChar">
    <w:name w:val="Header Char"/>
    <w:basedOn w:val="DefaultParagraphFont"/>
    <w:link w:val="Header"/>
    <w:uiPriority w:val="99"/>
    <w:rsid w:val="00604642"/>
    <w:rPr>
      <w:sz w:val="20"/>
      <w:lang w:val="en-GB"/>
    </w:rPr>
  </w:style>
  <w:style w:type="paragraph" w:styleId="Footer">
    <w:name w:val="footer"/>
    <w:link w:val="FooterChar"/>
    <w:uiPriority w:val="99"/>
    <w:unhideWhenUsed/>
    <w:rsid w:val="00604642"/>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604642"/>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604642"/>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604642"/>
    <w:rPr>
      <w:color w:val="008D7F" w:themeColor="hyperlink"/>
      <w:u w:val="single"/>
    </w:rPr>
  </w:style>
  <w:style w:type="paragraph" w:styleId="BodyText">
    <w:name w:val="Body Text"/>
    <w:basedOn w:val="Normal"/>
    <w:link w:val="BodyTextChar"/>
    <w:uiPriority w:val="99"/>
    <w:unhideWhenUsed/>
    <w:qFormat/>
    <w:rsid w:val="00604642"/>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604642"/>
    <w:rPr>
      <w:color w:val="06262D" w:themeColor="text2"/>
      <w:sz w:val="24"/>
      <w:lang w:val="pt-PT"/>
    </w:rPr>
  </w:style>
  <w:style w:type="paragraph" w:styleId="FootnoteText">
    <w:name w:val="footnote text"/>
    <w:basedOn w:val="Normal"/>
    <w:link w:val="FootnoteTextChar"/>
    <w:uiPriority w:val="99"/>
    <w:unhideWhenUsed/>
    <w:rsid w:val="00604642"/>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rsid w:val="00604642"/>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2Char">
    <w:name w:val="Heading 2 Char"/>
    <w:basedOn w:val="DefaultParagraphFont"/>
    <w:link w:val="Heading2"/>
    <w:uiPriority w:val="9"/>
    <w:rsid w:val="00604642"/>
    <w:rPr>
      <w:b/>
      <w:bCs/>
      <w:color w:val="06262D" w:themeColor="text2"/>
      <w:sz w:val="24"/>
      <w:szCs w:val="32"/>
      <w:lang w:val="en-GB"/>
    </w:rPr>
  </w:style>
  <w:style w:type="character" w:customStyle="1" w:styleId="Heading1Char">
    <w:name w:val="Heading 1 Char"/>
    <w:basedOn w:val="DefaultParagraphFont"/>
    <w:link w:val="Heading1"/>
    <w:uiPriority w:val="9"/>
    <w:rsid w:val="00604642"/>
    <w:rPr>
      <w:b/>
      <w:bCs/>
      <w:color w:val="06262D" w:themeColor="text2"/>
      <w:sz w:val="50"/>
      <w:szCs w:val="56"/>
      <w:lang w:val="en-GB"/>
    </w:rPr>
  </w:style>
  <w:style w:type="character" w:customStyle="1" w:styleId="Heading3Char">
    <w:name w:val="Heading 3 Char"/>
    <w:basedOn w:val="DefaultParagraphFont"/>
    <w:link w:val="Heading3"/>
    <w:uiPriority w:val="9"/>
    <w:rsid w:val="00604642"/>
    <w:rPr>
      <w:caps/>
      <w:color w:val="008D7F" w:themeColor="text1"/>
      <w:sz w:val="24"/>
      <w:szCs w:val="24"/>
      <w:lang w:val="en-GB"/>
    </w:rPr>
  </w:style>
  <w:style w:type="character" w:customStyle="1" w:styleId="Heading4Char">
    <w:name w:val="Heading 4 Char"/>
    <w:basedOn w:val="DefaultParagraphFont"/>
    <w:link w:val="Heading4"/>
    <w:uiPriority w:val="9"/>
    <w:rsid w:val="00604642"/>
    <w:rPr>
      <w:b/>
      <w:bCs/>
      <w:color w:val="06262D" w:themeColor="text2"/>
      <w:sz w:val="24"/>
      <w:szCs w:val="20"/>
      <w:lang w:val="en-GB"/>
    </w:rPr>
  </w:style>
  <w:style w:type="character" w:customStyle="1" w:styleId="Heading5Char">
    <w:name w:val="Heading 5 Char"/>
    <w:basedOn w:val="DefaultParagraphFont"/>
    <w:link w:val="Heading5"/>
    <w:uiPriority w:val="9"/>
    <w:semiHidden/>
    <w:rsid w:val="00604642"/>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604642"/>
    <w:pPr>
      <w:spacing w:after="160" w:line="259" w:lineRule="auto"/>
    </w:pPr>
    <w:rPr>
      <w:b/>
      <w:bCs/>
      <w:color w:val="FFFFFF" w:themeColor="background1"/>
      <w:sz w:val="56"/>
      <w:szCs w:val="56"/>
      <w:lang w:val="en-US"/>
    </w:rPr>
  </w:style>
  <w:style w:type="numbering" w:customStyle="1" w:styleId="Headings">
    <w:name w:val="Headings"/>
    <w:uiPriority w:val="99"/>
    <w:rsid w:val="00604642"/>
    <w:pPr>
      <w:numPr>
        <w:numId w:val="43"/>
      </w:numPr>
    </w:pPr>
  </w:style>
  <w:style w:type="paragraph" w:styleId="TOC1">
    <w:name w:val="toc 1"/>
    <w:next w:val="Normal"/>
    <w:autoRedefine/>
    <w:uiPriority w:val="39"/>
    <w:unhideWhenUsed/>
    <w:rsid w:val="00604642"/>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604642"/>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604642"/>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604642"/>
    <w:pPr>
      <w:spacing w:after="0"/>
    </w:pPr>
    <w:rPr>
      <w:color w:val="06262D" w:themeColor="text2"/>
      <w:sz w:val="24"/>
      <w:szCs w:val="20"/>
      <w:lang w:val="fr-FR"/>
    </w:rPr>
  </w:style>
  <w:style w:type="paragraph" w:styleId="ListBullet2">
    <w:name w:val="List Bullet 2"/>
    <w:basedOn w:val="Normal"/>
    <w:uiPriority w:val="99"/>
    <w:unhideWhenUsed/>
    <w:qFormat/>
    <w:rsid w:val="00604642"/>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604642"/>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604642"/>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604642"/>
    <w:rPr>
      <w:color w:val="FFFFFF" w:themeColor="background1"/>
      <w:sz w:val="50"/>
      <w:szCs w:val="48"/>
      <w:lang w:val="fr-FR"/>
    </w:rPr>
  </w:style>
  <w:style w:type="character" w:styleId="BookTitle">
    <w:name w:val="Book Title"/>
    <w:aliases w:val="Chart,Table Title,Chart Title"/>
    <w:uiPriority w:val="33"/>
    <w:qFormat/>
    <w:rsid w:val="00604642"/>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604642"/>
    <w:pPr>
      <w:numPr>
        <w:numId w:val="0"/>
      </w:numPr>
      <w:spacing w:after="240"/>
      <w:jc w:val="both"/>
    </w:pPr>
    <w:rPr>
      <w:sz w:val="20"/>
    </w:rPr>
  </w:style>
  <w:style w:type="table" w:customStyle="1" w:styleId="Table2">
    <w:name w:val="Table 2"/>
    <w:basedOn w:val="TableNormal"/>
    <w:uiPriority w:val="99"/>
    <w:rsid w:val="00604642"/>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604642"/>
    <w:pPr>
      <w:numPr>
        <w:numId w:val="0"/>
      </w:numPr>
      <w:spacing w:before="360" w:after="240"/>
    </w:pPr>
    <w:rPr>
      <w:b/>
      <w:caps/>
      <w:lang w:val="en-GB"/>
    </w:rPr>
  </w:style>
  <w:style w:type="paragraph" w:customStyle="1" w:styleId="TableHeader">
    <w:name w:val="Table Header"/>
    <w:qFormat/>
    <w:rsid w:val="00604642"/>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604642"/>
    <w:pPr>
      <w:spacing w:before="0" w:after="0"/>
    </w:pPr>
    <w:rPr>
      <w:rFonts w:ascii="Verdana" w:hAnsi="Verdana"/>
      <w:color w:val="06262D" w:themeColor="text2"/>
    </w:rPr>
  </w:style>
  <w:style w:type="paragraph" w:styleId="ListNumber">
    <w:name w:val="List Number"/>
    <w:basedOn w:val="Normal"/>
    <w:uiPriority w:val="99"/>
    <w:unhideWhenUsed/>
    <w:qFormat/>
    <w:rsid w:val="00604642"/>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604642"/>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604642"/>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604642"/>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604642"/>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604642"/>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604642"/>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604642"/>
    <w:rPr>
      <w:caps/>
      <w:color w:val="FFFFFF" w:themeColor="background1"/>
      <w:sz w:val="24"/>
      <w:szCs w:val="28"/>
      <w:lang w:val="en-GB"/>
    </w:rPr>
  </w:style>
  <w:style w:type="paragraph" w:styleId="BodyText2">
    <w:name w:val="Body Text 2"/>
    <w:aliases w:val="Body Text Large"/>
    <w:link w:val="BodyText2Char"/>
    <w:uiPriority w:val="99"/>
    <w:unhideWhenUsed/>
    <w:qFormat/>
    <w:rsid w:val="00604642"/>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604642"/>
    <w:rPr>
      <w:color w:val="06262D" w:themeColor="text2"/>
      <w:sz w:val="24"/>
      <w:szCs w:val="28"/>
      <w:lang w:val="pt-PT"/>
    </w:rPr>
  </w:style>
  <w:style w:type="paragraph" w:styleId="BodyText3">
    <w:name w:val="Body Text 3"/>
    <w:basedOn w:val="Normal"/>
    <w:link w:val="BodyText3Char"/>
    <w:uiPriority w:val="99"/>
    <w:semiHidden/>
    <w:unhideWhenUsed/>
    <w:rsid w:val="00604642"/>
    <w:pPr>
      <w:spacing w:after="120"/>
    </w:pPr>
    <w:rPr>
      <w:sz w:val="16"/>
      <w:szCs w:val="16"/>
    </w:rPr>
  </w:style>
  <w:style w:type="character" w:customStyle="1" w:styleId="BodyText3Char">
    <w:name w:val="Body Text 3 Char"/>
    <w:basedOn w:val="DefaultParagraphFont"/>
    <w:link w:val="BodyText3"/>
    <w:uiPriority w:val="99"/>
    <w:semiHidden/>
    <w:rsid w:val="00604642"/>
    <w:rPr>
      <w:sz w:val="16"/>
      <w:szCs w:val="16"/>
      <w:lang w:val="en-GB"/>
    </w:rPr>
  </w:style>
  <w:style w:type="paragraph" w:customStyle="1" w:styleId="Disclaimer">
    <w:name w:val="Disclaimer"/>
    <w:qFormat/>
    <w:rsid w:val="00604642"/>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604642"/>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604642"/>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604642"/>
    <w:rPr>
      <w:b/>
      <w:bCs/>
      <w:color w:val="008D7F" w:themeColor="text1"/>
    </w:rPr>
  </w:style>
  <w:style w:type="paragraph" w:styleId="List">
    <w:name w:val="List"/>
    <w:basedOn w:val="Normal"/>
    <w:uiPriority w:val="99"/>
    <w:unhideWhenUsed/>
    <w:rsid w:val="00604642"/>
    <w:pPr>
      <w:ind w:left="283" w:hanging="283"/>
      <w:contextualSpacing/>
    </w:pPr>
  </w:style>
  <w:style w:type="paragraph" w:customStyle="1" w:styleId="HighlightItalic">
    <w:name w:val="Highlight Italic"/>
    <w:basedOn w:val="BodyText"/>
    <w:qFormat/>
    <w:rsid w:val="00604642"/>
    <w:pPr>
      <w:spacing w:before="240"/>
    </w:pPr>
    <w:rPr>
      <w:i/>
      <w:iCs/>
      <w:color w:val="008D7F" w:themeColor="text1"/>
    </w:rPr>
  </w:style>
  <w:style w:type="paragraph" w:customStyle="1" w:styleId="HihglightTealline">
    <w:name w:val="Hihglight Teal line"/>
    <w:basedOn w:val="BodyText"/>
    <w:qFormat/>
    <w:rsid w:val="00604642"/>
    <w:pPr>
      <w:pBdr>
        <w:top w:val="single" w:sz="48" w:space="5" w:color="008D7F" w:themeColor="text1"/>
      </w:pBdr>
    </w:pPr>
  </w:style>
  <w:style w:type="paragraph" w:styleId="Quote">
    <w:name w:val="Quote"/>
    <w:basedOn w:val="Normal"/>
    <w:next w:val="Normal"/>
    <w:link w:val="QuoteChar"/>
    <w:uiPriority w:val="29"/>
    <w:rsid w:val="00604642"/>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604642"/>
    <w:rPr>
      <w:i/>
      <w:iCs/>
      <w:color w:val="008D7F" w:themeColor="text1"/>
      <w:sz w:val="20"/>
      <w:lang w:val="en-GB"/>
    </w:rPr>
  </w:style>
  <w:style w:type="character" w:styleId="SubtleEmphasis">
    <w:name w:val="Subtle Emphasis"/>
    <w:basedOn w:val="DefaultParagraphFont"/>
    <w:uiPriority w:val="19"/>
    <w:rsid w:val="00604642"/>
    <w:rPr>
      <w:i/>
      <w:iCs/>
      <w:color w:val="06262D" w:themeColor="text2"/>
    </w:rPr>
  </w:style>
  <w:style w:type="character" w:styleId="Emphasis">
    <w:name w:val="Emphasis"/>
    <w:basedOn w:val="DefaultParagraphFont"/>
    <w:uiPriority w:val="20"/>
    <w:rsid w:val="00604642"/>
    <w:rPr>
      <w:i/>
      <w:iCs/>
      <w:color w:val="008D7F" w:themeColor="text1"/>
    </w:rPr>
  </w:style>
  <w:style w:type="paragraph" w:styleId="NoSpacing">
    <w:name w:val="No Spacing"/>
    <w:uiPriority w:val="1"/>
    <w:qFormat/>
    <w:rsid w:val="00604642"/>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2132B8"/>
    <w:pPr>
      <w:spacing w:after="100"/>
      <w:ind w:left="600"/>
    </w:pPr>
  </w:style>
  <w:style w:type="paragraph" w:styleId="TOC5">
    <w:name w:val="toc 5"/>
    <w:basedOn w:val="Normal"/>
    <w:next w:val="Normal"/>
    <w:autoRedefine/>
    <w:uiPriority w:val="39"/>
    <w:semiHidden/>
    <w:unhideWhenUsed/>
    <w:rsid w:val="002132B8"/>
    <w:pPr>
      <w:spacing w:after="100"/>
      <w:ind w:left="800"/>
    </w:pPr>
  </w:style>
  <w:style w:type="paragraph" w:styleId="TOC6">
    <w:name w:val="toc 6"/>
    <w:basedOn w:val="Normal"/>
    <w:next w:val="Normal"/>
    <w:autoRedefine/>
    <w:uiPriority w:val="39"/>
    <w:semiHidden/>
    <w:unhideWhenUsed/>
    <w:rsid w:val="002132B8"/>
    <w:pPr>
      <w:spacing w:after="100"/>
      <w:ind w:left="1000"/>
    </w:pPr>
  </w:style>
  <w:style w:type="paragraph" w:styleId="TOC7">
    <w:name w:val="toc 7"/>
    <w:basedOn w:val="Normal"/>
    <w:next w:val="Normal"/>
    <w:autoRedefine/>
    <w:uiPriority w:val="39"/>
    <w:semiHidden/>
    <w:unhideWhenUsed/>
    <w:rsid w:val="002132B8"/>
    <w:pPr>
      <w:spacing w:after="100"/>
      <w:ind w:left="1200"/>
    </w:pPr>
  </w:style>
  <w:style w:type="paragraph" w:styleId="TOC8">
    <w:name w:val="toc 8"/>
    <w:basedOn w:val="Normal"/>
    <w:next w:val="Normal"/>
    <w:autoRedefine/>
    <w:uiPriority w:val="39"/>
    <w:semiHidden/>
    <w:unhideWhenUsed/>
    <w:rsid w:val="002132B8"/>
    <w:pPr>
      <w:spacing w:after="100"/>
      <w:ind w:left="1400"/>
    </w:pPr>
  </w:style>
  <w:style w:type="paragraph" w:styleId="TOC9">
    <w:name w:val="toc 9"/>
    <w:basedOn w:val="Normal"/>
    <w:next w:val="Normal"/>
    <w:autoRedefine/>
    <w:uiPriority w:val="39"/>
    <w:semiHidden/>
    <w:unhideWhenUsed/>
    <w:rsid w:val="002132B8"/>
    <w:pPr>
      <w:spacing w:after="100"/>
      <w:ind w:left="1600"/>
    </w:pPr>
  </w:style>
  <w:style w:type="paragraph" w:styleId="EndnoteText">
    <w:name w:val="endnote text"/>
    <w:basedOn w:val="Normal"/>
    <w:link w:val="EndnoteTextChar"/>
    <w:uiPriority w:val="99"/>
    <w:semiHidden/>
    <w:unhideWhenUsed/>
    <w:rsid w:val="004A648F"/>
    <w:pPr>
      <w:spacing w:before="0" w:after="0"/>
    </w:pPr>
    <w:rPr>
      <w:szCs w:val="20"/>
    </w:rPr>
  </w:style>
  <w:style w:type="character" w:customStyle="1" w:styleId="EndnoteTextChar">
    <w:name w:val="Endnote Text Char"/>
    <w:basedOn w:val="DefaultParagraphFont"/>
    <w:link w:val="EndnoteText"/>
    <w:uiPriority w:val="99"/>
    <w:semiHidden/>
    <w:rsid w:val="004A648F"/>
    <w:rPr>
      <w:sz w:val="20"/>
      <w:szCs w:val="20"/>
      <w:lang w:val="en-GB"/>
    </w:rPr>
  </w:style>
  <w:style w:type="character" w:styleId="EndnoteReference">
    <w:name w:val="endnote reference"/>
    <w:basedOn w:val="DefaultParagraphFont"/>
    <w:uiPriority w:val="99"/>
    <w:semiHidden/>
    <w:unhideWhenUsed/>
    <w:rsid w:val="004A6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768">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licy/personal-data-prote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rs-athens@euronex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thens.exchange.com/el/post-trade/csd/services/registry-services/investor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F4D4D6DBE146B2B38C98C42EFE818F"/>
        <w:category>
          <w:name w:val="General"/>
          <w:gallery w:val="placeholder"/>
        </w:category>
        <w:types>
          <w:type w:val="bbPlcHdr"/>
        </w:types>
        <w:behaviors>
          <w:behavior w:val="content"/>
        </w:behaviors>
        <w:guid w:val="{6DEFA72E-B596-48C2-972A-4C28A9E6BDAD}"/>
      </w:docPartPr>
      <w:docPartBody>
        <w:p w:rsidR="00596790" w:rsidRDefault="00545D0D" w:rsidP="00545D0D">
          <w:pPr>
            <w:pStyle w:val="C2F4D4D6DBE146B2B38C98C42EFE818F"/>
          </w:pPr>
          <w:r w:rsidRPr="00B7686B">
            <w:rPr>
              <w:rStyle w:val="PlaceholderText"/>
            </w:rPr>
            <w:t>Click or tap here to enter text.</w:t>
          </w:r>
        </w:p>
      </w:docPartBody>
    </w:docPart>
    <w:docPart>
      <w:docPartPr>
        <w:name w:val="7AB427FF2C644172AAA624230DEB44BC"/>
        <w:category>
          <w:name w:val="General"/>
          <w:gallery w:val="placeholder"/>
        </w:category>
        <w:types>
          <w:type w:val="bbPlcHdr"/>
        </w:types>
        <w:behaviors>
          <w:behavior w:val="content"/>
        </w:behaviors>
        <w:guid w:val="{F6ADFA07-34AE-4A7F-8278-3B71D11242C3}"/>
      </w:docPartPr>
      <w:docPartBody>
        <w:p w:rsidR="00596790" w:rsidRDefault="00545D0D" w:rsidP="00545D0D">
          <w:pPr>
            <w:pStyle w:val="7AB427FF2C644172AAA624230DEB44BC"/>
          </w:pPr>
          <w:r w:rsidRPr="00B7686B">
            <w:rPr>
              <w:rStyle w:val="PlaceholderText"/>
            </w:rPr>
            <w:t>Click or tap here to enter text.</w:t>
          </w:r>
        </w:p>
      </w:docPartBody>
    </w:docPart>
    <w:docPart>
      <w:docPartPr>
        <w:name w:val="1D911CD68FCF4C18A503DCE8937763CF"/>
        <w:category>
          <w:name w:val="General"/>
          <w:gallery w:val="placeholder"/>
        </w:category>
        <w:types>
          <w:type w:val="bbPlcHdr"/>
        </w:types>
        <w:behaviors>
          <w:behavior w:val="content"/>
        </w:behaviors>
        <w:guid w:val="{FA372B91-E8A3-4C6F-84FE-3F7708A1007E}"/>
      </w:docPartPr>
      <w:docPartBody>
        <w:p w:rsidR="00596790" w:rsidRDefault="00545D0D" w:rsidP="00545D0D">
          <w:pPr>
            <w:pStyle w:val="1D911CD68FCF4C18A503DCE8937763CF"/>
          </w:pPr>
          <w:r w:rsidRPr="00B7686B">
            <w:rPr>
              <w:rStyle w:val="PlaceholderText"/>
            </w:rPr>
            <w:t>Click or tap here to enter text.</w:t>
          </w:r>
        </w:p>
      </w:docPartBody>
    </w:docPart>
    <w:docPart>
      <w:docPartPr>
        <w:name w:val="58DF31745E18423AADB94591950F28CE"/>
        <w:category>
          <w:name w:val="General"/>
          <w:gallery w:val="placeholder"/>
        </w:category>
        <w:types>
          <w:type w:val="bbPlcHdr"/>
        </w:types>
        <w:behaviors>
          <w:behavior w:val="content"/>
        </w:behaviors>
        <w:guid w:val="{FAFA25A1-476F-4C00-AA28-F75346E73B8B}"/>
      </w:docPartPr>
      <w:docPartBody>
        <w:p w:rsidR="00FE4FFC" w:rsidRDefault="008E794E" w:rsidP="008E794E">
          <w:pPr>
            <w:pStyle w:val="58DF31745E18423AADB94591950F28CE"/>
          </w:pPr>
          <w:r w:rsidRPr="00B7686B">
            <w:rPr>
              <w:rStyle w:val="PlaceholderText"/>
            </w:rPr>
            <w:t>Click or tap here to enter text.</w:t>
          </w:r>
        </w:p>
      </w:docPartBody>
    </w:docPart>
    <w:docPart>
      <w:docPartPr>
        <w:name w:val="F81B64838136450CA9EAC7ACDB636E4B"/>
        <w:category>
          <w:name w:val="General"/>
          <w:gallery w:val="placeholder"/>
        </w:category>
        <w:types>
          <w:type w:val="bbPlcHdr"/>
        </w:types>
        <w:behaviors>
          <w:behavior w:val="content"/>
        </w:behaviors>
        <w:guid w:val="{826148DB-E943-4D39-83F8-273EF5F56A11}"/>
      </w:docPartPr>
      <w:docPartBody>
        <w:p w:rsidR="00FE4FFC" w:rsidRDefault="008E794E" w:rsidP="008E794E">
          <w:pPr>
            <w:pStyle w:val="F81B64838136450CA9EAC7ACDB636E4B"/>
          </w:pPr>
          <w:r w:rsidRPr="00B7686B">
            <w:rPr>
              <w:rStyle w:val="PlaceholderText"/>
            </w:rPr>
            <w:t>Click or tap here to enter text.</w:t>
          </w:r>
        </w:p>
      </w:docPartBody>
    </w:docPart>
    <w:docPart>
      <w:docPartPr>
        <w:name w:val="4A3DEFB473B34DC2A363E035AE11C057"/>
        <w:category>
          <w:name w:val="General"/>
          <w:gallery w:val="placeholder"/>
        </w:category>
        <w:types>
          <w:type w:val="bbPlcHdr"/>
        </w:types>
        <w:behaviors>
          <w:behavior w:val="content"/>
        </w:behaviors>
        <w:guid w:val="{62FEA1C6-77CA-4FD9-9632-ADA4A985A579}"/>
      </w:docPartPr>
      <w:docPartBody>
        <w:p w:rsidR="00FE4FFC" w:rsidRDefault="008E794E" w:rsidP="008E794E">
          <w:pPr>
            <w:pStyle w:val="4A3DEFB473B34DC2A363E035AE11C057"/>
          </w:pPr>
          <w:r w:rsidRPr="00B7686B">
            <w:rPr>
              <w:rStyle w:val="PlaceholderText"/>
            </w:rPr>
            <w:t>Click or tap here to enter text.</w:t>
          </w:r>
        </w:p>
      </w:docPartBody>
    </w:docPart>
    <w:docPart>
      <w:docPartPr>
        <w:name w:val="0A74CDFB753F47289DDDBA4B6F570EB3"/>
        <w:category>
          <w:name w:val="General"/>
          <w:gallery w:val="placeholder"/>
        </w:category>
        <w:types>
          <w:type w:val="bbPlcHdr"/>
        </w:types>
        <w:behaviors>
          <w:behavior w:val="content"/>
        </w:behaviors>
        <w:guid w:val="{E30CD64D-962D-4C53-B5D3-13275AD4AE69}"/>
      </w:docPartPr>
      <w:docPartBody>
        <w:p w:rsidR="00FE4FFC" w:rsidRDefault="008E794E" w:rsidP="008E794E">
          <w:pPr>
            <w:pStyle w:val="0A74CDFB753F47289DDDBA4B6F570EB3"/>
          </w:pPr>
          <w:r w:rsidRPr="00B7686B">
            <w:rPr>
              <w:rStyle w:val="PlaceholderText"/>
            </w:rPr>
            <w:t>Click or tap here to enter text.</w:t>
          </w:r>
        </w:p>
      </w:docPartBody>
    </w:docPart>
    <w:docPart>
      <w:docPartPr>
        <w:name w:val="B83D50282E2C4C9681B4D04A11A764A3"/>
        <w:category>
          <w:name w:val="General"/>
          <w:gallery w:val="placeholder"/>
        </w:category>
        <w:types>
          <w:type w:val="bbPlcHdr"/>
        </w:types>
        <w:behaviors>
          <w:behavior w:val="content"/>
        </w:behaviors>
        <w:guid w:val="{F008F260-9794-4FF0-A676-D362C4941BB0}"/>
      </w:docPartPr>
      <w:docPartBody>
        <w:p w:rsidR="00FE4FFC" w:rsidRDefault="008E794E" w:rsidP="008E794E">
          <w:pPr>
            <w:pStyle w:val="B83D50282E2C4C9681B4D04A11A764A3"/>
          </w:pPr>
          <w:r w:rsidRPr="00B7686B">
            <w:rPr>
              <w:rStyle w:val="PlaceholderText"/>
            </w:rPr>
            <w:t>Click or tap here to enter text.</w:t>
          </w:r>
        </w:p>
      </w:docPartBody>
    </w:docPart>
    <w:docPart>
      <w:docPartPr>
        <w:name w:val="845B7BA2C4FF406E948BFF9662F8820E"/>
        <w:category>
          <w:name w:val="General"/>
          <w:gallery w:val="placeholder"/>
        </w:category>
        <w:types>
          <w:type w:val="bbPlcHdr"/>
        </w:types>
        <w:behaviors>
          <w:behavior w:val="content"/>
        </w:behaviors>
        <w:guid w:val="{30E77C2B-07A2-4809-BFBA-51A2F6DA44B4}"/>
      </w:docPartPr>
      <w:docPartBody>
        <w:p w:rsidR="00FE4FFC" w:rsidRDefault="008E794E" w:rsidP="008E794E">
          <w:pPr>
            <w:pStyle w:val="845B7BA2C4FF406E948BFF9662F8820E"/>
          </w:pPr>
          <w:r w:rsidRPr="00B7686B">
            <w:rPr>
              <w:rStyle w:val="PlaceholderText"/>
            </w:rPr>
            <w:t>Click or tap here to enter text.</w:t>
          </w:r>
        </w:p>
      </w:docPartBody>
    </w:docPart>
    <w:docPart>
      <w:docPartPr>
        <w:name w:val="A5388BD73A154E4B99184BD701BEA7CE"/>
        <w:category>
          <w:name w:val="General"/>
          <w:gallery w:val="placeholder"/>
        </w:category>
        <w:types>
          <w:type w:val="bbPlcHdr"/>
        </w:types>
        <w:behaviors>
          <w:behavior w:val="content"/>
        </w:behaviors>
        <w:guid w:val="{4C6E6197-27A9-4EFF-83FF-5B6745C29484}"/>
      </w:docPartPr>
      <w:docPartBody>
        <w:p w:rsidR="00FE4FFC" w:rsidRDefault="008E794E" w:rsidP="008E794E">
          <w:pPr>
            <w:pStyle w:val="A5388BD73A154E4B99184BD701BEA7CE"/>
          </w:pPr>
          <w:r w:rsidRPr="00B7686B">
            <w:rPr>
              <w:rStyle w:val="PlaceholderText"/>
            </w:rPr>
            <w:t>Click or tap here to enter text.</w:t>
          </w:r>
        </w:p>
      </w:docPartBody>
    </w:docPart>
    <w:docPart>
      <w:docPartPr>
        <w:name w:val="9F63DBD0E14F47798E99305B68E680CA"/>
        <w:category>
          <w:name w:val="General"/>
          <w:gallery w:val="placeholder"/>
        </w:category>
        <w:types>
          <w:type w:val="bbPlcHdr"/>
        </w:types>
        <w:behaviors>
          <w:behavior w:val="content"/>
        </w:behaviors>
        <w:guid w:val="{F164C683-6AA9-4C90-9E2E-527AA85E0800}"/>
      </w:docPartPr>
      <w:docPartBody>
        <w:p w:rsidR="00FE4FFC" w:rsidRDefault="008E794E" w:rsidP="008E794E">
          <w:pPr>
            <w:pStyle w:val="9F63DBD0E14F47798E99305B68E680CA"/>
          </w:pPr>
          <w:r w:rsidRPr="00B7686B">
            <w:rPr>
              <w:rStyle w:val="PlaceholderText"/>
            </w:rPr>
            <w:t>Click or tap here to enter text.</w:t>
          </w:r>
        </w:p>
      </w:docPartBody>
    </w:docPart>
    <w:docPart>
      <w:docPartPr>
        <w:name w:val="EB1C2CEA62BF44E4B10BD7ED067AEEA0"/>
        <w:category>
          <w:name w:val="General"/>
          <w:gallery w:val="placeholder"/>
        </w:category>
        <w:types>
          <w:type w:val="bbPlcHdr"/>
        </w:types>
        <w:behaviors>
          <w:behavior w:val="content"/>
        </w:behaviors>
        <w:guid w:val="{1AD632B9-EFE9-47F2-8263-F02CF5660072}"/>
      </w:docPartPr>
      <w:docPartBody>
        <w:p w:rsidR="00FE4FFC" w:rsidRDefault="008E794E" w:rsidP="008E794E">
          <w:pPr>
            <w:pStyle w:val="EB1C2CEA62BF44E4B10BD7ED067AEEA0"/>
          </w:pPr>
          <w:r w:rsidRPr="00B7686B">
            <w:rPr>
              <w:rStyle w:val="PlaceholderText"/>
            </w:rPr>
            <w:t>Click or tap here to enter text.</w:t>
          </w:r>
        </w:p>
      </w:docPartBody>
    </w:docPart>
    <w:docPart>
      <w:docPartPr>
        <w:name w:val="965BC637BF014F4392F39D9C6B841565"/>
        <w:category>
          <w:name w:val="General"/>
          <w:gallery w:val="placeholder"/>
        </w:category>
        <w:types>
          <w:type w:val="bbPlcHdr"/>
        </w:types>
        <w:behaviors>
          <w:behavior w:val="content"/>
        </w:behaviors>
        <w:guid w:val="{9F4CCF39-926A-4C46-A841-B65CD3B8DFE3}"/>
      </w:docPartPr>
      <w:docPartBody>
        <w:p w:rsidR="00FE4FFC" w:rsidRDefault="008E794E" w:rsidP="008E794E">
          <w:pPr>
            <w:pStyle w:val="965BC637BF014F4392F39D9C6B841565"/>
          </w:pPr>
          <w:r w:rsidRPr="00B7686B">
            <w:rPr>
              <w:rStyle w:val="PlaceholderText"/>
            </w:rPr>
            <w:t>Click or tap here to enter text.</w:t>
          </w:r>
        </w:p>
      </w:docPartBody>
    </w:docPart>
    <w:docPart>
      <w:docPartPr>
        <w:name w:val="DF112D30727A4989A5C8EE7B38E46959"/>
        <w:category>
          <w:name w:val="General"/>
          <w:gallery w:val="placeholder"/>
        </w:category>
        <w:types>
          <w:type w:val="bbPlcHdr"/>
        </w:types>
        <w:behaviors>
          <w:behavior w:val="content"/>
        </w:behaviors>
        <w:guid w:val="{DB9DD237-71B0-47EE-81B5-EA1E717BD0F7}"/>
      </w:docPartPr>
      <w:docPartBody>
        <w:p w:rsidR="00FE4FFC" w:rsidRDefault="008E794E" w:rsidP="008E794E">
          <w:pPr>
            <w:pStyle w:val="DF112D30727A4989A5C8EE7B38E46959"/>
          </w:pPr>
          <w:r w:rsidRPr="00B7686B">
            <w:rPr>
              <w:rStyle w:val="PlaceholderText"/>
            </w:rPr>
            <w:t>Click or tap here to enter text.</w:t>
          </w:r>
        </w:p>
      </w:docPartBody>
    </w:docPart>
    <w:docPart>
      <w:docPartPr>
        <w:name w:val="07D8BDCB291F44558773553F735C122B"/>
        <w:category>
          <w:name w:val="General"/>
          <w:gallery w:val="placeholder"/>
        </w:category>
        <w:types>
          <w:type w:val="bbPlcHdr"/>
        </w:types>
        <w:behaviors>
          <w:behavior w:val="content"/>
        </w:behaviors>
        <w:guid w:val="{D4F41781-EB90-4EEE-88F5-28B33AD899E1}"/>
      </w:docPartPr>
      <w:docPartBody>
        <w:p w:rsidR="00FE4FFC" w:rsidRDefault="008E794E" w:rsidP="008E794E">
          <w:pPr>
            <w:pStyle w:val="07D8BDCB291F44558773553F735C122B"/>
          </w:pPr>
          <w:r w:rsidRPr="00B7686B">
            <w:rPr>
              <w:rStyle w:val="PlaceholderText"/>
            </w:rPr>
            <w:t>Click or tap here to enter text.</w:t>
          </w:r>
        </w:p>
      </w:docPartBody>
    </w:docPart>
    <w:docPart>
      <w:docPartPr>
        <w:name w:val="F4D2233E0F2A458E9A056D09428A3E33"/>
        <w:category>
          <w:name w:val="General"/>
          <w:gallery w:val="placeholder"/>
        </w:category>
        <w:types>
          <w:type w:val="bbPlcHdr"/>
        </w:types>
        <w:behaviors>
          <w:behavior w:val="content"/>
        </w:behaviors>
        <w:guid w:val="{4DD8C979-5C43-420A-B2F7-B296B62D62C5}"/>
      </w:docPartPr>
      <w:docPartBody>
        <w:p w:rsidR="00845E01" w:rsidRDefault="000571CE" w:rsidP="000571CE">
          <w:pPr>
            <w:pStyle w:val="F4D2233E0F2A458E9A056D09428A3E33"/>
          </w:pPr>
          <w:r w:rsidRPr="00B7686B">
            <w:rPr>
              <w:rStyle w:val="PlaceholderText"/>
            </w:rPr>
            <w:t>Click or tap here to enter text.</w:t>
          </w:r>
        </w:p>
      </w:docPartBody>
    </w:docPart>
    <w:docPart>
      <w:docPartPr>
        <w:name w:val="D61F50AB0B5643B0934E9ECD3AEB8F89"/>
        <w:category>
          <w:name w:val="General"/>
          <w:gallery w:val="placeholder"/>
        </w:category>
        <w:types>
          <w:type w:val="bbPlcHdr"/>
        </w:types>
        <w:behaviors>
          <w:behavior w:val="content"/>
        </w:behaviors>
        <w:guid w:val="{DB029D0E-A5A3-4E73-8FA7-5283CD8FF689}"/>
      </w:docPartPr>
      <w:docPartBody>
        <w:p w:rsidR="00845E01" w:rsidRDefault="000571CE" w:rsidP="000571CE">
          <w:pPr>
            <w:pStyle w:val="D61F50AB0B5643B0934E9ECD3AEB8F89"/>
          </w:pPr>
          <w:r w:rsidRPr="00B7686B">
            <w:rPr>
              <w:rStyle w:val="PlaceholderText"/>
            </w:rPr>
            <w:t>Click or tap here to enter text.</w:t>
          </w:r>
        </w:p>
      </w:docPartBody>
    </w:docPart>
    <w:docPart>
      <w:docPartPr>
        <w:name w:val="A9243F8BF2634574B91D3BEB6B5BFAC3"/>
        <w:category>
          <w:name w:val="General"/>
          <w:gallery w:val="placeholder"/>
        </w:category>
        <w:types>
          <w:type w:val="bbPlcHdr"/>
        </w:types>
        <w:behaviors>
          <w:behavior w:val="content"/>
        </w:behaviors>
        <w:guid w:val="{82D17921-5C89-441F-A4D7-BCD32B72F922}"/>
      </w:docPartPr>
      <w:docPartBody>
        <w:p w:rsidR="00845E01" w:rsidRDefault="000571CE" w:rsidP="000571CE">
          <w:pPr>
            <w:pStyle w:val="A9243F8BF2634574B91D3BEB6B5BFAC3"/>
          </w:pPr>
          <w:r w:rsidRPr="00B7686B">
            <w:rPr>
              <w:rStyle w:val="PlaceholderText"/>
            </w:rPr>
            <w:t>Click or tap here to enter text.</w:t>
          </w:r>
        </w:p>
      </w:docPartBody>
    </w:docPart>
    <w:docPart>
      <w:docPartPr>
        <w:name w:val="1F7057FBC418469B98C69F1E422FFCFC"/>
        <w:category>
          <w:name w:val="General"/>
          <w:gallery w:val="placeholder"/>
        </w:category>
        <w:types>
          <w:type w:val="bbPlcHdr"/>
        </w:types>
        <w:behaviors>
          <w:behavior w:val="content"/>
        </w:behaviors>
        <w:guid w:val="{1BB8A281-0239-4B19-835A-174DC0F34344}"/>
      </w:docPartPr>
      <w:docPartBody>
        <w:p w:rsidR="00845E01" w:rsidRDefault="000571CE" w:rsidP="000571CE">
          <w:pPr>
            <w:pStyle w:val="1F7057FBC418469B98C69F1E422FFCFC"/>
          </w:pPr>
          <w:r w:rsidRPr="00B7686B">
            <w:rPr>
              <w:rStyle w:val="PlaceholderText"/>
            </w:rPr>
            <w:t>Click or tap here to enter text.</w:t>
          </w:r>
        </w:p>
      </w:docPartBody>
    </w:docPart>
    <w:docPart>
      <w:docPartPr>
        <w:name w:val="C6EA165738A04C7CA57F93D650821F07"/>
        <w:category>
          <w:name w:val="General"/>
          <w:gallery w:val="placeholder"/>
        </w:category>
        <w:types>
          <w:type w:val="bbPlcHdr"/>
        </w:types>
        <w:behaviors>
          <w:behavior w:val="content"/>
        </w:behaviors>
        <w:guid w:val="{7BC21530-3831-4607-A2DC-B4D954816665}"/>
      </w:docPartPr>
      <w:docPartBody>
        <w:p w:rsidR="00845E01" w:rsidRDefault="000571CE" w:rsidP="000571CE">
          <w:pPr>
            <w:pStyle w:val="C6EA165738A04C7CA57F93D650821F07"/>
          </w:pPr>
          <w:r w:rsidRPr="00B7686B">
            <w:rPr>
              <w:rStyle w:val="PlaceholderText"/>
            </w:rPr>
            <w:t>Click or tap here to enter text.</w:t>
          </w:r>
        </w:p>
      </w:docPartBody>
    </w:docPart>
    <w:docPart>
      <w:docPartPr>
        <w:name w:val="383048C70E844B2981458CEF0CF3E314"/>
        <w:category>
          <w:name w:val="General"/>
          <w:gallery w:val="placeholder"/>
        </w:category>
        <w:types>
          <w:type w:val="bbPlcHdr"/>
        </w:types>
        <w:behaviors>
          <w:behavior w:val="content"/>
        </w:behaviors>
        <w:guid w:val="{C2D417D2-E7BC-4ABA-B1FA-6470F535BA3E}"/>
      </w:docPartPr>
      <w:docPartBody>
        <w:p w:rsidR="00845E01" w:rsidRDefault="000571CE" w:rsidP="000571CE">
          <w:pPr>
            <w:pStyle w:val="383048C70E844B2981458CEF0CF3E314"/>
          </w:pPr>
          <w:r w:rsidRPr="00B7686B">
            <w:rPr>
              <w:rStyle w:val="PlaceholderText"/>
            </w:rPr>
            <w:t>Click or tap here to enter text.</w:t>
          </w:r>
        </w:p>
      </w:docPartBody>
    </w:docPart>
    <w:docPart>
      <w:docPartPr>
        <w:name w:val="534B8EEC4AA649B8B859CC6D78E34D66"/>
        <w:category>
          <w:name w:val="General"/>
          <w:gallery w:val="placeholder"/>
        </w:category>
        <w:types>
          <w:type w:val="bbPlcHdr"/>
        </w:types>
        <w:behaviors>
          <w:behavior w:val="content"/>
        </w:behaviors>
        <w:guid w:val="{5A3BAC3A-928C-481B-8090-08E99DB068D8}"/>
      </w:docPartPr>
      <w:docPartBody>
        <w:p w:rsidR="00845E01" w:rsidRDefault="000571CE" w:rsidP="000571CE">
          <w:pPr>
            <w:pStyle w:val="534B8EEC4AA649B8B859CC6D78E34D66"/>
          </w:pPr>
          <w:r w:rsidRPr="00B7686B">
            <w:rPr>
              <w:rStyle w:val="PlaceholderText"/>
            </w:rPr>
            <w:t>Click or tap here to enter text.</w:t>
          </w:r>
        </w:p>
      </w:docPartBody>
    </w:docPart>
    <w:docPart>
      <w:docPartPr>
        <w:name w:val="E3065FD33E0248A38E193824EDEB3D52"/>
        <w:category>
          <w:name w:val="General"/>
          <w:gallery w:val="placeholder"/>
        </w:category>
        <w:types>
          <w:type w:val="bbPlcHdr"/>
        </w:types>
        <w:behaviors>
          <w:behavior w:val="content"/>
        </w:behaviors>
        <w:guid w:val="{094A8159-B628-46F7-B793-EFA1668BB504}"/>
      </w:docPartPr>
      <w:docPartBody>
        <w:p w:rsidR="00845E01" w:rsidRDefault="000571CE" w:rsidP="000571CE">
          <w:pPr>
            <w:pStyle w:val="E3065FD33E0248A38E193824EDEB3D52"/>
          </w:pPr>
          <w:r w:rsidRPr="00B7686B">
            <w:rPr>
              <w:rStyle w:val="PlaceholderText"/>
            </w:rPr>
            <w:t>Click or tap here to enter text.</w:t>
          </w:r>
        </w:p>
      </w:docPartBody>
    </w:docPart>
    <w:docPart>
      <w:docPartPr>
        <w:name w:val="1661E90E3E144516939B0F956C6D2C62"/>
        <w:category>
          <w:name w:val="General"/>
          <w:gallery w:val="placeholder"/>
        </w:category>
        <w:types>
          <w:type w:val="bbPlcHdr"/>
        </w:types>
        <w:behaviors>
          <w:behavior w:val="content"/>
        </w:behaviors>
        <w:guid w:val="{838DB883-C529-4492-AA35-13C6485F1532}"/>
      </w:docPartPr>
      <w:docPartBody>
        <w:p w:rsidR="00845E01" w:rsidRDefault="000571CE" w:rsidP="000571CE">
          <w:pPr>
            <w:pStyle w:val="1661E90E3E144516939B0F956C6D2C62"/>
          </w:pPr>
          <w:r w:rsidRPr="00B7686B">
            <w:rPr>
              <w:rStyle w:val="PlaceholderText"/>
            </w:rPr>
            <w:t>Click or tap here to enter text.</w:t>
          </w:r>
        </w:p>
      </w:docPartBody>
    </w:docPart>
    <w:docPart>
      <w:docPartPr>
        <w:name w:val="07E18DE9BDAB4D528B4EADA2FED36089"/>
        <w:category>
          <w:name w:val="General"/>
          <w:gallery w:val="placeholder"/>
        </w:category>
        <w:types>
          <w:type w:val="bbPlcHdr"/>
        </w:types>
        <w:behaviors>
          <w:behavior w:val="content"/>
        </w:behaviors>
        <w:guid w:val="{74201ED1-0E57-47AD-8228-FD137C44ABD7}"/>
      </w:docPartPr>
      <w:docPartBody>
        <w:p w:rsidR="00845E01" w:rsidRDefault="000571CE" w:rsidP="000571CE">
          <w:pPr>
            <w:pStyle w:val="07E18DE9BDAB4D528B4EADA2FED36089"/>
          </w:pPr>
          <w:r w:rsidRPr="00B7686B">
            <w:rPr>
              <w:rStyle w:val="PlaceholderText"/>
            </w:rPr>
            <w:t>Click or tap here to enter text.</w:t>
          </w:r>
        </w:p>
      </w:docPartBody>
    </w:docPart>
    <w:docPart>
      <w:docPartPr>
        <w:name w:val="6EED558BF16B4C06A06607E03CE00975"/>
        <w:category>
          <w:name w:val="General"/>
          <w:gallery w:val="placeholder"/>
        </w:category>
        <w:types>
          <w:type w:val="bbPlcHdr"/>
        </w:types>
        <w:behaviors>
          <w:behavior w:val="content"/>
        </w:behaviors>
        <w:guid w:val="{00875BDE-D50C-4978-B367-0BD49DAECB1E}"/>
      </w:docPartPr>
      <w:docPartBody>
        <w:p w:rsidR="00845E01" w:rsidRDefault="000571CE" w:rsidP="000571CE">
          <w:pPr>
            <w:pStyle w:val="6EED558BF16B4C06A06607E03CE00975"/>
          </w:pPr>
          <w:r w:rsidRPr="00B7686B">
            <w:rPr>
              <w:rStyle w:val="PlaceholderText"/>
            </w:rPr>
            <w:t>Click or tap here to enter text.</w:t>
          </w:r>
        </w:p>
      </w:docPartBody>
    </w:docPart>
    <w:docPart>
      <w:docPartPr>
        <w:name w:val="54688E5F25CB4BE2860E7E7376AF3FB0"/>
        <w:category>
          <w:name w:val="General"/>
          <w:gallery w:val="placeholder"/>
        </w:category>
        <w:types>
          <w:type w:val="bbPlcHdr"/>
        </w:types>
        <w:behaviors>
          <w:behavior w:val="content"/>
        </w:behaviors>
        <w:guid w:val="{F162F955-94A5-4C5A-B8A1-D2A438A4055B}"/>
      </w:docPartPr>
      <w:docPartBody>
        <w:p w:rsidR="00845E01" w:rsidRDefault="000571CE" w:rsidP="000571CE">
          <w:pPr>
            <w:pStyle w:val="54688E5F25CB4BE2860E7E7376AF3FB0"/>
          </w:pPr>
          <w:r w:rsidRPr="00B7686B">
            <w:rPr>
              <w:rStyle w:val="PlaceholderText"/>
            </w:rPr>
            <w:t>Click or tap here to enter text.</w:t>
          </w:r>
        </w:p>
      </w:docPartBody>
    </w:docPart>
    <w:docPart>
      <w:docPartPr>
        <w:name w:val="8354EBD44899423F99F1FB67E60D0F2A"/>
        <w:category>
          <w:name w:val="General"/>
          <w:gallery w:val="placeholder"/>
        </w:category>
        <w:types>
          <w:type w:val="bbPlcHdr"/>
        </w:types>
        <w:behaviors>
          <w:behavior w:val="content"/>
        </w:behaviors>
        <w:guid w:val="{730745E8-8A46-4CF8-AE84-F6DA157D8D6E}"/>
      </w:docPartPr>
      <w:docPartBody>
        <w:p w:rsidR="00845E01" w:rsidRDefault="000571CE" w:rsidP="000571CE">
          <w:pPr>
            <w:pStyle w:val="8354EBD44899423F99F1FB67E60D0F2A"/>
          </w:pPr>
          <w:r w:rsidRPr="00B7686B">
            <w:rPr>
              <w:rStyle w:val="PlaceholderText"/>
            </w:rPr>
            <w:t>Click or tap here to enter text.</w:t>
          </w:r>
        </w:p>
      </w:docPartBody>
    </w:docPart>
    <w:docPart>
      <w:docPartPr>
        <w:name w:val="7322CB2F77BF4CD98C7DD3F961AB2EB1"/>
        <w:category>
          <w:name w:val="General"/>
          <w:gallery w:val="placeholder"/>
        </w:category>
        <w:types>
          <w:type w:val="bbPlcHdr"/>
        </w:types>
        <w:behaviors>
          <w:behavior w:val="content"/>
        </w:behaviors>
        <w:guid w:val="{1BCB47F2-B031-4AD8-9008-412E4E953613}"/>
      </w:docPartPr>
      <w:docPartBody>
        <w:p w:rsidR="002E785C" w:rsidRDefault="00770B54" w:rsidP="00770B54">
          <w:pPr>
            <w:pStyle w:val="7322CB2F77BF4CD98C7DD3F961AB2EB1"/>
          </w:pPr>
          <w:r w:rsidRPr="00B7686B">
            <w:rPr>
              <w:rStyle w:val="PlaceholderText"/>
            </w:rPr>
            <w:t>Click or tap here to enter text.</w:t>
          </w:r>
        </w:p>
      </w:docPartBody>
    </w:docPart>
    <w:docPart>
      <w:docPartPr>
        <w:name w:val="FF41FF45FFB34B2689F2E47F0F92084A"/>
        <w:category>
          <w:name w:val="General"/>
          <w:gallery w:val="placeholder"/>
        </w:category>
        <w:types>
          <w:type w:val="bbPlcHdr"/>
        </w:types>
        <w:behaviors>
          <w:behavior w:val="content"/>
        </w:behaviors>
        <w:guid w:val="{F2DB37B0-5F54-425F-A36F-786B397C4EBD}"/>
      </w:docPartPr>
      <w:docPartBody>
        <w:p w:rsidR="002E785C" w:rsidRDefault="00770B54" w:rsidP="00770B54">
          <w:pPr>
            <w:pStyle w:val="FF41FF45FFB34B2689F2E47F0F92084A"/>
          </w:pPr>
          <w:r w:rsidRPr="00B7686B">
            <w:rPr>
              <w:rStyle w:val="PlaceholderText"/>
            </w:rPr>
            <w:t>Click or tap here to enter text.</w:t>
          </w:r>
        </w:p>
      </w:docPartBody>
    </w:docPart>
    <w:docPart>
      <w:docPartPr>
        <w:name w:val="6AE1D5608FD3483C88F1280644E3DA98"/>
        <w:category>
          <w:name w:val="General"/>
          <w:gallery w:val="placeholder"/>
        </w:category>
        <w:types>
          <w:type w:val="bbPlcHdr"/>
        </w:types>
        <w:behaviors>
          <w:behavior w:val="content"/>
        </w:behaviors>
        <w:guid w:val="{0F0959D6-FFBC-4205-A48D-A04FB9CD7D65}"/>
      </w:docPartPr>
      <w:docPartBody>
        <w:p w:rsidR="002E785C" w:rsidRDefault="00770B54" w:rsidP="00770B54">
          <w:pPr>
            <w:pStyle w:val="6AE1D5608FD3483C88F1280644E3DA98"/>
          </w:pPr>
          <w:r w:rsidRPr="00B7686B">
            <w:rPr>
              <w:rStyle w:val="PlaceholderText"/>
            </w:rPr>
            <w:t>Click or tap here to enter text.</w:t>
          </w:r>
        </w:p>
      </w:docPartBody>
    </w:docPart>
    <w:docPart>
      <w:docPartPr>
        <w:name w:val="C7E90DA47FB7423186716F4DE78FF5A4"/>
        <w:category>
          <w:name w:val="General"/>
          <w:gallery w:val="placeholder"/>
        </w:category>
        <w:types>
          <w:type w:val="bbPlcHdr"/>
        </w:types>
        <w:behaviors>
          <w:behavior w:val="content"/>
        </w:behaviors>
        <w:guid w:val="{FD14B540-DCDA-407E-BE6E-AB8E0E42AACB}"/>
      </w:docPartPr>
      <w:docPartBody>
        <w:p w:rsidR="002E785C" w:rsidRDefault="00770B54" w:rsidP="00770B54">
          <w:pPr>
            <w:pStyle w:val="C7E90DA47FB7423186716F4DE78FF5A4"/>
          </w:pPr>
          <w:r w:rsidRPr="00B7686B">
            <w:rPr>
              <w:rStyle w:val="PlaceholderText"/>
            </w:rPr>
            <w:t>Click or tap here to enter text.</w:t>
          </w:r>
        </w:p>
      </w:docPartBody>
    </w:docPart>
    <w:docPart>
      <w:docPartPr>
        <w:name w:val="B97AC820088F4A5C948F2337CC538E18"/>
        <w:category>
          <w:name w:val="General"/>
          <w:gallery w:val="placeholder"/>
        </w:category>
        <w:types>
          <w:type w:val="bbPlcHdr"/>
        </w:types>
        <w:behaviors>
          <w:behavior w:val="content"/>
        </w:behaviors>
        <w:guid w:val="{23B2C9C1-B528-417E-BAFC-9DC5728D7723}"/>
      </w:docPartPr>
      <w:docPartBody>
        <w:p w:rsidR="002E785C" w:rsidRDefault="00770B54" w:rsidP="00770B54">
          <w:pPr>
            <w:pStyle w:val="B97AC820088F4A5C948F2337CC538E18"/>
          </w:pPr>
          <w:r w:rsidRPr="00B7686B">
            <w:rPr>
              <w:rStyle w:val="PlaceholderText"/>
            </w:rPr>
            <w:t>Click or tap here to enter text.</w:t>
          </w:r>
        </w:p>
      </w:docPartBody>
    </w:docPart>
    <w:docPart>
      <w:docPartPr>
        <w:name w:val="0F0D3EFD0799485B889A2BB4253FE45A"/>
        <w:category>
          <w:name w:val="General"/>
          <w:gallery w:val="placeholder"/>
        </w:category>
        <w:types>
          <w:type w:val="bbPlcHdr"/>
        </w:types>
        <w:behaviors>
          <w:behavior w:val="content"/>
        </w:behaviors>
        <w:guid w:val="{1EA751BF-0DAB-419C-A1DB-691EE9FD3D39}"/>
      </w:docPartPr>
      <w:docPartBody>
        <w:p w:rsidR="002E785C" w:rsidRDefault="00770B54" w:rsidP="00770B54">
          <w:pPr>
            <w:pStyle w:val="0F0D3EFD0799485B889A2BB4253FE45A"/>
          </w:pPr>
          <w:r w:rsidRPr="00B7686B">
            <w:rPr>
              <w:rStyle w:val="PlaceholderText"/>
            </w:rPr>
            <w:t>Click or tap here to enter text.</w:t>
          </w:r>
        </w:p>
      </w:docPartBody>
    </w:docPart>
    <w:docPart>
      <w:docPartPr>
        <w:name w:val="605468BE12C848DE80E63C0DE8BCC6B3"/>
        <w:category>
          <w:name w:val="General"/>
          <w:gallery w:val="placeholder"/>
        </w:category>
        <w:types>
          <w:type w:val="bbPlcHdr"/>
        </w:types>
        <w:behaviors>
          <w:behavior w:val="content"/>
        </w:behaviors>
        <w:guid w:val="{28D6927C-8AEC-49C0-A749-03062C777F70}"/>
      </w:docPartPr>
      <w:docPartBody>
        <w:p w:rsidR="002E785C" w:rsidRDefault="00770B54" w:rsidP="00770B54">
          <w:pPr>
            <w:pStyle w:val="605468BE12C848DE80E63C0DE8BCC6B3"/>
          </w:pPr>
          <w:r w:rsidRPr="00B7686B">
            <w:rPr>
              <w:rStyle w:val="PlaceholderText"/>
            </w:rPr>
            <w:t>Click or tap here to enter text.</w:t>
          </w:r>
        </w:p>
      </w:docPartBody>
    </w:docPart>
    <w:docPart>
      <w:docPartPr>
        <w:name w:val="519F0AFC030D40FEAACFDCE6490B2A01"/>
        <w:category>
          <w:name w:val="General"/>
          <w:gallery w:val="placeholder"/>
        </w:category>
        <w:types>
          <w:type w:val="bbPlcHdr"/>
        </w:types>
        <w:behaviors>
          <w:behavior w:val="content"/>
        </w:behaviors>
        <w:guid w:val="{6D50E251-7A4C-4B91-98BD-CE29CE2744E4}"/>
      </w:docPartPr>
      <w:docPartBody>
        <w:p w:rsidR="002E785C" w:rsidRDefault="00770B54" w:rsidP="00770B54">
          <w:pPr>
            <w:pStyle w:val="519F0AFC030D40FEAACFDCE6490B2A01"/>
          </w:pPr>
          <w:r w:rsidRPr="00B7686B">
            <w:rPr>
              <w:rStyle w:val="PlaceholderText"/>
            </w:rPr>
            <w:t>Click or tap here to enter text.</w:t>
          </w:r>
        </w:p>
      </w:docPartBody>
    </w:docPart>
    <w:docPart>
      <w:docPartPr>
        <w:name w:val="15FC97D315B24269AFB55663290D82D5"/>
        <w:category>
          <w:name w:val="General"/>
          <w:gallery w:val="placeholder"/>
        </w:category>
        <w:types>
          <w:type w:val="bbPlcHdr"/>
        </w:types>
        <w:behaviors>
          <w:behavior w:val="content"/>
        </w:behaviors>
        <w:guid w:val="{A4AAE630-2516-46FD-83F9-9C39E59235F6}"/>
      </w:docPartPr>
      <w:docPartBody>
        <w:p w:rsidR="002E785C" w:rsidRDefault="00770B54" w:rsidP="00770B54">
          <w:pPr>
            <w:pStyle w:val="15FC97D315B24269AFB55663290D82D5"/>
          </w:pPr>
          <w:r w:rsidRPr="00B7686B">
            <w:rPr>
              <w:rStyle w:val="PlaceholderText"/>
            </w:rPr>
            <w:t>Click or tap here to enter text.</w:t>
          </w:r>
        </w:p>
      </w:docPartBody>
    </w:docPart>
    <w:docPart>
      <w:docPartPr>
        <w:name w:val="AB94066E6B7F493C9A608E3F0FD77DFA"/>
        <w:category>
          <w:name w:val="General"/>
          <w:gallery w:val="placeholder"/>
        </w:category>
        <w:types>
          <w:type w:val="bbPlcHdr"/>
        </w:types>
        <w:behaviors>
          <w:behavior w:val="content"/>
        </w:behaviors>
        <w:guid w:val="{F23F4F74-4352-49B3-A1B2-4321478ED342}"/>
      </w:docPartPr>
      <w:docPartBody>
        <w:p w:rsidR="002E785C" w:rsidRDefault="00770B54" w:rsidP="00770B54">
          <w:pPr>
            <w:pStyle w:val="AB94066E6B7F493C9A608E3F0FD77DFA"/>
          </w:pPr>
          <w:r w:rsidRPr="00B7686B">
            <w:rPr>
              <w:rStyle w:val="PlaceholderText"/>
            </w:rPr>
            <w:t>Click or tap here to enter text.</w:t>
          </w:r>
        </w:p>
      </w:docPartBody>
    </w:docPart>
    <w:docPart>
      <w:docPartPr>
        <w:name w:val="72FD3F951DC34378A088FBBBD7AF3B73"/>
        <w:category>
          <w:name w:val="General"/>
          <w:gallery w:val="placeholder"/>
        </w:category>
        <w:types>
          <w:type w:val="bbPlcHdr"/>
        </w:types>
        <w:behaviors>
          <w:behavior w:val="content"/>
        </w:behaviors>
        <w:guid w:val="{C0747D9D-3725-4AA1-A1F7-7A746BE30BDD}"/>
      </w:docPartPr>
      <w:docPartBody>
        <w:p w:rsidR="002E785C" w:rsidRDefault="00770B54" w:rsidP="00770B54">
          <w:pPr>
            <w:pStyle w:val="72FD3F951DC34378A088FBBBD7AF3B73"/>
          </w:pPr>
          <w:r w:rsidRPr="00B7686B">
            <w:rPr>
              <w:rStyle w:val="PlaceholderText"/>
            </w:rPr>
            <w:t>Click or tap here to enter text.</w:t>
          </w:r>
        </w:p>
      </w:docPartBody>
    </w:docPart>
    <w:docPart>
      <w:docPartPr>
        <w:name w:val="5271313E3A0F45F18EE36C321FEADEC5"/>
        <w:category>
          <w:name w:val="General"/>
          <w:gallery w:val="placeholder"/>
        </w:category>
        <w:types>
          <w:type w:val="bbPlcHdr"/>
        </w:types>
        <w:behaviors>
          <w:behavior w:val="content"/>
        </w:behaviors>
        <w:guid w:val="{83A64E17-719D-40A6-8EDE-23D6FEAF057A}"/>
      </w:docPartPr>
      <w:docPartBody>
        <w:p w:rsidR="002E785C" w:rsidRDefault="00770B54" w:rsidP="00770B54">
          <w:pPr>
            <w:pStyle w:val="5271313E3A0F45F18EE36C321FEADEC5"/>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07916"/>
    <w:rsid w:val="000571CE"/>
    <w:rsid w:val="00066FB1"/>
    <w:rsid w:val="000956DE"/>
    <w:rsid w:val="00140D29"/>
    <w:rsid w:val="001661A7"/>
    <w:rsid w:val="00175882"/>
    <w:rsid w:val="001B505A"/>
    <w:rsid w:val="001E4E73"/>
    <w:rsid w:val="0021008E"/>
    <w:rsid w:val="002222C0"/>
    <w:rsid w:val="0024633A"/>
    <w:rsid w:val="00246BB2"/>
    <w:rsid w:val="002D7F53"/>
    <w:rsid w:val="002E785C"/>
    <w:rsid w:val="00303C38"/>
    <w:rsid w:val="00306E11"/>
    <w:rsid w:val="003146D3"/>
    <w:rsid w:val="00335C8C"/>
    <w:rsid w:val="003612DC"/>
    <w:rsid w:val="0037423E"/>
    <w:rsid w:val="00385F3E"/>
    <w:rsid w:val="00386FB1"/>
    <w:rsid w:val="003B78A8"/>
    <w:rsid w:val="003D750D"/>
    <w:rsid w:val="003F08DB"/>
    <w:rsid w:val="00497F58"/>
    <w:rsid w:val="004B1695"/>
    <w:rsid w:val="004C44E5"/>
    <w:rsid w:val="004D7856"/>
    <w:rsid w:val="004F0E87"/>
    <w:rsid w:val="00541C3A"/>
    <w:rsid w:val="00545D0D"/>
    <w:rsid w:val="00561ED0"/>
    <w:rsid w:val="00591DDF"/>
    <w:rsid w:val="00594E0D"/>
    <w:rsid w:val="00596790"/>
    <w:rsid w:val="005C6A43"/>
    <w:rsid w:val="005D08BB"/>
    <w:rsid w:val="006342EE"/>
    <w:rsid w:val="006C7A99"/>
    <w:rsid w:val="006D0C03"/>
    <w:rsid w:val="006E0A96"/>
    <w:rsid w:val="00745E01"/>
    <w:rsid w:val="00753859"/>
    <w:rsid w:val="00760997"/>
    <w:rsid w:val="00770B54"/>
    <w:rsid w:val="007E09DD"/>
    <w:rsid w:val="007E3851"/>
    <w:rsid w:val="007F48B9"/>
    <w:rsid w:val="008147E8"/>
    <w:rsid w:val="00836BBE"/>
    <w:rsid w:val="0083761E"/>
    <w:rsid w:val="00845E01"/>
    <w:rsid w:val="008E794E"/>
    <w:rsid w:val="009750CC"/>
    <w:rsid w:val="009955C3"/>
    <w:rsid w:val="009B1EA8"/>
    <w:rsid w:val="009E0B94"/>
    <w:rsid w:val="009E55FD"/>
    <w:rsid w:val="009F7352"/>
    <w:rsid w:val="00A30A97"/>
    <w:rsid w:val="00A36355"/>
    <w:rsid w:val="00A83700"/>
    <w:rsid w:val="00A92F34"/>
    <w:rsid w:val="00AB0BC5"/>
    <w:rsid w:val="00AF085E"/>
    <w:rsid w:val="00B321F0"/>
    <w:rsid w:val="00BA6716"/>
    <w:rsid w:val="00BB058A"/>
    <w:rsid w:val="00BB5599"/>
    <w:rsid w:val="00BE075C"/>
    <w:rsid w:val="00BF3E28"/>
    <w:rsid w:val="00BF3F67"/>
    <w:rsid w:val="00C00F33"/>
    <w:rsid w:val="00C10DED"/>
    <w:rsid w:val="00C43E01"/>
    <w:rsid w:val="00C55DFC"/>
    <w:rsid w:val="00CB6E14"/>
    <w:rsid w:val="00D14111"/>
    <w:rsid w:val="00D2034C"/>
    <w:rsid w:val="00D21033"/>
    <w:rsid w:val="00D27F92"/>
    <w:rsid w:val="00DF0DB2"/>
    <w:rsid w:val="00E141CE"/>
    <w:rsid w:val="00E33083"/>
    <w:rsid w:val="00E56AC2"/>
    <w:rsid w:val="00EA4873"/>
    <w:rsid w:val="00EA7850"/>
    <w:rsid w:val="00EA78DB"/>
    <w:rsid w:val="00EB28B6"/>
    <w:rsid w:val="00EF12D9"/>
    <w:rsid w:val="00F27744"/>
    <w:rsid w:val="00F467DD"/>
    <w:rsid w:val="00F604BE"/>
    <w:rsid w:val="00FB49FA"/>
    <w:rsid w:val="00FE4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B54"/>
    <w:rPr>
      <w:color w:val="808080"/>
    </w:rPr>
  </w:style>
  <w:style w:type="paragraph" w:customStyle="1" w:styleId="C2F4D4D6DBE146B2B38C98C42EFE818F">
    <w:name w:val="C2F4D4D6DBE146B2B38C98C42EFE818F"/>
    <w:rsid w:val="00545D0D"/>
    <w:pPr>
      <w:spacing w:after="160" w:line="278" w:lineRule="auto"/>
    </w:pPr>
    <w:rPr>
      <w:kern w:val="2"/>
      <w:sz w:val="24"/>
      <w:szCs w:val="24"/>
      <w:lang w:val="en-US" w:eastAsia="en-US"/>
      <w14:ligatures w14:val="standardContextual"/>
    </w:rPr>
  </w:style>
  <w:style w:type="paragraph" w:customStyle="1" w:styleId="7AB427FF2C644172AAA624230DEB44BC">
    <w:name w:val="7AB427FF2C644172AAA624230DEB44BC"/>
    <w:rsid w:val="00545D0D"/>
    <w:pPr>
      <w:spacing w:after="160" w:line="278" w:lineRule="auto"/>
    </w:pPr>
    <w:rPr>
      <w:kern w:val="2"/>
      <w:sz w:val="24"/>
      <w:szCs w:val="24"/>
      <w:lang w:val="en-US" w:eastAsia="en-US"/>
      <w14:ligatures w14:val="standardContextual"/>
    </w:rPr>
  </w:style>
  <w:style w:type="paragraph" w:customStyle="1" w:styleId="1D911CD68FCF4C18A503DCE8937763CF">
    <w:name w:val="1D911CD68FCF4C18A503DCE8937763CF"/>
    <w:rsid w:val="00545D0D"/>
    <w:pPr>
      <w:spacing w:after="160" w:line="278" w:lineRule="auto"/>
    </w:pPr>
    <w:rPr>
      <w:kern w:val="2"/>
      <w:sz w:val="24"/>
      <w:szCs w:val="24"/>
      <w:lang w:val="en-US" w:eastAsia="en-US"/>
      <w14:ligatures w14:val="standardContextual"/>
    </w:rPr>
  </w:style>
  <w:style w:type="paragraph" w:customStyle="1" w:styleId="58DF31745E18423AADB94591950F28CE">
    <w:name w:val="58DF31745E18423AADB94591950F28CE"/>
    <w:rsid w:val="008E794E"/>
    <w:pPr>
      <w:spacing w:after="160" w:line="278" w:lineRule="auto"/>
    </w:pPr>
    <w:rPr>
      <w:kern w:val="2"/>
      <w:sz w:val="24"/>
      <w:szCs w:val="24"/>
      <w:lang w:val="en-US" w:eastAsia="en-US"/>
      <w14:ligatures w14:val="standardContextual"/>
    </w:rPr>
  </w:style>
  <w:style w:type="paragraph" w:customStyle="1" w:styleId="F81B64838136450CA9EAC7ACDB636E4B">
    <w:name w:val="F81B64838136450CA9EAC7ACDB636E4B"/>
    <w:rsid w:val="008E794E"/>
    <w:pPr>
      <w:spacing w:after="160" w:line="278" w:lineRule="auto"/>
    </w:pPr>
    <w:rPr>
      <w:kern w:val="2"/>
      <w:sz w:val="24"/>
      <w:szCs w:val="24"/>
      <w:lang w:val="en-US" w:eastAsia="en-US"/>
      <w14:ligatures w14:val="standardContextual"/>
    </w:rPr>
  </w:style>
  <w:style w:type="paragraph" w:customStyle="1" w:styleId="4A3DEFB473B34DC2A363E035AE11C057">
    <w:name w:val="4A3DEFB473B34DC2A363E035AE11C057"/>
    <w:rsid w:val="008E794E"/>
    <w:pPr>
      <w:spacing w:after="160" w:line="278" w:lineRule="auto"/>
    </w:pPr>
    <w:rPr>
      <w:kern w:val="2"/>
      <w:sz w:val="24"/>
      <w:szCs w:val="24"/>
      <w:lang w:val="en-US" w:eastAsia="en-US"/>
      <w14:ligatures w14:val="standardContextual"/>
    </w:rPr>
  </w:style>
  <w:style w:type="paragraph" w:customStyle="1" w:styleId="0A74CDFB753F47289DDDBA4B6F570EB3">
    <w:name w:val="0A74CDFB753F47289DDDBA4B6F570EB3"/>
    <w:rsid w:val="008E794E"/>
    <w:pPr>
      <w:spacing w:after="160" w:line="278" w:lineRule="auto"/>
    </w:pPr>
    <w:rPr>
      <w:kern w:val="2"/>
      <w:sz w:val="24"/>
      <w:szCs w:val="24"/>
      <w:lang w:val="en-US" w:eastAsia="en-US"/>
      <w14:ligatures w14:val="standardContextual"/>
    </w:rPr>
  </w:style>
  <w:style w:type="paragraph" w:customStyle="1" w:styleId="B83D50282E2C4C9681B4D04A11A764A3">
    <w:name w:val="B83D50282E2C4C9681B4D04A11A764A3"/>
    <w:rsid w:val="008E794E"/>
    <w:pPr>
      <w:spacing w:after="160" w:line="278" w:lineRule="auto"/>
    </w:pPr>
    <w:rPr>
      <w:kern w:val="2"/>
      <w:sz w:val="24"/>
      <w:szCs w:val="24"/>
      <w:lang w:val="en-US" w:eastAsia="en-US"/>
      <w14:ligatures w14:val="standardContextual"/>
    </w:rPr>
  </w:style>
  <w:style w:type="paragraph" w:customStyle="1" w:styleId="845B7BA2C4FF406E948BFF9662F8820E">
    <w:name w:val="845B7BA2C4FF406E948BFF9662F8820E"/>
    <w:rsid w:val="008E794E"/>
    <w:pPr>
      <w:spacing w:after="160" w:line="278" w:lineRule="auto"/>
    </w:pPr>
    <w:rPr>
      <w:kern w:val="2"/>
      <w:sz w:val="24"/>
      <w:szCs w:val="24"/>
      <w:lang w:val="en-US" w:eastAsia="en-US"/>
      <w14:ligatures w14:val="standardContextual"/>
    </w:rPr>
  </w:style>
  <w:style w:type="paragraph" w:customStyle="1" w:styleId="A5388BD73A154E4B99184BD701BEA7CE">
    <w:name w:val="A5388BD73A154E4B99184BD701BEA7CE"/>
    <w:rsid w:val="008E794E"/>
    <w:pPr>
      <w:spacing w:after="160" w:line="278" w:lineRule="auto"/>
    </w:pPr>
    <w:rPr>
      <w:kern w:val="2"/>
      <w:sz w:val="24"/>
      <w:szCs w:val="24"/>
      <w:lang w:val="en-US" w:eastAsia="en-US"/>
      <w14:ligatures w14:val="standardContextual"/>
    </w:rPr>
  </w:style>
  <w:style w:type="paragraph" w:customStyle="1" w:styleId="9F63DBD0E14F47798E99305B68E680CA">
    <w:name w:val="9F63DBD0E14F47798E99305B68E680CA"/>
    <w:rsid w:val="008E794E"/>
    <w:pPr>
      <w:spacing w:after="160" w:line="278" w:lineRule="auto"/>
    </w:pPr>
    <w:rPr>
      <w:kern w:val="2"/>
      <w:sz w:val="24"/>
      <w:szCs w:val="24"/>
      <w:lang w:val="en-US" w:eastAsia="en-US"/>
      <w14:ligatures w14:val="standardContextual"/>
    </w:rPr>
  </w:style>
  <w:style w:type="paragraph" w:customStyle="1" w:styleId="EB1C2CEA62BF44E4B10BD7ED067AEEA0">
    <w:name w:val="EB1C2CEA62BF44E4B10BD7ED067AEEA0"/>
    <w:rsid w:val="008E794E"/>
    <w:pPr>
      <w:spacing w:after="160" w:line="278" w:lineRule="auto"/>
    </w:pPr>
    <w:rPr>
      <w:kern w:val="2"/>
      <w:sz w:val="24"/>
      <w:szCs w:val="24"/>
      <w:lang w:val="en-US" w:eastAsia="en-US"/>
      <w14:ligatures w14:val="standardContextual"/>
    </w:rPr>
  </w:style>
  <w:style w:type="paragraph" w:customStyle="1" w:styleId="965BC637BF014F4392F39D9C6B841565">
    <w:name w:val="965BC637BF014F4392F39D9C6B841565"/>
    <w:rsid w:val="008E794E"/>
    <w:pPr>
      <w:spacing w:after="160" w:line="278" w:lineRule="auto"/>
    </w:pPr>
    <w:rPr>
      <w:kern w:val="2"/>
      <w:sz w:val="24"/>
      <w:szCs w:val="24"/>
      <w:lang w:val="en-US" w:eastAsia="en-US"/>
      <w14:ligatures w14:val="standardContextual"/>
    </w:rPr>
  </w:style>
  <w:style w:type="paragraph" w:customStyle="1" w:styleId="DF112D30727A4989A5C8EE7B38E46959">
    <w:name w:val="DF112D30727A4989A5C8EE7B38E46959"/>
    <w:rsid w:val="008E794E"/>
    <w:pPr>
      <w:spacing w:after="160" w:line="278" w:lineRule="auto"/>
    </w:pPr>
    <w:rPr>
      <w:kern w:val="2"/>
      <w:sz w:val="24"/>
      <w:szCs w:val="24"/>
      <w:lang w:val="en-US" w:eastAsia="en-US"/>
      <w14:ligatures w14:val="standardContextual"/>
    </w:rPr>
  </w:style>
  <w:style w:type="paragraph" w:customStyle="1" w:styleId="6B496965171A4B6DAB2818540F5FB869">
    <w:name w:val="6B496965171A4B6DAB2818540F5FB869"/>
    <w:rsid w:val="008E794E"/>
    <w:pPr>
      <w:spacing w:after="160" w:line="278" w:lineRule="auto"/>
    </w:pPr>
    <w:rPr>
      <w:kern w:val="2"/>
      <w:sz w:val="24"/>
      <w:szCs w:val="24"/>
      <w:lang w:val="en-US" w:eastAsia="en-US"/>
      <w14:ligatures w14:val="standardContextual"/>
    </w:rPr>
  </w:style>
  <w:style w:type="paragraph" w:customStyle="1" w:styleId="8C4172E699C9439ABE8C5F3E93368F26">
    <w:name w:val="8C4172E699C9439ABE8C5F3E93368F26"/>
    <w:rsid w:val="008E794E"/>
    <w:pPr>
      <w:spacing w:after="160" w:line="278" w:lineRule="auto"/>
    </w:pPr>
    <w:rPr>
      <w:kern w:val="2"/>
      <w:sz w:val="24"/>
      <w:szCs w:val="24"/>
      <w:lang w:val="en-US" w:eastAsia="en-US"/>
      <w14:ligatures w14:val="standardContextual"/>
    </w:rPr>
  </w:style>
  <w:style w:type="paragraph" w:customStyle="1" w:styleId="8380C45642F34BA0BDEAECE4E14ABDD0">
    <w:name w:val="8380C45642F34BA0BDEAECE4E14ABDD0"/>
    <w:rsid w:val="008E794E"/>
    <w:pPr>
      <w:spacing w:after="160" w:line="278" w:lineRule="auto"/>
    </w:pPr>
    <w:rPr>
      <w:kern w:val="2"/>
      <w:sz w:val="24"/>
      <w:szCs w:val="24"/>
      <w:lang w:val="en-US" w:eastAsia="en-US"/>
      <w14:ligatures w14:val="standardContextual"/>
    </w:rPr>
  </w:style>
  <w:style w:type="paragraph" w:customStyle="1" w:styleId="44895C1997664444886E7B2F20F98C5F">
    <w:name w:val="44895C1997664444886E7B2F20F98C5F"/>
    <w:rsid w:val="008E794E"/>
    <w:pPr>
      <w:spacing w:after="160" w:line="278" w:lineRule="auto"/>
    </w:pPr>
    <w:rPr>
      <w:kern w:val="2"/>
      <w:sz w:val="24"/>
      <w:szCs w:val="24"/>
      <w:lang w:val="en-US" w:eastAsia="en-US"/>
      <w14:ligatures w14:val="standardContextual"/>
    </w:rPr>
  </w:style>
  <w:style w:type="paragraph" w:customStyle="1" w:styleId="0BCB517E6CA44B2588993424EE7890D7">
    <w:name w:val="0BCB517E6CA44B2588993424EE7890D7"/>
    <w:rsid w:val="008E794E"/>
    <w:pPr>
      <w:spacing w:after="160" w:line="278" w:lineRule="auto"/>
    </w:pPr>
    <w:rPr>
      <w:kern w:val="2"/>
      <w:sz w:val="24"/>
      <w:szCs w:val="24"/>
      <w:lang w:val="en-US" w:eastAsia="en-US"/>
      <w14:ligatures w14:val="standardContextual"/>
    </w:rPr>
  </w:style>
  <w:style w:type="paragraph" w:customStyle="1" w:styleId="02A9B8523BB5424E944B80215628E975">
    <w:name w:val="02A9B8523BB5424E944B80215628E975"/>
    <w:rsid w:val="008E794E"/>
    <w:pPr>
      <w:spacing w:after="160" w:line="278" w:lineRule="auto"/>
    </w:pPr>
    <w:rPr>
      <w:kern w:val="2"/>
      <w:sz w:val="24"/>
      <w:szCs w:val="24"/>
      <w:lang w:val="en-US" w:eastAsia="en-US"/>
      <w14:ligatures w14:val="standardContextual"/>
    </w:rPr>
  </w:style>
  <w:style w:type="paragraph" w:customStyle="1" w:styleId="91CE2091A1D44D15B6DBDF2203FBF680">
    <w:name w:val="91CE2091A1D44D15B6DBDF2203FBF680"/>
    <w:rsid w:val="008E794E"/>
    <w:pPr>
      <w:spacing w:after="160" w:line="278" w:lineRule="auto"/>
    </w:pPr>
    <w:rPr>
      <w:kern w:val="2"/>
      <w:sz w:val="24"/>
      <w:szCs w:val="24"/>
      <w:lang w:val="en-US" w:eastAsia="en-US"/>
      <w14:ligatures w14:val="standardContextual"/>
    </w:rPr>
  </w:style>
  <w:style w:type="paragraph" w:customStyle="1" w:styleId="5E4006B339254A41B6561DD044880EB5">
    <w:name w:val="5E4006B339254A41B6561DD044880EB5"/>
    <w:rsid w:val="008E794E"/>
    <w:pPr>
      <w:spacing w:after="160" w:line="278" w:lineRule="auto"/>
    </w:pPr>
    <w:rPr>
      <w:kern w:val="2"/>
      <w:sz w:val="24"/>
      <w:szCs w:val="24"/>
      <w:lang w:val="en-US" w:eastAsia="en-US"/>
      <w14:ligatures w14:val="standardContextual"/>
    </w:rPr>
  </w:style>
  <w:style w:type="paragraph" w:customStyle="1" w:styleId="2803B046BDED45FBA94BCF75846436A9">
    <w:name w:val="2803B046BDED45FBA94BCF75846436A9"/>
    <w:rsid w:val="008E794E"/>
    <w:pPr>
      <w:spacing w:after="160" w:line="278" w:lineRule="auto"/>
    </w:pPr>
    <w:rPr>
      <w:kern w:val="2"/>
      <w:sz w:val="24"/>
      <w:szCs w:val="24"/>
      <w:lang w:val="en-US" w:eastAsia="en-US"/>
      <w14:ligatures w14:val="standardContextual"/>
    </w:rPr>
  </w:style>
  <w:style w:type="paragraph" w:customStyle="1" w:styleId="66A7346760F2453CBEE997FC32C4D709">
    <w:name w:val="66A7346760F2453CBEE997FC32C4D709"/>
    <w:rsid w:val="008E794E"/>
    <w:pPr>
      <w:spacing w:after="160" w:line="278" w:lineRule="auto"/>
    </w:pPr>
    <w:rPr>
      <w:kern w:val="2"/>
      <w:sz w:val="24"/>
      <w:szCs w:val="24"/>
      <w:lang w:val="en-US" w:eastAsia="en-US"/>
      <w14:ligatures w14:val="standardContextual"/>
    </w:rPr>
  </w:style>
  <w:style w:type="paragraph" w:customStyle="1" w:styleId="517B25D4BBC14AA38BC62665F14E4955">
    <w:name w:val="517B25D4BBC14AA38BC62665F14E4955"/>
    <w:rsid w:val="008E794E"/>
    <w:pPr>
      <w:spacing w:after="160" w:line="278" w:lineRule="auto"/>
    </w:pPr>
    <w:rPr>
      <w:kern w:val="2"/>
      <w:sz w:val="24"/>
      <w:szCs w:val="24"/>
      <w:lang w:val="en-US" w:eastAsia="en-US"/>
      <w14:ligatures w14:val="standardContextual"/>
    </w:rPr>
  </w:style>
  <w:style w:type="paragraph" w:customStyle="1" w:styleId="07D8BDCB291F44558773553F735C122B">
    <w:name w:val="07D8BDCB291F44558773553F735C122B"/>
    <w:rsid w:val="008E794E"/>
    <w:pPr>
      <w:spacing w:after="160" w:line="278" w:lineRule="auto"/>
    </w:pPr>
    <w:rPr>
      <w:kern w:val="2"/>
      <w:sz w:val="24"/>
      <w:szCs w:val="24"/>
      <w:lang w:val="en-US" w:eastAsia="en-US"/>
      <w14:ligatures w14:val="standardContextual"/>
    </w:rPr>
  </w:style>
  <w:style w:type="paragraph" w:customStyle="1" w:styleId="F4D2233E0F2A458E9A056D09428A3E33">
    <w:name w:val="F4D2233E0F2A458E9A056D09428A3E33"/>
    <w:rsid w:val="000571CE"/>
    <w:pPr>
      <w:spacing w:after="160" w:line="278" w:lineRule="auto"/>
    </w:pPr>
    <w:rPr>
      <w:kern w:val="2"/>
      <w:sz w:val="24"/>
      <w:szCs w:val="24"/>
      <w:lang w:val="en-US" w:eastAsia="en-US"/>
      <w14:ligatures w14:val="standardContextual"/>
    </w:rPr>
  </w:style>
  <w:style w:type="paragraph" w:customStyle="1" w:styleId="D61F50AB0B5643B0934E9ECD3AEB8F89">
    <w:name w:val="D61F50AB0B5643B0934E9ECD3AEB8F89"/>
    <w:rsid w:val="000571CE"/>
    <w:pPr>
      <w:spacing w:after="160" w:line="278" w:lineRule="auto"/>
    </w:pPr>
    <w:rPr>
      <w:kern w:val="2"/>
      <w:sz w:val="24"/>
      <w:szCs w:val="24"/>
      <w:lang w:val="en-US" w:eastAsia="en-US"/>
      <w14:ligatures w14:val="standardContextual"/>
    </w:rPr>
  </w:style>
  <w:style w:type="paragraph" w:customStyle="1" w:styleId="A9243F8BF2634574B91D3BEB6B5BFAC3">
    <w:name w:val="A9243F8BF2634574B91D3BEB6B5BFAC3"/>
    <w:rsid w:val="000571CE"/>
    <w:pPr>
      <w:spacing w:after="160" w:line="278" w:lineRule="auto"/>
    </w:pPr>
    <w:rPr>
      <w:kern w:val="2"/>
      <w:sz w:val="24"/>
      <w:szCs w:val="24"/>
      <w:lang w:val="en-US" w:eastAsia="en-US"/>
      <w14:ligatures w14:val="standardContextual"/>
    </w:rPr>
  </w:style>
  <w:style w:type="paragraph" w:customStyle="1" w:styleId="1F7057FBC418469B98C69F1E422FFCFC">
    <w:name w:val="1F7057FBC418469B98C69F1E422FFCFC"/>
    <w:rsid w:val="000571CE"/>
    <w:pPr>
      <w:spacing w:after="160" w:line="278" w:lineRule="auto"/>
    </w:pPr>
    <w:rPr>
      <w:kern w:val="2"/>
      <w:sz w:val="24"/>
      <w:szCs w:val="24"/>
      <w:lang w:val="en-US" w:eastAsia="en-US"/>
      <w14:ligatures w14:val="standardContextual"/>
    </w:rPr>
  </w:style>
  <w:style w:type="paragraph" w:customStyle="1" w:styleId="C6EA165738A04C7CA57F93D650821F07">
    <w:name w:val="C6EA165738A04C7CA57F93D650821F07"/>
    <w:rsid w:val="000571CE"/>
    <w:pPr>
      <w:spacing w:after="160" w:line="278" w:lineRule="auto"/>
    </w:pPr>
    <w:rPr>
      <w:kern w:val="2"/>
      <w:sz w:val="24"/>
      <w:szCs w:val="24"/>
      <w:lang w:val="en-US" w:eastAsia="en-US"/>
      <w14:ligatures w14:val="standardContextual"/>
    </w:rPr>
  </w:style>
  <w:style w:type="paragraph" w:customStyle="1" w:styleId="383048C70E844B2981458CEF0CF3E314">
    <w:name w:val="383048C70E844B2981458CEF0CF3E314"/>
    <w:rsid w:val="000571CE"/>
    <w:pPr>
      <w:spacing w:after="160" w:line="278" w:lineRule="auto"/>
    </w:pPr>
    <w:rPr>
      <w:kern w:val="2"/>
      <w:sz w:val="24"/>
      <w:szCs w:val="24"/>
      <w:lang w:val="en-US" w:eastAsia="en-US"/>
      <w14:ligatures w14:val="standardContextual"/>
    </w:rPr>
  </w:style>
  <w:style w:type="paragraph" w:customStyle="1" w:styleId="534B8EEC4AA649B8B859CC6D78E34D66">
    <w:name w:val="534B8EEC4AA649B8B859CC6D78E34D66"/>
    <w:rsid w:val="000571CE"/>
    <w:pPr>
      <w:spacing w:after="160" w:line="278" w:lineRule="auto"/>
    </w:pPr>
    <w:rPr>
      <w:kern w:val="2"/>
      <w:sz w:val="24"/>
      <w:szCs w:val="24"/>
      <w:lang w:val="en-US" w:eastAsia="en-US"/>
      <w14:ligatures w14:val="standardContextual"/>
    </w:rPr>
  </w:style>
  <w:style w:type="paragraph" w:customStyle="1" w:styleId="E3065FD33E0248A38E193824EDEB3D52">
    <w:name w:val="E3065FD33E0248A38E193824EDEB3D52"/>
    <w:rsid w:val="000571CE"/>
    <w:pPr>
      <w:spacing w:after="160" w:line="278" w:lineRule="auto"/>
    </w:pPr>
    <w:rPr>
      <w:kern w:val="2"/>
      <w:sz w:val="24"/>
      <w:szCs w:val="24"/>
      <w:lang w:val="en-US" w:eastAsia="en-US"/>
      <w14:ligatures w14:val="standardContextual"/>
    </w:rPr>
  </w:style>
  <w:style w:type="paragraph" w:customStyle="1" w:styleId="1661E90E3E144516939B0F956C6D2C62">
    <w:name w:val="1661E90E3E144516939B0F956C6D2C62"/>
    <w:rsid w:val="000571CE"/>
    <w:pPr>
      <w:spacing w:after="160" w:line="278" w:lineRule="auto"/>
    </w:pPr>
    <w:rPr>
      <w:kern w:val="2"/>
      <w:sz w:val="24"/>
      <w:szCs w:val="24"/>
      <w:lang w:val="en-US" w:eastAsia="en-US"/>
      <w14:ligatures w14:val="standardContextual"/>
    </w:rPr>
  </w:style>
  <w:style w:type="paragraph" w:customStyle="1" w:styleId="07E18DE9BDAB4D528B4EADA2FED36089">
    <w:name w:val="07E18DE9BDAB4D528B4EADA2FED36089"/>
    <w:rsid w:val="000571CE"/>
    <w:pPr>
      <w:spacing w:after="160" w:line="278" w:lineRule="auto"/>
    </w:pPr>
    <w:rPr>
      <w:kern w:val="2"/>
      <w:sz w:val="24"/>
      <w:szCs w:val="24"/>
      <w:lang w:val="en-US" w:eastAsia="en-US"/>
      <w14:ligatures w14:val="standardContextual"/>
    </w:rPr>
  </w:style>
  <w:style w:type="paragraph" w:customStyle="1" w:styleId="6EED558BF16B4C06A06607E03CE00975">
    <w:name w:val="6EED558BF16B4C06A06607E03CE00975"/>
    <w:rsid w:val="000571CE"/>
    <w:pPr>
      <w:spacing w:after="160" w:line="278" w:lineRule="auto"/>
    </w:pPr>
    <w:rPr>
      <w:kern w:val="2"/>
      <w:sz w:val="24"/>
      <w:szCs w:val="24"/>
      <w:lang w:val="en-US" w:eastAsia="en-US"/>
      <w14:ligatures w14:val="standardContextual"/>
    </w:rPr>
  </w:style>
  <w:style w:type="paragraph" w:customStyle="1" w:styleId="54688E5F25CB4BE2860E7E7376AF3FB0">
    <w:name w:val="54688E5F25CB4BE2860E7E7376AF3FB0"/>
    <w:rsid w:val="000571CE"/>
    <w:pPr>
      <w:spacing w:after="160" w:line="278" w:lineRule="auto"/>
    </w:pPr>
    <w:rPr>
      <w:kern w:val="2"/>
      <w:sz w:val="24"/>
      <w:szCs w:val="24"/>
      <w:lang w:val="en-US" w:eastAsia="en-US"/>
      <w14:ligatures w14:val="standardContextual"/>
    </w:rPr>
  </w:style>
  <w:style w:type="paragraph" w:customStyle="1" w:styleId="8354EBD44899423F99F1FB67E60D0F2A">
    <w:name w:val="8354EBD44899423F99F1FB67E60D0F2A"/>
    <w:rsid w:val="000571CE"/>
    <w:pPr>
      <w:spacing w:after="160" w:line="278" w:lineRule="auto"/>
    </w:pPr>
    <w:rPr>
      <w:kern w:val="2"/>
      <w:sz w:val="24"/>
      <w:szCs w:val="24"/>
      <w:lang w:val="en-US" w:eastAsia="en-US"/>
      <w14:ligatures w14:val="standardContextual"/>
    </w:rPr>
  </w:style>
  <w:style w:type="paragraph" w:customStyle="1" w:styleId="41AB1DD03EFC46ADA7CD6178FF136EED">
    <w:name w:val="41AB1DD03EFC46ADA7CD6178FF136EED"/>
    <w:rsid w:val="000571CE"/>
    <w:pPr>
      <w:spacing w:after="160" w:line="278" w:lineRule="auto"/>
    </w:pPr>
    <w:rPr>
      <w:kern w:val="2"/>
      <w:sz w:val="24"/>
      <w:szCs w:val="24"/>
      <w:lang w:val="en-US" w:eastAsia="en-US"/>
      <w14:ligatures w14:val="standardContextual"/>
    </w:rPr>
  </w:style>
  <w:style w:type="paragraph" w:customStyle="1" w:styleId="61D1E1F8604A4BB881AF8BA65A188B2E">
    <w:name w:val="61D1E1F8604A4BB881AF8BA65A188B2E"/>
    <w:rsid w:val="000571CE"/>
    <w:pPr>
      <w:spacing w:after="160" w:line="278" w:lineRule="auto"/>
    </w:pPr>
    <w:rPr>
      <w:kern w:val="2"/>
      <w:sz w:val="24"/>
      <w:szCs w:val="24"/>
      <w:lang w:val="en-US" w:eastAsia="en-US"/>
      <w14:ligatures w14:val="standardContextual"/>
    </w:rPr>
  </w:style>
  <w:style w:type="paragraph" w:customStyle="1" w:styleId="8622B52E702C4405BC623912D1961285">
    <w:name w:val="8622B52E702C4405BC623912D1961285"/>
    <w:rsid w:val="000571CE"/>
    <w:pPr>
      <w:spacing w:after="160" w:line="278" w:lineRule="auto"/>
    </w:pPr>
    <w:rPr>
      <w:kern w:val="2"/>
      <w:sz w:val="24"/>
      <w:szCs w:val="24"/>
      <w:lang w:val="en-US" w:eastAsia="en-US"/>
      <w14:ligatures w14:val="standardContextual"/>
    </w:rPr>
  </w:style>
  <w:style w:type="paragraph" w:customStyle="1" w:styleId="C4E5F1381DAB4AD0B71B1FF975B77188">
    <w:name w:val="C4E5F1381DAB4AD0B71B1FF975B77188"/>
    <w:rsid w:val="000571CE"/>
    <w:pPr>
      <w:spacing w:after="160" w:line="278" w:lineRule="auto"/>
    </w:pPr>
    <w:rPr>
      <w:kern w:val="2"/>
      <w:sz w:val="24"/>
      <w:szCs w:val="24"/>
      <w:lang w:val="en-US" w:eastAsia="en-US"/>
      <w14:ligatures w14:val="standardContextual"/>
    </w:rPr>
  </w:style>
  <w:style w:type="paragraph" w:customStyle="1" w:styleId="AC280E0E2F7E40F0915124E8938BA3D3">
    <w:name w:val="AC280E0E2F7E40F0915124E8938BA3D3"/>
    <w:rsid w:val="000571CE"/>
    <w:pPr>
      <w:spacing w:after="160" w:line="278" w:lineRule="auto"/>
    </w:pPr>
    <w:rPr>
      <w:kern w:val="2"/>
      <w:sz w:val="24"/>
      <w:szCs w:val="24"/>
      <w:lang w:val="en-US" w:eastAsia="en-US"/>
      <w14:ligatures w14:val="standardContextual"/>
    </w:rPr>
  </w:style>
  <w:style w:type="paragraph" w:customStyle="1" w:styleId="30B74A312FD04E6EAA0DC5752F345B6B">
    <w:name w:val="30B74A312FD04E6EAA0DC5752F345B6B"/>
    <w:rsid w:val="000571CE"/>
    <w:pPr>
      <w:spacing w:after="160" w:line="278" w:lineRule="auto"/>
    </w:pPr>
    <w:rPr>
      <w:kern w:val="2"/>
      <w:sz w:val="24"/>
      <w:szCs w:val="24"/>
      <w:lang w:val="en-US" w:eastAsia="en-US"/>
      <w14:ligatures w14:val="standardContextual"/>
    </w:rPr>
  </w:style>
  <w:style w:type="paragraph" w:customStyle="1" w:styleId="C664C421E08742D3843456C093EC28B8">
    <w:name w:val="C664C421E08742D3843456C093EC28B8"/>
    <w:rsid w:val="000571CE"/>
    <w:pPr>
      <w:spacing w:after="160" w:line="278" w:lineRule="auto"/>
    </w:pPr>
    <w:rPr>
      <w:kern w:val="2"/>
      <w:sz w:val="24"/>
      <w:szCs w:val="24"/>
      <w:lang w:val="en-US" w:eastAsia="en-US"/>
      <w14:ligatures w14:val="standardContextual"/>
    </w:rPr>
  </w:style>
  <w:style w:type="paragraph" w:customStyle="1" w:styleId="B3DA2549E6EA4DFDBD1DA31F8529E028">
    <w:name w:val="B3DA2549E6EA4DFDBD1DA31F8529E028"/>
    <w:rsid w:val="000571CE"/>
    <w:pPr>
      <w:spacing w:after="160" w:line="278" w:lineRule="auto"/>
    </w:pPr>
    <w:rPr>
      <w:kern w:val="2"/>
      <w:sz w:val="24"/>
      <w:szCs w:val="24"/>
      <w:lang w:val="en-US" w:eastAsia="en-US"/>
      <w14:ligatures w14:val="standardContextual"/>
    </w:rPr>
  </w:style>
  <w:style w:type="paragraph" w:customStyle="1" w:styleId="A8CFF99E9D9F41F5AD3E0C79432BA281">
    <w:name w:val="A8CFF99E9D9F41F5AD3E0C79432BA281"/>
    <w:rsid w:val="000571CE"/>
    <w:pPr>
      <w:spacing w:after="160" w:line="278" w:lineRule="auto"/>
    </w:pPr>
    <w:rPr>
      <w:kern w:val="2"/>
      <w:sz w:val="24"/>
      <w:szCs w:val="24"/>
      <w:lang w:val="en-US" w:eastAsia="en-US"/>
      <w14:ligatures w14:val="standardContextual"/>
    </w:rPr>
  </w:style>
  <w:style w:type="paragraph" w:customStyle="1" w:styleId="A8CD7C73BA0F40698E31FFA1E230A897">
    <w:name w:val="A8CD7C73BA0F40698E31FFA1E230A897"/>
    <w:rsid w:val="000571CE"/>
    <w:pPr>
      <w:spacing w:after="160" w:line="278" w:lineRule="auto"/>
    </w:pPr>
    <w:rPr>
      <w:kern w:val="2"/>
      <w:sz w:val="24"/>
      <w:szCs w:val="24"/>
      <w:lang w:val="en-US" w:eastAsia="en-US"/>
      <w14:ligatures w14:val="standardContextual"/>
    </w:rPr>
  </w:style>
  <w:style w:type="paragraph" w:customStyle="1" w:styleId="AC26A9F578824777AAE311E9B5031236">
    <w:name w:val="AC26A9F578824777AAE311E9B5031236"/>
    <w:rsid w:val="000571CE"/>
    <w:pPr>
      <w:spacing w:after="160" w:line="278" w:lineRule="auto"/>
    </w:pPr>
    <w:rPr>
      <w:kern w:val="2"/>
      <w:sz w:val="24"/>
      <w:szCs w:val="24"/>
      <w:lang w:val="en-US" w:eastAsia="en-US"/>
      <w14:ligatures w14:val="standardContextual"/>
    </w:rPr>
  </w:style>
  <w:style w:type="paragraph" w:customStyle="1" w:styleId="9BF08C724F0C4F2A884C591D88BF5D0B">
    <w:name w:val="9BF08C724F0C4F2A884C591D88BF5D0B"/>
    <w:rsid w:val="000571CE"/>
    <w:pPr>
      <w:spacing w:after="160" w:line="278" w:lineRule="auto"/>
    </w:pPr>
    <w:rPr>
      <w:kern w:val="2"/>
      <w:sz w:val="24"/>
      <w:szCs w:val="24"/>
      <w:lang w:val="en-US" w:eastAsia="en-US"/>
      <w14:ligatures w14:val="standardContextual"/>
    </w:rPr>
  </w:style>
  <w:style w:type="paragraph" w:customStyle="1" w:styleId="D596541DDB944D229EDD59258762673F">
    <w:name w:val="D596541DDB944D229EDD59258762673F"/>
    <w:rsid w:val="000571CE"/>
    <w:pPr>
      <w:spacing w:after="160" w:line="278" w:lineRule="auto"/>
    </w:pPr>
    <w:rPr>
      <w:kern w:val="2"/>
      <w:sz w:val="24"/>
      <w:szCs w:val="24"/>
      <w:lang w:val="en-US" w:eastAsia="en-US"/>
      <w14:ligatures w14:val="standardContextual"/>
    </w:rPr>
  </w:style>
  <w:style w:type="paragraph" w:customStyle="1" w:styleId="44E6673537934ECB91A2BB1C80589D23">
    <w:name w:val="44E6673537934ECB91A2BB1C80589D23"/>
    <w:rsid w:val="000571CE"/>
    <w:pPr>
      <w:spacing w:after="160" w:line="278" w:lineRule="auto"/>
    </w:pPr>
    <w:rPr>
      <w:kern w:val="2"/>
      <w:sz w:val="24"/>
      <w:szCs w:val="24"/>
      <w:lang w:val="en-US" w:eastAsia="en-US"/>
      <w14:ligatures w14:val="standardContextual"/>
    </w:rPr>
  </w:style>
  <w:style w:type="paragraph" w:customStyle="1" w:styleId="EEC5C8EDEB324330A37BD111E955B58E">
    <w:name w:val="EEC5C8EDEB324330A37BD111E955B58E"/>
    <w:rsid w:val="000571CE"/>
    <w:pPr>
      <w:spacing w:after="160" w:line="278" w:lineRule="auto"/>
    </w:pPr>
    <w:rPr>
      <w:kern w:val="2"/>
      <w:sz w:val="24"/>
      <w:szCs w:val="24"/>
      <w:lang w:val="en-US" w:eastAsia="en-US"/>
      <w14:ligatures w14:val="standardContextual"/>
    </w:rPr>
  </w:style>
  <w:style w:type="paragraph" w:customStyle="1" w:styleId="1547F6EC2E264E17ADB3C851D0B34B64">
    <w:name w:val="1547F6EC2E264E17ADB3C851D0B34B64"/>
    <w:rsid w:val="000571CE"/>
    <w:pPr>
      <w:spacing w:after="160" w:line="278" w:lineRule="auto"/>
    </w:pPr>
    <w:rPr>
      <w:kern w:val="2"/>
      <w:sz w:val="24"/>
      <w:szCs w:val="24"/>
      <w:lang w:val="en-US" w:eastAsia="en-US"/>
      <w14:ligatures w14:val="standardContextual"/>
    </w:rPr>
  </w:style>
  <w:style w:type="paragraph" w:customStyle="1" w:styleId="5565C191446C4F2EB95AE3FAABD14D8E">
    <w:name w:val="5565C191446C4F2EB95AE3FAABD14D8E"/>
    <w:rsid w:val="000571CE"/>
    <w:pPr>
      <w:spacing w:after="160" w:line="278" w:lineRule="auto"/>
    </w:pPr>
    <w:rPr>
      <w:kern w:val="2"/>
      <w:sz w:val="24"/>
      <w:szCs w:val="24"/>
      <w:lang w:val="en-US" w:eastAsia="en-US"/>
      <w14:ligatures w14:val="standardContextual"/>
    </w:rPr>
  </w:style>
  <w:style w:type="paragraph" w:customStyle="1" w:styleId="76D1531936514E619B51EF61F6EC34A1">
    <w:name w:val="76D1531936514E619B51EF61F6EC34A1"/>
    <w:rsid w:val="000571CE"/>
    <w:pPr>
      <w:spacing w:after="160" w:line="278" w:lineRule="auto"/>
    </w:pPr>
    <w:rPr>
      <w:kern w:val="2"/>
      <w:sz w:val="24"/>
      <w:szCs w:val="24"/>
      <w:lang w:val="en-US" w:eastAsia="en-US"/>
      <w14:ligatures w14:val="standardContextual"/>
    </w:rPr>
  </w:style>
  <w:style w:type="paragraph" w:customStyle="1" w:styleId="FCFF7AB7E5314EF5A606FED5F8E04CEB">
    <w:name w:val="FCFF7AB7E5314EF5A606FED5F8E04CEB"/>
    <w:rsid w:val="000571CE"/>
    <w:pPr>
      <w:spacing w:after="160" w:line="278" w:lineRule="auto"/>
    </w:pPr>
    <w:rPr>
      <w:kern w:val="2"/>
      <w:sz w:val="24"/>
      <w:szCs w:val="24"/>
      <w:lang w:val="en-US" w:eastAsia="en-US"/>
      <w14:ligatures w14:val="standardContextual"/>
    </w:rPr>
  </w:style>
  <w:style w:type="paragraph" w:customStyle="1" w:styleId="0B36E7DCC30C4FB695921317068DA176">
    <w:name w:val="0B36E7DCC30C4FB695921317068DA176"/>
    <w:rsid w:val="000571CE"/>
    <w:pPr>
      <w:spacing w:after="160" w:line="278" w:lineRule="auto"/>
    </w:pPr>
    <w:rPr>
      <w:kern w:val="2"/>
      <w:sz w:val="24"/>
      <w:szCs w:val="24"/>
      <w:lang w:val="en-US" w:eastAsia="en-US"/>
      <w14:ligatures w14:val="standardContextual"/>
    </w:rPr>
  </w:style>
  <w:style w:type="paragraph" w:customStyle="1" w:styleId="3A6794D211B74E8C8E3DD82130C00932">
    <w:name w:val="3A6794D211B74E8C8E3DD82130C00932"/>
    <w:rsid w:val="000571CE"/>
    <w:pPr>
      <w:spacing w:after="160" w:line="278" w:lineRule="auto"/>
    </w:pPr>
    <w:rPr>
      <w:kern w:val="2"/>
      <w:sz w:val="24"/>
      <w:szCs w:val="24"/>
      <w:lang w:val="en-US" w:eastAsia="en-US"/>
      <w14:ligatures w14:val="standardContextual"/>
    </w:rPr>
  </w:style>
  <w:style w:type="paragraph" w:customStyle="1" w:styleId="F4D1C6E9097145B08B7D30F40B299550">
    <w:name w:val="F4D1C6E9097145B08B7D30F40B299550"/>
    <w:rsid w:val="000571CE"/>
    <w:pPr>
      <w:spacing w:after="160" w:line="278" w:lineRule="auto"/>
    </w:pPr>
    <w:rPr>
      <w:kern w:val="2"/>
      <w:sz w:val="24"/>
      <w:szCs w:val="24"/>
      <w:lang w:val="en-US" w:eastAsia="en-US"/>
      <w14:ligatures w14:val="standardContextual"/>
    </w:rPr>
  </w:style>
  <w:style w:type="paragraph" w:customStyle="1" w:styleId="7E1B722C478447C5A0C879A9DD930694">
    <w:name w:val="7E1B722C478447C5A0C879A9DD930694"/>
    <w:rsid w:val="000571CE"/>
    <w:pPr>
      <w:spacing w:after="160" w:line="278" w:lineRule="auto"/>
    </w:pPr>
    <w:rPr>
      <w:kern w:val="2"/>
      <w:sz w:val="24"/>
      <w:szCs w:val="24"/>
      <w:lang w:val="en-US" w:eastAsia="en-US"/>
      <w14:ligatures w14:val="standardContextual"/>
    </w:rPr>
  </w:style>
  <w:style w:type="paragraph" w:customStyle="1" w:styleId="0AEC380B7F6A401EAE4E6AA7141031BB">
    <w:name w:val="0AEC380B7F6A401EAE4E6AA7141031BB"/>
    <w:rsid w:val="000571CE"/>
    <w:pPr>
      <w:spacing w:after="160" w:line="278" w:lineRule="auto"/>
    </w:pPr>
    <w:rPr>
      <w:kern w:val="2"/>
      <w:sz w:val="24"/>
      <w:szCs w:val="24"/>
      <w:lang w:val="en-US" w:eastAsia="en-US"/>
      <w14:ligatures w14:val="standardContextual"/>
    </w:rPr>
  </w:style>
  <w:style w:type="paragraph" w:customStyle="1" w:styleId="9DF2F94058DB4FE7A95DD6DD1F7193EC">
    <w:name w:val="9DF2F94058DB4FE7A95DD6DD1F7193EC"/>
    <w:rsid w:val="000571CE"/>
    <w:pPr>
      <w:spacing w:after="160" w:line="278" w:lineRule="auto"/>
    </w:pPr>
    <w:rPr>
      <w:kern w:val="2"/>
      <w:sz w:val="24"/>
      <w:szCs w:val="24"/>
      <w:lang w:val="en-US" w:eastAsia="en-US"/>
      <w14:ligatures w14:val="standardContextual"/>
    </w:rPr>
  </w:style>
  <w:style w:type="paragraph" w:customStyle="1" w:styleId="19D0E7D21FC846BEB9F2EE65CA226303">
    <w:name w:val="19D0E7D21FC846BEB9F2EE65CA226303"/>
    <w:rsid w:val="000571CE"/>
    <w:pPr>
      <w:spacing w:after="160" w:line="278" w:lineRule="auto"/>
    </w:pPr>
    <w:rPr>
      <w:kern w:val="2"/>
      <w:sz w:val="24"/>
      <w:szCs w:val="24"/>
      <w:lang w:val="en-US" w:eastAsia="en-US"/>
      <w14:ligatures w14:val="standardContextual"/>
    </w:rPr>
  </w:style>
  <w:style w:type="paragraph" w:customStyle="1" w:styleId="E24320B60AB84C0AB1C0997AFD839F54">
    <w:name w:val="E24320B60AB84C0AB1C0997AFD839F54"/>
    <w:rsid w:val="000571CE"/>
    <w:pPr>
      <w:spacing w:after="160" w:line="278" w:lineRule="auto"/>
    </w:pPr>
    <w:rPr>
      <w:kern w:val="2"/>
      <w:sz w:val="24"/>
      <w:szCs w:val="24"/>
      <w:lang w:val="en-US" w:eastAsia="en-US"/>
      <w14:ligatures w14:val="standardContextual"/>
    </w:rPr>
  </w:style>
  <w:style w:type="paragraph" w:customStyle="1" w:styleId="5CDB97201F804009B2D6A0957051A229">
    <w:name w:val="5CDB97201F804009B2D6A0957051A229"/>
    <w:rsid w:val="000571CE"/>
    <w:pPr>
      <w:spacing w:after="160" w:line="278" w:lineRule="auto"/>
    </w:pPr>
    <w:rPr>
      <w:kern w:val="2"/>
      <w:sz w:val="24"/>
      <w:szCs w:val="24"/>
      <w:lang w:val="en-US" w:eastAsia="en-US"/>
      <w14:ligatures w14:val="standardContextual"/>
    </w:rPr>
  </w:style>
  <w:style w:type="paragraph" w:customStyle="1" w:styleId="8BD5317D573E4D089D7F033321389009">
    <w:name w:val="8BD5317D573E4D089D7F033321389009"/>
    <w:rsid w:val="000571CE"/>
    <w:pPr>
      <w:spacing w:after="160" w:line="278" w:lineRule="auto"/>
    </w:pPr>
    <w:rPr>
      <w:kern w:val="2"/>
      <w:sz w:val="24"/>
      <w:szCs w:val="24"/>
      <w:lang w:val="en-US" w:eastAsia="en-US"/>
      <w14:ligatures w14:val="standardContextual"/>
    </w:rPr>
  </w:style>
  <w:style w:type="paragraph" w:customStyle="1" w:styleId="084BB440E843426FB922A92EB1A63123">
    <w:name w:val="084BB440E843426FB922A92EB1A63123"/>
    <w:rsid w:val="000571CE"/>
    <w:pPr>
      <w:spacing w:after="160" w:line="278" w:lineRule="auto"/>
    </w:pPr>
    <w:rPr>
      <w:kern w:val="2"/>
      <w:sz w:val="24"/>
      <w:szCs w:val="24"/>
      <w:lang w:val="en-US" w:eastAsia="en-US"/>
      <w14:ligatures w14:val="standardContextual"/>
    </w:rPr>
  </w:style>
  <w:style w:type="paragraph" w:customStyle="1" w:styleId="06C5531040CB46EA902E434DAFA52E8A">
    <w:name w:val="06C5531040CB46EA902E434DAFA52E8A"/>
    <w:rsid w:val="000571CE"/>
    <w:pPr>
      <w:spacing w:after="160" w:line="278" w:lineRule="auto"/>
    </w:pPr>
    <w:rPr>
      <w:kern w:val="2"/>
      <w:sz w:val="24"/>
      <w:szCs w:val="24"/>
      <w:lang w:val="en-US" w:eastAsia="en-US"/>
      <w14:ligatures w14:val="standardContextual"/>
    </w:rPr>
  </w:style>
  <w:style w:type="paragraph" w:customStyle="1" w:styleId="094A2B9068924462A6A27B43A86C9B41">
    <w:name w:val="094A2B9068924462A6A27B43A86C9B41"/>
    <w:rsid w:val="000571CE"/>
    <w:pPr>
      <w:spacing w:after="160" w:line="278" w:lineRule="auto"/>
    </w:pPr>
    <w:rPr>
      <w:kern w:val="2"/>
      <w:sz w:val="24"/>
      <w:szCs w:val="24"/>
      <w:lang w:val="en-US" w:eastAsia="en-US"/>
      <w14:ligatures w14:val="standardContextual"/>
    </w:rPr>
  </w:style>
  <w:style w:type="paragraph" w:customStyle="1" w:styleId="47AFF0FFFB754D9A98361CC35025578F">
    <w:name w:val="47AFF0FFFB754D9A98361CC35025578F"/>
    <w:rsid w:val="000571CE"/>
    <w:pPr>
      <w:spacing w:after="160" w:line="278" w:lineRule="auto"/>
    </w:pPr>
    <w:rPr>
      <w:kern w:val="2"/>
      <w:sz w:val="24"/>
      <w:szCs w:val="24"/>
      <w:lang w:val="en-US" w:eastAsia="en-US"/>
      <w14:ligatures w14:val="standardContextual"/>
    </w:rPr>
  </w:style>
  <w:style w:type="paragraph" w:customStyle="1" w:styleId="0A6ADD569023472AAE9CBB58649A941A">
    <w:name w:val="0A6ADD569023472AAE9CBB58649A941A"/>
    <w:rsid w:val="000571CE"/>
    <w:pPr>
      <w:spacing w:after="160" w:line="278" w:lineRule="auto"/>
    </w:pPr>
    <w:rPr>
      <w:kern w:val="2"/>
      <w:sz w:val="24"/>
      <w:szCs w:val="24"/>
      <w:lang w:val="en-US" w:eastAsia="en-US"/>
      <w14:ligatures w14:val="standardContextual"/>
    </w:rPr>
  </w:style>
  <w:style w:type="paragraph" w:customStyle="1" w:styleId="DE89265A0E8740F793DF4AFBC3A95343">
    <w:name w:val="DE89265A0E8740F793DF4AFBC3A95343"/>
    <w:rsid w:val="000571CE"/>
    <w:pPr>
      <w:spacing w:after="160" w:line="278" w:lineRule="auto"/>
    </w:pPr>
    <w:rPr>
      <w:kern w:val="2"/>
      <w:sz w:val="24"/>
      <w:szCs w:val="24"/>
      <w:lang w:val="en-US" w:eastAsia="en-US"/>
      <w14:ligatures w14:val="standardContextual"/>
    </w:rPr>
  </w:style>
  <w:style w:type="paragraph" w:customStyle="1" w:styleId="E89CD5B5CA954803ACBB150FA65A82F4">
    <w:name w:val="E89CD5B5CA954803ACBB150FA65A82F4"/>
    <w:rsid w:val="000571CE"/>
    <w:pPr>
      <w:spacing w:after="160" w:line="278" w:lineRule="auto"/>
    </w:pPr>
    <w:rPr>
      <w:kern w:val="2"/>
      <w:sz w:val="24"/>
      <w:szCs w:val="24"/>
      <w:lang w:val="en-US" w:eastAsia="en-US"/>
      <w14:ligatures w14:val="standardContextual"/>
    </w:rPr>
  </w:style>
  <w:style w:type="paragraph" w:customStyle="1" w:styleId="4C9BFF31E3F14719AD1D4E3C0F3B2BEE">
    <w:name w:val="4C9BFF31E3F14719AD1D4E3C0F3B2BEE"/>
    <w:rsid w:val="000571CE"/>
    <w:pPr>
      <w:spacing w:after="160" w:line="278" w:lineRule="auto"/>
    </w:pPr>
    <w:rPr>
      <w:kern w:val="2"/>
      <w:sz w:val="24"/>
      <w:szCs w:val="24"/>
      <w:lang w:val="en-US" w:eastAsia="en-US"/>
      <w14:ligatures w14:val="standardContextual"/>
    </w:rPr>
  </w:style>
  <w:style w:type="paragraph" w:customStyle="1" w:styleId="BBFF0A124DD843A2A2814B6E9F5CFF48">
    <w:name w:val="BBFF0A124DD843A2A2814B6E9F5CFF48"/>
    <w:rsid w:val="000571CE"/>
    <w:pPr>
      <w:spacing w:after="160" w:line="278" w:lineRule="auto"/>
    </w:pPr>
    <w:rPr>
      <w:kern w:val="2"/>
      <w:sz w:val="24"/>
      <w:szCs w:val="24"/>
      <w:lang w:val="en-US" w:eastAsia="en-US"/>
      <w14:ligatures w14:val="standardContextual"/>
    </w:rPr>
  </w:style>
  <w:style w:type="paragraph" w:customStyle="1" w:styleId="CA3886A0ACF34EFE93127FE225CF1B98">
    <w:name w:val="CA3886A0ACF34EFE93127FE225CF1B98"/>
    <w:rsid w:val="000571CE"/>
    <w:pPr>
      <w:spacing w:after="160" w:line="278" w:lineRule="auto"/>
    </w:pPr>
    <w:rPr>
      <w:kern w:val="2"/>
      <w:sz w:val="24"/>
      <w:szCs w:val="24"/>
      <w:lang w:val="en-US" w:eastAsia="en-US"/>
      <w14:ligatures w14:val="standardContextual"/>
    </w:rPr>
  </w:style>
  <w:style w:type="paragraph" w:customStyle="1" w:styleId="67513CA8E5C4423BA0D174F9E9EB25C1">
    <w:name w:val="67513CA8E5C4423BA0D174F9E9EB25C1"/>
    <w:rsid w:val="000571CE"/>
    <w:pPr>
      <w:spacing w:after="160" w:line="278" w:lineRule="auto"/>
    </w:pPr>
    <w:rPr>
      <w:kern w:val="2"/>
      <w:sz w:val="24"/>
      <w:szCs w:val="24"/>
      <w:lang w:val="en-US" w:eastAsia="en-US"/>
      <w14:ligatures w14:val="standardContextual"/>
    </w:rPr>
  </w:style>
  <w:style w:type="paragraph" w:customStyle="1" w:styleId="5DC180ACD9F04225890FA19C904A72BB">
    <w:name w:val="5DC180ACD9F04225890FA19C904A72BB"/>
    <w:rsid w:val="000571CE"/>
    <w:pPr>
      <w:spacing w:after="160" w:line="278" w:lineRule="auto"/>
    </w:pPr>
    <w:rPr>
      <w:kern w:val="2"/>
      <w:sz w:val="24"/>
      <w:szCs w:val="24"/>
      <w:lang w:val="en-US" w:eastAsia="en-US"/>
      <w14:ligatures w14:val="standardContextual"/>
    </w:rPr>
  </w:style>
  <w:style w:type="paragraph" w:customStyle="1" w:styleId="328EC13890DD418A8904741A88AD1238">
    <w:name w:val="328EC13890DD418A8904741A88AD1238"/>
    <w:rsid w:val="000571CE"/>
    <w:pPr>
      <w:spacing w:after="160" w:line="278" w:lineRule="auto"/>
    </w:pPr>
    <w:rPr>
      <w:kern w:val="2"/>
      <w:sz w:val="24"/>
      <w:szCs w:val="24"/>
      <w:lang w:val="en-US" w:eastAsia="en-US"/>
      <w14:ligatures w14:val="standardContextual"/>
    </w:rPr>
  </w:style>
  <w:style w:type="paragraph" w:customStyle="1" w:styleId="E01195D2512D41709E7CA063A1855B47">
    <w:name w:val="E01195D2512D41709E7CA063A1855B47"/>
    <w:rsid w:val="000571CE"/>
    <w:pPr>
      <w:spacing w:after="160" w:line="278" w:lineRule="auto"/>
    </w:pPr>
    <w:rPr>
      <w:kern w:val="2"/>
      <w:sz w:val="24"/>
      <w:szCs w:val="24"/>
      <w:lang w:val="en-US" w:eastAsia="en-US"/>
      <w14:ligatures w14:val="standardContextual"/>
    </w:rPr>
  </w:style>
  <w:style w:type="paragraph" w:customStyle="1" w:styleId="C7A7B7487074462082B8CA721E9762DF">
    <w:name w:val="C7A7B7487074462082B8CA721E9762DF"/>
    <w:rsid w:val="000571CE"/>
    <w:pPr>
      <w:spacing w:after="160" w:line="278" w:lineRule="auto"/>
    </w:pPr>
    <w:rPr>
      <w:kern w:val="2"/>
      <w:sz w:val="24"/>
      <w:szCs w:val="24"/>
      <w:lang w:val="en-US" w:eastAsia="en-US"/>
      <w14:ligatures w14:val="standardContextual"/>
    </w:rPr>
  </w:style>
  <w:style w:type="paragraph" w:customStyle="1" w:styleId="62DF019EA81740148F03DE674CEBD93E">
    <w:name w:val="62DF019EA81740148F03DE674CEBD93E"/>
    <w:rsid w:val="000571CE"/>
    <w:pPr>
      <w:spacing w:after="160" w:line="278" w:lineRule="auto"/>
    </w:pPr>
    <w:rPr>
      <w:kern w:val="2"/>
      <w:sz w:val="24"/>
      <w:szCs w:val="24"/>
      <w:lang w:val="en-US" w:eastAsia="en-US"/>
      <w14:ligatures w14:val="standardContextual"/>
    </w:rPr>
  </w:style>
  <w:style w:type="paragraph" w:customStyle="1" w:styleId="D98AB653418940849D85B23BF1334F99">
    <w:name w:val="D98AB653418940849D85B23BF1334F99"/>
    <w:rsid w:val="000571CE"/>
    <w:pPr>
      <w:spacing w:after="160" w:line="278" w:lineRule="auto"/>
    </w:pPr>
    <w:rPr>
      <w:kern w:val="2"/>
      <w:sz w:val="24"/>
      <w:szCs w:val="24"/>
      <w:lang w:val="en-US" w:eastAsia="en-US"/>
      <w14:ligatures w14:val="standardContextual"/>
    </w:rPr>
  </w:style>
  <w:style w:type="paragraph" w:customStyle="1" w:styleId="07A1313D71724B609AE2CBA4640E493B">
    <w:name w:val="07A1313D71724B609AE2CBA4640E493B"/>
    <w:rsid w:val="000571CE"/>
    <w:pPr>
      <w:spacing w:after="160" w:line="278" w:lineRule="auto"/>
    </w:pPr>
    <w:rPr>
      <w:kern w:val="2"/>
      <w:sz w:val="24"/>
      <w:szCs w:val="24"/>
      <w:lang w:val="en-US" w:eastAsia="en-US"/>
      <w14:ligatures w14:val="standardContextual"/>
    </w:rPr>
  </w:style>
  <w:style w:type="paragraph" w:customStyle="1" w:styleId="311F0837B95646A793AA6F13D78C5D78">
    <w:name w:val="311F0837B95646A793AA6F13D78C5D78"/>
    <w:rsid w:val="000571CE"/>
    <w:pPr>
      <w:spacing w:after="160" w:line="278" w:lineRule="auto"/>
    </w:pPr>
    <w:rPr>
      <w:kern w:val="2"/>
      <w:sz w:val="24"/>
      <w:szCs w:val="24"/>
      <w:lang w:val="en-US" w:eastAsia="en-US"/>
      <w14:ligatures w14:val="standardContextual"/>
    </w:rPr>
  </w:style>
  <w:style w:type="paragraph" w:customStyle="1" w:styleId="B3278CFB090F4D3EA5BEB583D375BA36">
    <w:name w:val="B3278CFB090F4D3EA5BEB583D375BA36"/>
    <w:rsid w:val="000571CE"/>
    <w:pPr>
      <w:spacing w:after="160" w:line="278" w:lineRule="auto"/>
    </w:pPr>
    <w:rPr>
      <w:kern w:val="2"/>
      <w:sz w:val="24"/>
      <w:szCs w:val="24"/>
      <w:lang w:val="en-US" w:eastAsia="en-US"/>
      <w14:ligatures w14:val="standardContextual"/>
    </w:rPr>
  </w:style>
  <w:style w:type="paragraph" w:customStyle="1" w:styleId="FA960CCBCF544AACB42D1832C681916F">
    <w:name w:val="FA960CCBCF544AACB42D1832C681916F"/>
    <w:rsid w:val="000571CE"/>
    <w:pPr>
      <w:spacing w:after="160" w:line="278" w:lineRule="auto"/>
    </w:pPr>
    <w:rPr>
      <w:kern w:val="2"/>
      <w:sz w:val="24"/>
      <w:szCs w:val="24"/>
      <w:lang w:val="en-US" w:eastAsia="en-US"/>
      <w14:ligatures w14:val="standardContextual"/>
    </w:rPr>
  </w:style>
  <w:style w:type="paragraph" w:customStyle="1" w:styleId="F6483870A92C4EBBBF123B7793D86C2A">
    <w:name w:val="F6483870A92C4EBBBF123B7793D86C2A"/>
    <w:rsid w:val="000571CE"/>
    <w:pPr>
      <w:spacing w:after="160" w:line="278" w:lineRule="auto"/>
    </w:pPr>
    <w:rPr>
      <w:kern w:val="2"/>
      <w:sz w:val="24"/>
      <w:szCs w:val="24"/>
      <w:lang w:val="en-US" w:eastAsia="en-US"/>
      <w14:ligatures w14:val="standardContextual"/>
    </w:rPr>
  </w:style>
  <w:style w:type="paragraph" w:customStyle="1" w:styleId="BD7341B347264965A5332A675472D708">
    <w:name w:val="BD7341B347264965A5332A675472D708"/>
    <w:rsid w:val="000571CE"/>
    <w:pPr>
      <w:spacing w:after="160" w:line="278" w:lineRule="auto"/>
    </w:pPr>
    <w:rPr>
      <w:kern w:val="2"/>
      <w:sz w:val="24"/>
      <w:szCs w:val="24"/>
      <w:lang w:val="en-US" w:eastAsia="en-US"/>
      <w14:ligatures w14:val="standardContextual"/>
    </w:rPr>
  </w:style>
  <w:style w:type="paragraph" w:customStyle="1" w:styleId="4F2D81884D2F4227B62FA631379FFCE0">
    <w:name w:val="4F2D81884D2F4227B62FA631379FFCE0"/>
    <w:rsid w:val="000571CE"/>
    <w:pPr>
      <w:spacing w:after="160" w:line="278" w:lineRule="auto"/>
    </w:pPr>
    <w:rPr>
      <w:kern w:val="2"/>
      <w:sz w:val="24"/>
      <w:szCs w:val="24"/>
      <w:lang w:val="en-US" w:eastAsia="en-US"/>
      <w14:ligatures w14:val="standardContextual"/>
    </w:rPr>
  </w:style>
  <w:style w:type="paragraph" w:customStyle="1" w:styleId="91876D89EEA346A089AE6A2E63E6BC5F">
    <w:name w:val="91876D89EEA346A089AE6A2E63E6BC5F"/>
    <w:rsid w:val="000571CE"/>
    <w:pPr>
      <w:spacing w:after="160" w:line="278" w:lineRule="auto"/>
    </w:pPr>
    <w:rPr>
      <w:kern w:val="2"/>
      <w:sz w:val="24"/>
      <w:szCs w:val="24"/>
      <w:lang w:val="en-US" w:eastAsia="en-US"/>
      <w14:ligatures w14:val="standardContextual"/>
    </w:rPr>
  </w:style>
  <w:style w:type="paragraph" w:customStyle="1" w:styleId="1B6C4AF99C5E4A7F96A3D70A1F03BF4A">
    <w:name w:val="1B6C4AF99C5E4A7F96A3D70A1F03BF4A"/>
    <w:rsid w:val="000571CE"/>
    <w:pPr>
      <w:spacing w:after="160" w:line="278" w:lineRule="auto"/>
    </w:pPr>
    <w:rPr>
      <w:kern w:val="2"/>
      <w:sz w:val="24"/>
      <w:szCs w:val="24"/>
      <w:lang w:val="en-US" w:eastAsia="en-US"/>
      <w14:ligatures w14:val="standardContextual"/>
    </w:rPr>
  </w:style>
  <w:style w:type="paragraph" w:customStyle="1" w:styleId="AE2CBC169FC3465CBFE2B1056FDFBF14">
    <w:name w:val="AE2CBC169FC3465CBFE2B1056FDFBF14"/>
    <w:rsid w:val="000571CE"/>
    <w:pPr>
      <w:spacing w:after="160" w:line="278" w:lineRule="auto"/>
    </w:pPr>
    <w:rPr>
      <w:kern w:val="2"/>
      <w:sz w:val="24"/>
      <w:szCs w:val="24"/>
      <w:lang w:val="en-US" w:eastAsia="en-US"/>
      <w14:ligatures w14:val="standardContextual"/>
    </w:rPr>
  </w:style>
  <w:style w:type="paragraph" w:customStyle="1" w:styleId="86879BFB8AD2446DBB5D9CD985DE12C8">
    <w:name w:val="86879BFB8AD2446DBB5D9CD985DE12C8"/>
    <w:rsid w:val="000571CE"/>
    <w:pPr>
      <w:spacing w:after="160" w:line="278" w:lineRule="auto"/>
    </w:pPr>
    <w:rPr>
      <w:kern w:val="2"/>
      <w:sz w:val="24"/>
      <w:szCs w:val="24"/>
      <w:lang w:val="en-US" w:eastAsia="en-US"/>
      <w14:ligatures w14:val="standardContextual"/>
    </w:rPr>
  </w:style>
  <w:style w:type="paragraph" w:customStyle="1" w:styleId="7322CB2F77BF4CD98C7DD3F961AB2EB1">
    <w:name w:val="7322CB2F77BF4CD98C7DD3F961AB2EB1"/>
    <w:rsid w:val="00770B54"/>
    <w:pPr>
      <w:spacing w:after="160" w:line="278" w:lineRule="auto"/>
    </w:pPr>
    <w:rPr>
      <w:kern w:val="2"/>
      <w:sz w:val="24"/>
      <w:szCs w:val="24"/>
      <w:lang w:val="en-US" w:eastAsia="en-US"/>
      <w14:ligatures w14:val="standardContextual"/>
    </w:rPr>
  </w:style>
  <w:style w:type="paragraph" w:customStyle="1" w:styleId="FF41FF45FFB34B2689F2E47F0F92084A">
    <w:name w:val="FF41FF45FFB34B2689F2E47F0F92084A"/>
    <w:rsid w:val="00770B54"/>
    <w:pPr>
      <w:spacing w:after="160" w:line="278" w:lineRule="auto"/>
    </w:pPr>
    <w:rPr>
      <w:kern w:val="2"/>
      <w:sz w:val="24"/>
      <w:szCs w:val="24"/>
      <w:lang w:val="en-US" w:eastAsia="en-US"/>
      <w14:ligatures w14:val="standardContextual"/>
    </w:rPr>
  </w:style>
  <w:style w:type="paragraph" w:customStyle="1" w:styleId="6AE1D5608FD3483C88F1280644E3DA98">
    <w:name w:val="6AE1D5608FD3483C88F1280644E3DA98"/>
    <w:rsid w:val="00770B54"/>
    <w:pPr>
      <w:spacing w:after="160" w:line="278" w:lineRule="auto"/>
    </w:pPr>
    <w:rPr>
      <w:kern w:val="2"/>
      <w:sz w:val="24"/>
      <w:szCs w:val="24"/>
      <w:lang w:val="en-US" w:eastAsia="en-US"/>
      <w14:ligatures w14:val="standardContextual"/>
    </w:rPr>
  </w:style>
  <w:style w:type="paragraph" w:customStyle="1" w:styleId="C7E90DA47FB7423186716F4DE78FF5A4">
    <w:name w:val="C7E90DA47FB7423186716F4DE78FF5A4"/>
    <w:rsid w:val="00770B54"/>
    <w:pPr>
      <w:spacing w:after="160" w:line="278" w:lineRule="auto"/>
    </w:pPr>
    <w:rPr>
      <w:kern w:val="2"/>
      <w:sz w:val="24"/>
      <w:szCs w:val="24"/>
      <w:lang w:val="en-US" w:eastAsia="en-US"/>
      <w14:ligatures w14:val="standardContextual"/>
    </w:rPr>
  </w:style>
  <w:style w:type="paragraph" w:customStyle="1" w:styleId="B97AC820088F4A5C948F2337CC538E18">
    <w:name w:val="B97AC820088F4A5C948F2337CC538E18"/>
    <w:rsid w:val="00770B54"/>
    <w:pPr>
      <w:spacing w:after="160" w:line="278" w:lineRule="auto"/>
    </w:pPr>
    <w:rPr>
      <w:kern w:val="2"/>
      <w:sz w:val="24"/>
      <w:szCs w:val="24"/>
      <w:lang w:val="en-US" w:eastAsia="en-US"/>
      <w14:ligatures w14:val="standardContextual"/>
    </w:rPr>
  </w:style>
  <w:style w:type="paragraph" w:customStyle="1" w:styleId="0F0D3EFD0799485B889A2BB4253FE45A">
    <w:name w:val="0F0D3EFD0799485B889A2BB4253FE45A"/>
    <w:rsid w:val="00770B54"/>
    <w:pPr>
      <w:spacing w:after="160" w:line="278" w:lineRule="auto"/>
    </w:pPr>
    <w:rPr>
      <w:kern w:val="2"/>
      <w:sz w:val="24"/>
      <w:szCs w:val="24"/>
      <w:lang w:val="en-US" w:eastAsia="en-US"/>
      <w14:ligatures w14:val="standardContextual"/>
    </w:rPr>
  </w:style>
  <w:style w:type="paragraph" w:customStyle="1" w:styleId="605468BE12C848DE80E63C0DE8BCC6B3">
    <w:name w:val="605468BE12C848DE80E63C0DE8BCC6B3"/>
    <w:rsid w:val="00770B54"/>
    <w:pPr>
      <w:spacing w:after="160" w:line="278" w:lineRule="auto"/>
    </w:pPr>
    <w:rPr>
      <w:kern w:val="2"/>
      <w:sz w:val="24"/>
      <w:szCs w:val="24"/>
      <w:lang w:val="en-US" w:eastAsia="en-US"/>
      <w14:ligatures w14:val="standardContextual"/>
    </w:rPr>
  </w:style>
  <w:style w:type="paragraph" w:customStyle="1" w:styleId="519F0AFC030D40FEAACFDCE6490B2A01">
    <w:name w:val="519F0AFC030D40FEAACFDCE6490B2A01"/>
    <w:rsid w:val="00770B54"/>
    <w:pPr>
      <w:spacing w:after="160" w:line="278" w:lineRule="auto"/>
    </w:pPr>
    <w:rPr>
      <w:kern w:val="2"/>
      <w:sz w:val="24"/>
      <w:szCs w:val="24"/>
      <w:lang w:val="en-US" w:eastAsia="en-US"/>
      <w14:ligatures w14:val="standardContextual"/>
    </w:rPr>
  </w:style>
  <w:style w:type="paragraph" w:customStyle="1" w:styleId="15FC97D315B24269AFB55663290D82D5">
    <w:name w:val="15FC97D315B24269AFB55663290D82D5"/>
    <w:rsid w:val="00770B54"/>
    <w:pPr>
      <w:spacing w:after="160" w:line="278" w:lineRule="auto"/>
    </w:pPr>
    <w:rPr>
      <w:kern w:val="2"/>
      <w:sz w:val="24"/>
      <w:szCs w:val="24"/>
      <w:lang w:val="en-US" w:eastAsia="en-US"/>
      <w14:ligatures w14:val="standardContextual"/>
    </w:rPr>
  </w:style>
  <w:style w:type="paragraph" w:customStyle="1" w:styleId="AB94066E6B7F493C9A608E3F0FD77DFA">
    <w:name w:val="AB94066E6B7F493C9A608E3F0FD77DFA"/>
    <w:rsid w:val="00770B54"/>
    <w:pPr>
      <w:spacing w:after="160" w:line="278" w:lineRule="auto"/>
    </w:pPr>
    <w:rPr>
      <w:kern w:val="2"/>
      <w:sz w:val="24"/>
      <w:szCs w:val="24"/>
      <w:lang w:val="en-US" w:eastAsia="en-US"/>
      <w14:ligatures w14:val="standardContextual"/>
    </w:rPr>
  </w:style>
  <w:style w:type="paragraph" w:customStyle="1" w:styleId="72FD3F951DC34378A088FBBBD7AF3B73">
    <w:name w:val="72FD3F951DC34378A088FBBBD7AF3B73"/>
    <w:rsid w:val="00770B54"/>
    <w:pPr>
      <w:spacing w:after="160" w:line="278" w:lineRule="auto"/>
    </w:pPr>
    <w:rPr>
      <w:kern w:val="2"/>
      <w:sz w:val="24"/>
      <w:szCs w:val="24"/>
      <w:lang w:val="en-US" w:eastAsia="en-US"/>
      <w14:ligatures w14:val="standardContextual"/>
    </w:rPr>
  </w:style>
  <w:style w:type="paragraph" w:customStyle="1" w:styleId="5271313E3A0F45F18EE36C321FEADEC5">
    <w:name w:val="5271313E3A0F45F18EE36C321FEADEC5"/>
    <w:rsid w:val="00770B54"/>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064119C6-73CB-4378-9D76-BCD341AE3DF5}">
  <ds:schemaRefs>
    <ds:schemaRef ds:uri="http://schemas.microsoft.com/sharepoint/v3/contenttype/forms"/>
  </ds:schemaRefs>
</ds:datastoreItem>
</file>

<file path=customXml/itemProps2.xml><?xml version="1.0" encoding="utf-8"?>
<ds:datastoreItem xmlns:ds="http://schemas.openxmlformats.org/officeDocument/2006/customXml" ds:itemID="{D7811159-275A-4F5B-ACF1-ABE5BA42C76D}">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4.xml><?xml version="1.0" encoding="utf-8"?>
<ds:datastoreItem xmlns:ds="http://schemas.openxmlformats.org/officeDocument/2006/customXml" ds:itemID="{FF44A07B-B48A-4AD9-AA61-DE8D698C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15CE4-FBAA-47D9-BC2A-41B035EE8A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15</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12</cp:revision>
  <cp:lastPrinted>2022-07-20T09:10:00Z</cp:lastPrinted>
  <dcterms:created xsi:type="dcterms:W3CDTF">2026-04-05T13:20:00Z</dcterms:created>
  <dcterms:modified xsi:type="dcterms:W3CDTF">2026-04-15T10:34:00Z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f152c214-5e16-4246-8483-e7797538700f</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