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E09" w14:textId="70B390C9" w:rsidR="007C7CCA" w:rsidRPr="000E0AA7" w:rsidRDefault="003345F5" w:rsidP="002132B8">
      <w:pPr>
        <w:pStyle w:val="Heading1"/>
        <w:numPr>
          <w:ilvl w:val="0"/>
          <w:numId w:val="0"/>
        </w:numPr>
        <w:rPr>
          <w:lang w:val="el-GR"/>
        </w:rPr>
      </w:pPr>
      <w:r w:rsidRPr="000E0AA7">
        <w:rPr>
          <w:lang w:val="el-GR"/>
        </w:rPr>
        <w:t>ΜΕΤΑΒΙΒΑΣΕΙΣ ΑΞΙΟΓΡΑΦΩΝ ΜΕ ΑΙΤΗΣΗ ΤΩΝ ΔΙΚΑΙΟΥΧΩΝ</w:t>
      </w:r>
    </w:p>
    <w:p w14:paraId="5DF2C023" w14:textId="77777777" w:rsidR="002132B8" w:rsidRPr="000E0AA7" w:rsidRDefault="002132B8" w:rsidP="002132B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</w:p>
    <w:p w14:paraId="5A8C4C45" w14:textId="51DB1CF5" w:rsidR="002132B8" w:rsidRPr="002132B8" w:rsidRDefault="002132B8" w:rsidP="002132B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</w:pPr>
      <w:r w:rsidRPr="002132B8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Προς: </w:t>
      </w:r>
      <w:r w:rsidRPr="002132B8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 xml:space="preserve">Euronext Securities Athens       </w:t>
      </w:r>
    </w:p>
    <w:p w14:paraId="5356CBB5" w14:textId="4BDEC7E7" w:rsidR="002132B8" w:rsidRPr="002132B8" w:rsidRDefault="002132B8" w:rsidP="002132B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  <w:r w:rsidRPr="002132B8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Τμήμα Υπηρεσιών Λογαριασμών &amp; Μητρώου</w:t>
      </w:r>
      <w:r w:rsidRPr="002132B8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 xml:space="preserve">Λ. </w:t>
      </w:r>
      <w:r w:rsidRPr="0059306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Αθηνών 110, 104 42 Αθήνα</w:t>
      </w:r>
      <w:r w:rsidRPr="0059306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 xml:space="preserve">Email: </w:t>
      </w:r>
      <w:hyperlink r:id="rId12" w:history="1">
        <w:r w:rsidR="0059306C" w:rsidRPr="0059306C">
          <w:rPr>
            <w:rStyle w:val="Hyperlink"/>
            <w:sz w:val="24"/>
            <w:szCs w:val="24"/>
          </w:rPr>
          <w:t>ars</w:t>
        </w:r>
        <w:r w:rsidR="0059306C" w:rsidRPr="0059306C">
          <w:rPr>
            <w:rStyle w:val="Hyperlink"/>
            <w:sz w:val="24"/>
            <w:szCs w:val="24"/>
            <w:lang w:val="el-GR"/>
          </w:rPr>
          <w:t>-</w:t>
        </w:r>
        <w:r w:rsidR="0059306C" w:rsidRPr="0059306C">
          <w:rPr>
            <w:rStyle w:val="Hyperlink"/>
            <w:sz w:val="24"/>
            <w:szCs w:val="24"/>
          </w:rPr>
          <w:t>athens</w:t>
        </w:r>
        <w:r w:rsidR="0059306C" w:rsidRPr="0059306C">
          <w:rPr>
            <w:rStyle w:val="Hyperlink"/>
            <w:sz w:val="24"/>
            <w:szCs w:val="24"/>
            <w:lang w:val="el-GR"/>
          </w:rPr>
          <w:t>@</w:t>
        </w:r>
        <w:r w:rsidR="0059306C" w:rsidRPr="0059306C">
          <w:rPr>
            <w:rStyle w:val="Hyperlink"/>
            <w:sz w:val="24"/>
            <w:szCs w:val="24"/>
          </w:rPr>
          <w:t>euronext</w:t>
        </w:r>
        <w:r w:rsidR="0059306C" w:rsidRPr="0059306C">
          <w:rPr>
            <w:rStyle w:val="Hyperlink"/>
            <w:sz w:val="24"/>
            <w:szCs w:val="24"/>
            <w:lang w:val="el-GR"/>
          </w:rPr>
          <w:t>.</w:t>
        </w:r>
        <w:r w:rsidR="0059306C" w:rsidRPr="0059306C">
          <w:rPr>
            <w:rStyle w:val="Hyperlink"/>
            <w:sz w:val="24"/>
            <w:szCs w:val="24"/>
          </w:rPr>
          <w:t>com</w:t>
        </w:r>
      </w:hyperlink>
      <w:r w:rsidR="0059306C" w:rsidRPr="0059306C">
        <w:rPr>
          <w:sz w:val="24"/>
          <w:szCs w:val="24"/>
          <w:lang w:val="el-GR"/>
        </w:rPr>
        <w:t xml:space="preserve"> </w:t>
      </w:r>
      <w:r w:rsidRPr="0059306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- τηλ. +30 210</w:t>
      </w:r>
      <w:r w:rsidRPr="002132B8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 3366776</w:t>
      </w:r>
    </w:p>
    <w:p w14:paraId="43D1B406" w14:textId="77777777" w:rsidR="002132B8" w:rsidRPr="002132B8" w:rsidRDefault="002132B8" w:rsidP="002132B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</w:p>
    <w:p w14:paraId="5EF418C7" w14:textId="77777777" w:rsidR="002132B8" w:rsidRPr="002132B8" w:rsidRDefault="002132B8" w:rsidP="002132B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  <w:r w:rsidRPr="002132B8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>Ημερομηνία</w:t>
      </w:r>
      <w:r w:rsidRPr="002132B8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:</w:t>
      </w:r>
      <w:r w:rsidRPr="002132B8">
        <w:rPr>
          <w:rFonts w:ascii="Verdana" w:eastAsia="Verdana" w:hAnsi="Verdana" w:cs="Verdana"/>
          <w:b/>
          <w:bCs/>
          <w:color w:val="008D7F"/>
          <w:sz w:val="24"/>
          <w:szCs w:val="24"/>
          <w:lang w:val="el-GR"/>
        </w:rPr>
        <w:t xml:space="preserve"> </w:t>
      </w:r>
      <w:sdt>
        <w:sdtPr>
          <w:rPr>
            <w:rFonts w:ascii="Verdana" w:eastAsia="Verdana" w:hAnsi="Verdana" w:cs="Verdana"/>
            <w:b/>
            <w:bCs/>
            <w:color w:val="008D7F"/>
            <w:sz w:val="24"/>
            <w:szCs w:val="24"/>
            <w:lang w:val="el-GR"/>
          </w:rPr>
          <w:id w:val="-1197618817"/>
          <w:placeholder>
            <w:docPart w:val="C2F4D4D6DBE146B2B38C98C42EFE818F"/>
          </w:placeholder>
          <w:showingPlcHdr/>
        </w:sdtPr>
        <w:sdtEndPr/>
        <w:sdtContent>
          <w:r w:rsidRPr="002132B8">
            <w:rPr>
              <w:rFonts w:ascii="Verdana" w:eastAsia="Verdana" w:hAnsi="Verdana" w:cs="Verdana"/>
              <w:color w:val="808080"/>
              <w:sz w:val="24"/>
              <w:szCs w:val="24"/>
              <w:lang w:val="el-GR"/>
            </w:rPr>
            <w:t>Click or tap here to enter text.</w:t>
          </w:r>
        </w:sdtContent>
      </w:sdt>
    </w:p>
    <w:p w14:paraId="0B573E6C" w14:textId="77777777" w:rsidR="00EA72CF" w:rsidRPr="000E0AA7" w:rsidRDefault="00EA72CF" w:rsidP="009A6C46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8D7F" w:themeColor="text1"/>
          <w:sz w:val="18"/>
          <w:szCs w:val="18"/>
          <w:lang w:val="el-GR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119"/>
        <w:gridCol w:w="6087"/>
      </w:tblGrid>
      <w:tr w:rsidR="002132B8" w:rsidRPr="000E0AA7" w14:paraId="5CD8D96D" w14:textId="77777777" w:rsidTr="00DC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78FB542A" w14:textId="0F2A80BD" w:rsidR="002132B8" w:rsidRPr="000E0AA7" w:rsidRDefault="002132B8" w:rsidP="00BE034C">
            <w:pPr>
              <w:pStyle w:val="TableHead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0E0AA7">
              <w:rPr>
                <w:rFonts w:asciiTheme="minorHAnsi" w:hAnsiTheme="minorHAnsi"/>
                <w:sz w:val="24"/>
                <w:szCs w:val="24"/>
                <w:lang w:val="el-GR"/>
              </w:rPr>
              <w:t>Στοιχεία Παραδίδοντος/Παραδίδουσας Δικαιούχου</w:t>
            </w:r>
          </w:p>
        </w:tc>
      </w:tr>
      <w:tr w:rsidR="002132B8" w:rsidRPr="000E0AA7" w14:paraId="456523DF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61A0258" w14:textId="77777777" w:rsidR="002132B8" w:rsidRPr="000E0AA7" w:rsidRDefault="002132B8" w:rsidP="00BE034C">
            <w:pPr>
              <w:pStyle w:val="TableBody"/>
              <w:rPr>
                <w:b/>
                <w:bCs/>
                <w:lang w:val="el-GR"/>
              </w:rPr>
            </w:pPr>
            <w:r w:rsidRPr="000E0AA7">
              <w:rPr>
                <w:b/>
                <w:bCs/>
                <w:lang w:val="el-GR"/>
              </w:rPr>
              <w:t>Μερίδα</w:t>
            </w:r>
          </w:p>
        </w:tc>
        <w:tc>
          <w:tcPr>
            <w:tcW w:w="2982" w:type="pct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ED891FB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070541570"/>
                <w:placeholder>
                  <w:docPart w:val="7AB427FF2C644172AAA624230DEB44BC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27A4FF50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541E0C1C" w14:textId="77777777" w:rsidR="002132B8" w:rsidRPr="000E0AA7" w:rsidRDefault="002132B8" w:rsidP="00BE034C">
            <w:pPr>
              <w:pStyle w:val="TableBody"/>
              <w:rPr>
                <w:b/>
                <w:bCs/>
                <w:lang w:val="el-GR"/>
              </w:rPr>
            </w:pPr>
            <w:r w:rsidRPr="000E0AA7">
              <w:rPr>
                <w:b/>
                <w:bCs/>
                <w:lang w:val="el-GR"/>
              </w:rPr>
              <w:t>Λογαριασμός Αξιογράφων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1FC36FCE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864160071"/>
                <w:placeholder>
                  <w:docPart w:val="1D911CD68FCF4C18A503DCE8937763CF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125935" w14:paraId="53BA30BF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06262D" w:themeColor="text2"/>
            </w:tcBorders>
          </w:tcPr>
          <w:p w14:paraId="7FE372DB" w14:textId="66B41893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 xml:space="preserve">Φυσικό Πρόσωπο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  Νομικό Πρόσωπο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  Μερίδα Συγκυρίων</w:t>
            </w:r>
            <w:bookmarkStart w:id="0" w:name="_Ref226198912"/>
            <w:r w:rsidRPr="000E0AA7">
              <w:rPr>
                <w:vertAlign w:val="superscript"/>
                <w:lang w:val="el-GR"/>
              </w:rPr>
              <w:footnoteReference w:id="2"/>
            </w:r>
            <w:bookmarkEnd w:id="0"/>
            <w:r w:rsidRPr="000E0AA7">
              <w:rPr>
                <w:lang w:val="el-GR"/>
              </w:rPr>
              <w:t xml:space="preserve">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  Κοινή Επενδυτική Μερίδα</w:t>
            </w:r>
            <w:r w:rsidR="004A648F" w:rsidRPr="000E0AA7">
              <w:rPr>
                <w:vertAlign w:val="superscript"/>
                <w:lang w:val="el-GR"/>
              </w:rPr>
              <w:fldChar w:fldCharType="begin"/>
            </w:r>
            <w:r w:rsidR="004A648F" w:rsidRPr="000E0AA7">
              <w:rPr>
                <w:vertAlign w:val="superscript"/>
                <w:lang w:val="el-GR"/>
              </w:rPr>
              <w:instrText xml:space="preserve"> NOTEREF _Ref226198912 \h  \* MERGEFORMAT </w:instrText>
            </w:r>
            <w:r w:rsidR="004A648F" w:rsidRPr="000E0AA7">
              <w:rPr>
                <w:vertAlign w:val="superscript"/>
                <w:lang w:val="el-GR"/>
              </w:rPr>
            </w:r>
            <w:r w:rsidR="004A648F" w:rsidRPr="000E0AA7">
              <w:rPr>
                <w:vertAlign w:val="superscript"/>
                <w:lang w:val="el-GR"/>
              </w:rPr>
              <w:fldChar w:fldCharType="separate"/>
            </w:r>
            <w:r w:rsidR="004A648F" w:rsidRPr="000E0AA7">
              <w:rPr>
                <w:vertAlign w:val="superscript"/>
                <w:lang w:val="el-GR"/>
              </w:rPr>
              <w:t>1</w:t>
            </w:r>
            <w:r w:rsidR="004A648F" w:rsidRPr="000E0AA7">
              <w:rPr>
                <w:vertAlign w:val="superscript"/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</w:p>
        </w:tc>
      </w:tr>
      <w:tr w:rsidR="002132B8" w:rsidRPr="000E0AA7" w14:paraId="7867B099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28ECEC86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Επώνυμο/Επωνυμία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243AA20E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660417903"/>
                <w:placeholder>
                  <w:docPart w:val="B15DB80CE65B45EFA3356AF7E420383E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6CF5F795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3CEEE2A8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Όνομα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337A1149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791593448"/>
                <w:placeholder>
                  <w:docPart w:val="C85782FB017541B591E11C13C6723808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5AF6C0E0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3327F5B5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Πατρώνυμο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1F09EDDC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597668041"/>
                <w:placeholder>
                  <w:docPart w:val="2613143446DE43A1A251ACE43764638F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45ADCEF2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450825A1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Υπεύθυνος Νομικού Προσώπου</w:t>
            </w:r>
            <w:bookmarkStart w:id="2" w:name="_Ref226199263"/>
            <w:r w:rsidRPr="000E0AA7">
              <w:rPr>
                <w:rStyle w:val="FootnoteReference"/>
                <w:lang w:val="el-GR"/>
              </w:rPr>
              <w:footnoteReference w:id="3"/>
            </w:r>
            <w:bookmarkEnd w:id="2"/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49866D4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080646931"/>
                <w:placeholder>
                  <w:docPart w:val="E725A86DAAB74B5CB313470A7F8064DD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7AC04022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7E90463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015A2814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353267321"/>
                <w:placeholder>
                  <w:docPart w:val="1F9E56E56C464FD0938E769731385004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2B9E0BFF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C695363" w14:textId="77777777" w:rsidR="002132B8" w:rsidRPr="000E0AA7" w:rsidRDefault="002132B8" w:rsidP="002132B8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Αριθμός Φορολογικού Μητρώου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FB0C5B9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250077999"/>
                <w:placeholder>
                  <w:docPart w:val="6B01CB8183AE45CEB4691F1EBC024C03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78441F18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45440C72" w14:textId="4AD365F4" w:rsidR="002132B8" w:rsidRPr="000E0AA7" w:rsidRDefault="002132B8" w:rsidP="002132B8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lastRenderedPageBreak/>
              <w:t>ΑΜΚΑ (για Φυσικά Πρόσωπα) ή LEI/BIC (για Νομικά Πρόσωπα)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E9E4183" w14:textId="5EA41BCF" w:rsidR="002132B8" w:rsidRPr="005A13CE" w:rsidRDefault="002132B8" w:rsidP="002132B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62881840"/>
                <w:placeholder>
                  <w:docPart w:val="E1A817F1419742ADA63F14E4522E752B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58B6BB4E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644BE65" w14:textId="2AFB2333" w:rsidR="002132B8" w:rsidRPr="000E0AA7" w:rsidRDefault="002132B8" w:rsidP="002132B8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Διεύθυνση επικοινωνίας (οδός, αριθμός, πόλη, Τ.Κ.)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648FA4A" w14:textId="112D384E" w:rsidR="002132B8" w:rsidRPr="005A13CE" w:rsidRDefault="002132B8" w:rsidP="002132B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40323035"/>
                <w:placeholder>
                  <w:docPart w:val="D63C2DB12E184237949D02EDFACF98DF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77E63C9A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20499C0" w14:textId="7F822208" w:rsidR="002132B8" w:rsidRPr="000E0AA7" w:rsidRDefault="002132B8" w:rsidP="002132B8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 xml:space="preserve">Αριθμός κινητού τηλεφώνου 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58B3110" w14:textId="4AC69A3E" w:rsidR="002132B8" w:rsidRPr="005A13CE" w:rsidRDefault="002132B8" w:rsidP="002132B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211168998"/>
                <w:placeholder>
                  <w:docPart w:val="6D2BB8958328484DBA516E3F2DB10EF4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1BF61044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63CC7B1" w14:textId="3E608A30" w:rsidR="002132B8" w:rsidRPr="000E0AA7" w:rsidRDefault="002132B8" w:rsidP="002132B8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E-mail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4C59BC8" w14:textId="06B52676" w:rsidR="002132B8" w:rsidRPr="005A13CE" w:rsidRDefault="002132B8" w:rsidP="002132B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88762622"/>
                <w:placeholder>
                  <w:docPart w:val="F72F92279F58439D9EB943157EF255A7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2CBB9B62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4FB84720" w14:textId="18A221E4" w:rsidR="002132B8" w:rsidRPr="000E0AA7" w:rsidRDefault="002132B8" w:rsidP="002132B8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Συμμετέχων παράδοσης των αξιογράφων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B8D7482" w14:textId="627231EC" w:rsidR="002132B8" w:rsidRPr="005A13CE" w:rsidRDefault="002132B8" w:rsidP="002132B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592313771"/>
                <w:placeholder>
                  <w:docPart w:val="96B13D6B44E34B4EA876174B0DB900D4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57AA7B77" w14:textId="77777777" w:rsidR="002132B8" w:rsidRPr="005A13CE" w:rsidRDefault="002132B8" w:rsidP="009A6C46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8D7F" w:themeColor="text1"/>
          <w:sz w:val="18"/>
          <w:szCs w:val="18"/>
          <w:lang w:val="en-US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119"/>
        <w:gridCol w:w="6087"/>
      </w:tblGrid>
      <w:tr w:rsidR="002132B8" w:rsidRPr="000E0AA7" w14:paraId="1E568388" w14:textId="77777777" w:rsidTr="00DC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014DBCF4" w14:textId="498B60A1" w:rsidR="002132B8" w:rsidRPr="000E0AA7" w:rsidRDefault="002132B8" w:rsidP="00BE034C">
            <w:pPr>
              <w:pStyle w:val="TableHead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0E0AA7">
              <w:rPr>
                <w:rFonts w:asciiTheme="minorHAnsi" w:hAnsiTheme="minorHAnsi"/>
                <w:sz w:val="24"/>
                <w:szCs w:val="24"/>
                <w:lang w:val="el-GR"/>
              </w:rPr>
              <w:t>Στοιχεία Παραλαβόντος/Παραλαβούσας Δικαιούχου</w:t>
            </w:r>
          </w:p>
        </w:tc>
      </w:tr>
      <w:tr w:rsidR="002132B8" w:rsidRPr="000E0AA7" w14:paraId="16D41663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7800B64C" w14:textId="77777777" w:rsidR="002132B8" w:rsidRPr="000E0AA7" w:rsidRDefault="002132B8" w:rsidP="00BE034C">
            <w:pPr>
              <w:pStyle w:val="TableBody"/>
              <w:rPr>
                <w:b/>
                <w:bCs/>
                <w:lang w:val="el-GR"/>
              </w:rPr>
            </w:pPr>
            <w:r w:rsidRPr="000E0AA7">
              <w:rPr>
                <w:b/>
                <w:bCs/>
                <w:lang w:val="el-GR"/>
              </w:rPr>
              <w:t>Μερίδα</w:t>
            </w:r>
          </w:p>
        </w:tc>
        <w:tc>
          <w:tcPr>
            <w:tcW w:w="2982" w:type="pct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E5E684C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935283108"/>
                <w:placeholder>
                  <w:docPart w:val="B88F74493C3544E19D1C68978A4DEBDF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37BAFCAC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616B8138" w14:textId="77777777" w:rsidR="002132B8" w:rsidRPr="000E0AA7" w:rsidRDefault="002132B8" w:rsidP="00BE034C">
            <w:pPr>
              <w:pStyle w:val="TableBody"/>
              <w:rPr>
                <w:b/>
                <w:bCs/>
                <w:lang w:val="el-GR"/>
              </w:rPr>
            </w:pPr>
            <w:r w:rsidRPr="000E0AA7">
              <w:rPr>
                <w:b/>
                <w:bCs/>
                <w:lang w:val="el-GR"/>
              </w:rPr>
              <w:t>Λογαριασμός Αξιογράφων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74493674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471557118"/>
                <w:placeholder>
                  <w:docPart w:val="C28AF30F29DF4CCCAF89513205980C6A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125935" w14:paraId="051C4512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06262D" w:themeColor="text2"/>
            </w:tcBorders>
          </w:tcPr>
          <w:p w14:paraId="1B7C2821" w14:textId="5F7A1F90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 xml:space="preserve">Φυσικό Πρόσωπο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  Νομικό Πρόσωπο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  Μερίδα Συγκυρίων</w:t>
            </w:r>
            <w:r w:rsidR="004A648F" w:rsidRPr="000E0AA7">
              <w:rPr>
                <w:vertAlign w:val="superscript"/>
                <w:lang w:val="el-GR"/>
              </w:rPr>
              <w:fldChar w:fldCharType="begin"/>
            </w:r>
            <w:r w:rsidR="004A648F" w:rsidRPr="000E0AA7">
              <w:rPr>
                <w:vertAlign w:val="superscript"/>
                <w:lang w:val="el-GR"/>
              </w:rPr>
              <w:instrText xml:space="preserve"> NOTEREF _Ref226198912 \h  \* MERGEFORMAT </w:instrText>
            </w:r>
            <w:r w:rsidR="004A648F" w:rsidRPr="000E0AA7">
              <w:rPr>
                <w:vertAlign w:val="superscript"/>
                <w:lang w:val="el-GR"/>
              </w:rPr>
            </w:r>
            <w:r w:rsidR="004A648F" w:rsidRPr="000E0AA7">
              <w:rPr>
                <w:vertAlign w:val="superscript"/>
                <w:lang w:val="el-GR"/>
              </w:rPr>
              <w:fldChar w:fldCharType="separate"/>
            </w:r>
            <w:r w:rsidR="004A648F" w:rsidRPr="000E0AA7">
              <w:rPr>
                <w:vertAlign w:val="superscript"/>
                <w:lang w:val="el-GR"/>
              </w:rPr>
              <w:t>1</w:t>
            </w:r>
            <w:r w:rsidR="004A648F" w:rsidRPr="000E0AA7">
              <w:rPr>
                <w:vertAlign w:val="superscript"/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  Κοινή Επενδυτική Μερίδα</w:t>
            </w:r>
            <w:r w:rsidR="004A648F" w:rsidRPr="000E0AA7">
              <w:rPr>
                <w:vertAlign w:val="superscript"/>
                <w:lang w:val="el-GR"/>
              </w:rPr>
              <w:fldChar w:fldCharType="begin"/>
            </w:r>
            <w:r w:rsidR="004A648F" w:rsidRPr="000E0AA7">
              <w:rPr>
                <w:vertAlign w:val="superscript"/>
                <w:lang w:val="el-GR"/>
              </w:rPr>
              <w:instrText xml:space="preserve"> NOTEREF _Ref226198912 \h  \* MERGEFORMAT </w:instrText>
            </w:r>
            <w:r w:rsidR="004A648F" w:rsidRPr="000E0AA7">
              <w:rPr>
                <w:vertAlign w:val="superscript"/>
                <w:lang w:val="el-GR"/>
              </w:rPr>
            </w:r>
            <w:r w:rsidR="004A648F" w:rsidRPr="000E0AA7">
              <w:rPr>
                <w:vertAlign w:val="superscript"/>
                <w:lang w:val="el-GR"/>
              </w:rPr>
              <w:fldChar w:fldCharType="separate"/>
            </w:r>
            <w:r w:rsidR="004A648F" w:rsidRPr="000E0AA7">
              <w:rPr>
                <w:vertAlign w:val="superscript"/>
                <w:lang w:val="el-GR"/>
              </w:rPr>
              <w:t>1</w:t>
            </w:r>
            <w:r w:rsidR="004A648F" w:rsidRPr="000E0AA7">
              <w:rPr>
                <w:vertAlign w:val="superscript"/>
                <w:lang w:val="el-GR"/>
              </w:rPr>
              <w:fldChar w:fldCharType="end"/>
            </w:r>
            <w:r w:rsidRPr="000E0AA7">
              <w:rPr>
                <w:lang w:val="el-GR"/>
              </w:rPr>
              <w:t xml:space="preserve"> </w:t>
            </w:r>
            <w:r w:rsidRPr="000E0AA7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AA7">
              <w:rPr>
                <w:lang w:val="el-GR"/>
              </w:rPr>
              <w:instrText xml:space="preserve"> FORMCHECKBOX </w:instrText>
            </w:r>
            <w:r w:rsidRPr="000E0AA7">
              <w:rPr>
                <w:lang w:val="el-GR"/>
              </w:rPr>
            </w:r>
            <w:r w:rsidRPr="000E0AA7">
              <w:rPr>
                <w:lang w:val="el-GR"/>
              </w:rPr>
              <w:fldChar w:fldCharType="separate"/>
            </w:r>
            <w:r w:rsidRPr="000E0AA7">
              <w:rPr>
                <w:lang w:val="el-GR"/>
              </w:rPr>
              <w:fldChar w:fldCharType="end"/>
            </w:r>
          </w:p>
        </w:tc>
      </w:tr>
      <w:tr w:rsidR="002132B8" w:rsidRPr="000E0AA7" w14:paraId="0F3AC6CD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2892772B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Επώνυμο/Επωνυμία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15F265DF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961571956"/>
                <w:placeholder>
                  <w:docPart w:val="8791DBCC27D74BC4B78C875797E9B126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75DF9985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5CE94F15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Όνομα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7D8BC3B3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191365883"/>
                <w:placeholder>
                  <w:docPart w:val="B0E0E869B6A247E5B11BF5B3DA3CA78A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13B3A969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</w:tcBorders>
          </w:tcPr>
          <w:p w14:paraId="1E1167F3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Πατρώνυμο</w:t>
            </w:r>
          </w:p>
        </w:tc>
        <w:tc>
          <w:tcPr>
            <w:tcW w:w="2982" w:type="pct"/>
            <w:tcBorders>
              <w:top w:val="single" w:sz="4" w:space="0" w:color="06262D" w:themeColor="text2"/>
            </w:tcBorders>
          </w:tcPr>
          <w:p w14:paraId="1CCD86A8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857800375"/>
                <w:placeholder>
                  <w:docPart w:val="73ADC9D1874044E9A0439764241DB1B9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2D2F0CEF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E76D478" w14:textId="02FE66A5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Υπεύθυνος Νομικού Προσώπου</w:t>
            </w:r>
            <w:r w:rsidR="004A648F" w:rsidRPr="000E0AA7">
              <w:rPr>
                <w:vertAlign w:val="superscript"/>
                <w:lang w:val="el-GR"/>
              </w:rPr>
              <w:fldChar w:fldCharType="begin"/>
            </w:r>
            <w:r w:rsidR="004A648F" w:rsidRPr="000E0AA7">
              <w:rPr>
                <w:vertAlign w:val="superscript"/>
                <w:lang w:val="el-GR"/>
              </w:rPr>
              <w:instrText xml:space="preserve"> NOTEREF _Ref226199263 \h  \* MERGEFORMAT </w:instrText>
            </w:r>
            <w:r w:rsidR="004A648F" w:rsidRPr="000E0AA7">
              <w:rPr>
                <w:vertAlign w:val="superscript"/>
                <w:lang w:val="el-GR"/>
              </w:rPr>
            </w:r>
            <w:r w:rsidR="004A648F" w:rsidRPr="000E0AA7">
              <w:rPr>
                <w:vertAlign w:val="superscript"/>
                <w:lang w:val="el-GR"/>
              </w:rPr>
              <w:fldChar w:fldCharType="separate"/>
            </w:r>
            <w:r w:rsidR="004A648F" w:rsidRPr="000E0AA7">
              <w:rPr>
                <w:vertAlign w:val="superscript"/>
                <w:lang w:val="el-GR"/>
              </w:rPr>
              <w:t>2</w:t>
            </w:r>
            <w:r w:rsidR="004A648F" w:rsidRPr="000E0AA7">
              <w:rPr>
                <w:vertAlign w:val="superscript"/>
                <w:lang w:val="el-GR"/>
              </w:rPr>
              <w:fldChar w:fldCharType="end"/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FC1E9B1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995148527"/>
                <w:placeholder>
                  <w:docPart w:val="0382ED8A026041549F7591ACAA5A7A41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37C90A65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010FFA4E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D022EC4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404672702"/>
                <w:placeholder>
                  <w:docPart w:val="ADC32292F3E6494FA7A0518785EB8BA0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0DCF2219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6A086EE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Αριθμός Φορολογικού Μητρώου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476521D1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23082780"/>
                <w:placeholder>
                  <w:docPart w:val="06869D5F8F7D4D448896AEE2B406BF99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17164563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E5BE462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ΑΜΚΑ (για Φυσικά Πρόσωπα) ή LEI/BIC (για Νομικά Πρόσωπα)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06557280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946843560"/>
                <w:placeholder>
                  <w:docPart w:val="766114701C414AD9BAE23AC53042D1B6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69CA75A3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4C7092DF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Διεύθυνση επικοινωνίας (οδός, αριθμός, πόλη, Τ.Κ.)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5BF5FCA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823629912"/>
                <w:placeholder>
                  <w:docPart w:val="7E5A1001D3464F5E99179E7FFC601535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6C7B8611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70FE355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 xml:space="preserve">Αριθμός κινητού τηλεφώνου 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790E3AF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007900044"/>
                <w:placeholder>
                  <w:docPart w:val="4120972025D641038C44A558832CC114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46CD93E9" w14:textId="77777777" w:rsidTr="00DC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9D31DAE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E-mail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3267E72" w14:textId="77777777" w:rsidR="002132B8" w:rsidRPr="005A13CE" w:rsidRDefault="002132B8" w:rsidP="00BE034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976642694"/>
                <w:placeholder>
                  <w:docPart w:val="39FA10E4312844FDABF1386CBA9BEBE9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132B8" w:rsidRPr="000E0AA7" w14:paraId="22B823A4" w14:textId="77777777" w:rsidTr="00DC0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7B029D6" w14:textId="77777777" w:rsidR="002132B8" w:rsidRPr="000E0AA7" w:rsidRDefault="002132B8" w:rsidP="00BE034C">
            <w:pPr>
              <w:pStyle w:val="TableBody"/>
              <w:rPr>
                <w:lang w:val="el-GR"/>
              </w:rPr>
            </w:pPr>
            <w:r w:rsidRPr="000E0AA7">
              <w:rPr>
                <w:lang w:val="el-GR"/>
              </w:rPr>
              <w:t>Συμμετέχων παράδοσης των αξιογράφων</w:t>
            </w:r>
          </w:p>
        </w:tc>
        <w:tc>
          <w:tcPr>
            <w:tcW w:w="2982" w:type="pct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C41C891" w14:textId="77777777" w:rsidR="002132B8" w:rsidRPr="005A13CE" w:rsidRDefault="002132B8" w:rsidP="00BE034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A13C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559358003"/>
                <w:placeholder>
                  <w:docPart w:val="A6705CF1C20E4009809FC5FABBECCD32"/>
                </w:placeholder>
                <w:showingPlcHdr/>
              </w:sdtPr>
              <w:sdtEndPr/>
              <w:sdtContent>
                <w:r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D922275" w14:textId="1E9990CD" w:rsidR="002132B8" w:rsidRPr="000E0AA7" w:rsidRDefault="002132B8" w:rsidP="002132B8">
      <w:pPr>
        <w:pStyle w:val="BodyText"/>
        <w:rPr>
          <w:lang w:val="el-GR"/>
        </w:rPr>
      </w:pPr>
      <w:r w:rsidRPr="000E0AA7">
        <w:rPr>
          <w:lang w:val="el-GR"/>
        </w:rPr>
        <w:lastRenderedPageBreak/>
        <w:t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Η εταιρεία</w:t>
      </w:r>
      <w:r w:rsidR="00937C5D" w:rsidRPr="000E0AA7">
        <w:rPr>
          <w:lang w:val="el-GR"/>
        </w:rPr>
        <w:t xml:space="preserve"> </w:t>
      </w:r>
      <w:r w:rsidR="00465600" w:rsidRPr="000E0AA7">
        <w:rPr>
          <w:lang w:val="el-GR"/>
        </w:rPr>
        <w:t>Euronext Securities Athens</w:t>
      </w:r>
      <w:r w:rsidR="00937C5D" w:rsidRPr="000E0AA7">
        <w:rPr>
          <w:lang w:val="el-GR"/>
        </w:rPr>
        <w:t xml:space="preserve"> </w:t>
      </w:r>
      <w:r w:rsidRPr="000E0AA7">
        <w:rPr>
          <w:lang w:val="el-GR"/>
        </w:rPr>
        <w:t xml:space="preserve">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δεδομένων, σύμφωνα με όσα ειδικότερα προσδιορίζονται στη διεύθυνση </w:t>
      </w:r>
      <w:hyperlink r:id="rId13" w:history="1">
        <w:r w:rsidR="00937C5D" w:rsidRPr="000E0AA7">
          <w:rPr>
            <w:rStyle w:val="Hyperlink"/>
            <w:lang w:val="el-GR"/>
          </w:rPr>
          <w:t>https://athens.euronext.com/el/policy/personal-data-protection</w:t>
        </w:r>
      </w:hyperlink>
      <w:r w:rsidR="00937C5D" w:rsidRPr="000E0AA7">
        <w:rPr>
          <w:lang w:val="el-GR"/>
        </w:rPr>
        <w:t xml:space="preserve"> </w:t>
      </w:r>
    </w:p>
    <w:p w14:paraId="1A444BB2" w14:textId="77777777" w:rsidR="005A13CE" w:rsidRPr="0059306C" w:rsidRDefault="005A13CE" w:rsidP="00465600">
      <w:pPr>
        <w:pStyle w:val="BodyText"/>
        <w:rPr>
          <w:lang w:val="el-GR"/>
        </w:rPr>
      </w:pPr>
    </w:p>
    <w:p w14:paraId="3E3491EF" w14:textId="1B0B4434" w:rsidR="00465600" w:rsidRPr="000E0AA7" w:rsidRDefault="00465600" w:rsidP="00465600">
      <w:pPr>
        <w:pStyle w:val="BodyText"/>
        <w:rPr>
          <w:lang w:val="el-GR"/>
        </w:rPr>
      </w:pPr>
      <w:r w:rsidRPr="000E0AA7">
        <w:rPr>
          <w:lang w:val="el-GR"/>
        </w:rPr>
        <w:t>Δηλώνουμε από κοινού ότι:</w:t>
      </w:r>
    </w:p>
    <w:p w14:paraId="01CF4349" w14:textId="77777777" w:rsidR="00465600" w:rsidRPr="000E0AA7" w:rsidRDefault="00465600" w:rsidP="00465600">
      <w:pPr>
        <w:pStyle w:val="ListBullet2"/>
        <w:ind w:left="360"/>
        <w:rPr>
          <w:lang w:val="el-GR"/>
        </w:rPr>
      </w:pPr>
      <w:r w:rsidRPr="000E0AA7">
        <w:rPr>
          <w:lang w:val="el-GR"/>
        </w:rPr>
        <w:t>Είμαστε Δικαιούχοι των αναγραφόμενων Μερίδων και τα προσωπικά στοιχεία που αναγράφονται στην παρούσα αίτηση είναι ακριβή.</w:t>
      </w:r>
    </w:p>
    <w:p w14:paraId="0755099C" w14:textId="48082FFF" w:rsidR="00465600" w:rsidRPr="000E0AA7" w:rsidRDefault="00465600" w:rsidP="00465600">
      <w:pPr>
        <w:pStyle w:val="ListBullet2"/>
        <w:ind w:left="360"/>
        <w:rPr>
          <w:lang w:val="el-GR"/>
        </w:rPr>
      </w:pPr>
      <w:r w:rsidRPr="000E0AA7">
        <w:rPr>
          <w:lang w:val="el-GR"/>
        </w:rPr>
        <w:t>Έχουμε λάβει γνώση των όρων παροχής της υπηρεσίας εξωχρηματιστηριακής μεταβίβασης καθώς και των σχετικών χρεώσεων (</w:t>
      </w:r>
      <w:hyperlink r:id="rId14" w:history="1">
        <w:r w:rsidRPr="00EB6897">
          <w:rPr>
            <w:rStyle w:val="Hyperlink"/>
            <w:color w:val="008D7F" w:themeColor="text1"/>
            <w:lang w:val="el-GR"/>
          </w:rPr>
          <w:t>εδώ</w:t>
        </w:r>
      </w:hyperlink>
      <w:r w:rsidRPr="000E0AA7">
        <w:rPr>
          <w:lang w:val="el-GR"/>
        </w:rPr>
        <w:t>), τα οποία αποδεχόμαστε ανεπιφύλακτα.</w:t>
      </w:r>
    </w:p>
    <w:p w14:paraId="645E6117" w14:textId="77777777" w:rsidR="00465600" w:rsidRPr="000E0AA7" w:rsidRDefault="00465600" w:rsidP="00465600">
      <w:pPr>
        <w:pStyle w:val="ListBullet2"/>
        <w:ind w:left="360"/>
        <w:rPr>
          <w:lang w:val="el-GR"/>
        </w:rPr>
      </w:pPr>
      <w:r w:rsidRPr="000E0AA7">
        <w:rPr>
          <w:lang w:val="el-GR"/>
        </w:rPr>
        <w:t>Θα εκπληρώνουμε αμελλητί τις υποχρεώσεις που αναλαμβάνουμε με την παρούσα αίτηση.</w:t>
      </w:r>
    </w:p>
    <w:p w14:paraId="13BFA1C4" w14:textId="0952C8B3" w:rsidR="00465600" w:rsidRPr="000E0AA7" w:rsidRDefault="00465600" w:rsidP="002B08D3">
      <w:pPr>
        <w:pStyle w:val="ListBullet2"/>
        <w:ind w:left="360"/>
        <w:rPr>
          <w:lang w:val="el-GR"/>
        </w:rPr>
      </w:pPr>
      <w:r w:rsidRPr="000E0AA7">
        <w:rPr>
          <w:lang w:val="el-GR"/>
        </w:rPr>
        <w:t>Κάθε πληροφόρηση και σχετικές οδηγίες ή ειδοποιήσεις από τις αρμόδιες υπηρεσίες της Euronext Securities Athens για την εξυπηρέτηση της παρούσας αίτησης, αποδεχόμαστε να μας αποστέλλονται στη διεύθυνση ηλεκτρονικής αλληλογραφίας email και/ή στον αριθμό κινητού τηλεφώνου που δηλώνονται στην παρούσα αίτηση.</w:t>
      </w:r>
    </w:p>
    <w:p w14:paraId="39AD8E68" w14:textId="77777777" w:rsidR="00465600" w:rsidRPr="000E0AA7" w:rsidRDefault="00465600" w:rsidP="00465600">
      <w:pPr>
        <w:pStyle w:val="ListBullet2"/>
        <w:ind w:left="360"/>
        <w:rPr>
          <w:lang w:val="el-GR"/>
        </w:rPr>
      </w:pPr>
      <w:r w:rsidRPr="000E0AA7">
        <w:rPr>
          <w:lang w:val="el-GR"/>
        </w:rPr>
        <w:t xml:space="preserve">Έχουν ενημερωθεί οι Συμμετέχοντες για την παράδοση και παραλαβή των Αξιογράφων ώστε να προβούν στις προβλεπόμενες αναφορές. </w:t>
      </w:r>
    </w:p>
    <w:p w14:paraId="523CFA15" w14:textId="77777777" w:rsidR="00465600" w:rsidRPr="000E0AA7" w:rsidRDefault="00465600" w:rsidP="00465600">
      <w:pPr>
        <w:pStyle w:val="ListBullet2"/>
        <w:ind w:left="360"/>
        <w:rPr>
          <w:lang w:val="el-GR"/>
        </w:rPr>
      </w:pPr>
      <w:r w:rsidRPr="000E0AA7">
        <w:rPr>
          <w:lang w:val="el-GR"/>
        </w:rPr>
        <w:t>Τα προς μεταβίβαση αξιόγραφα είναι ελεύθερα βαρών και βρίσκονται δεσμευμένα σε Λογαριασμό Αξιογράφων της ως άνω Μερίδας του/της παραδίδοντος/ παραδίδουσας.</w:t>
      </w:r>
    </w:p>
    <w:p w14:paraId="51A94DB9" w14:textId="77777777" w:rsidR="005A13CE" w:rsidRPr="0059306C" w:rsidRDefault="005A13CE" w:rsidP="00465600">
      <w:pPr>
        <w:pStyle w:val="BodyText"/>
        <w:rPr>
          <w:lang w:val="el-GR"/>
        </w:rPr>
      </w:pPr>
    </w:p>
    <w:p w14:paraId="1BB92545" w14:textId="4918A61C" w:rsidR="002132B8" w:rsidRPr="000E0AA7" w:rsidRDefault="00465600" w:rsidP="00465600">
      <w:pPr>
        <w:pStyle w:val="BodyText"/>
        <w:rPr>
          <w:lang w:val="el-GR"/>
        </w:rPr>
      </w:pPr>
      <w:r w:rsidRPr="000E0AA7">
        <w:rPr>
          <w:lang w:val="el-GR"/>
        </w:rPr>
        <w:t xml:space="preserve">Αιτούμαι τη μεταφορά των ακόλουθων Αξιογράφων από τον Λογαριασμό Αξιογράφων της ως άνω Μερίδας του/της παραδίδοντος/ παραδίδουσας σε Λογαριασμό Αξιογράφων της ως άνω Μερίδας του/της παραλαβόντος/ παραλαβούσας, βάσει του από </w:t>
      </w:r>
      <w:sdt>
        <w:sdtPr>
          <w:rPr>
            <w:lang w:val="el-GR"/>
          </w:rPr>
          <w:id w:val="116727735"/>
          <w:placeholder>
            <w:docPart w:val="DE7EF361AB794A168DC4B4B83005F80A"/>
          </w:placeholder>
          <w:showingPlcHdr/>
        </w:sdtPr>
        <w:sdtEndPr/>
        <w:sdtContent>
          <w:r w:rsidRPr="000E0AA7">
            <w:rPr>
              <w:rStyle w:val="PlaceholderText"/>
              <w:color w:val="06262D" w:themeColor="text2"/>
              <w:lang w:val="el-GR"/>
            </w:rPr>
            <w:t>Click or tap here to enter text.</w:t>
          </w:r>
        </w:sdtContent>
      </w:sdt>
      <w:r w:rsidRPr="000E0AA7">
        <w:rPr>
          <w:lang w:val="el-GR"/>
        </w:rPr>
        <w:t xml:space="preserve"> συμφωνητικού.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02"/>
        <w:gridCol w:w="3403"/>
        <w:gridCol w:w="3401"/>
      </w:tblGrid>
      <w:tr w:rsidR="00465600" w:rsidRPr="000E0AA7" w14:paraId="148E3CF3" w14:textId="77777777" w:rsidTr="00DC0407">
        <w:trPr>
          <w:trHeight w:val="677"/>
          <w:jc w:val="center"/>
        </w:trPr>
        <w:tc>
          <w:tcPr>
            <w:tcW w:w="1667" w:type="pct"/>
            <w:shd w:val="clear" w:color="auto" w:fill="008D7F" w:themeFill="text1"/>
            <w:vAlign w:val="center"/>
          </w:tcPr>
          <w:p w14:paraId="0A23B10E" w14:textId="77777777" w:rsidR="00465600" w:rsidRPr="000E0AA7" w:rsidRDefault="00465600" w:rsidP="00465600">
            <w:pPr>
              <w:pStyle w:val="TableHeader"/>
              <w:rPr>
                <w:lang w:val="el-GR"/>
              </w:rPr>
            </w:pPr>
            <w:r w:rsidRPr="000E0AA7">
              <w:rPr>
                <w:lang w:val="el-GR"/>
              </w:rPr>
              <w:lastRenderedPageBreak/>
              <w:t xml:space="preserve">   Αξιόγραφα</w:t>
            </w:r>
          </w:p>
        </w:tc>
        <w:tc>
          <w:tcPr>
            <w:tcW w:w="1667" w:type="pct"/>
            <w:shd w:val="clear" w:color="auto" w:fill="008D7F" w:themeFill="text1"/>
            <w:vAlign w:val="center"/>
          </w:tcPr>
          <w:p w14:paraId="164C0BDA" w14:textId="77777777" w:rsidR="00465600" w:rsidRPr="000E0AA7" w:rsidRDefault="00465600" w:rsidP="00465600">
            <w:pPr>
              <w:pStyle w:val="TableHeader"/>
              <w:rPr>
                <w:lang w:val="el-GR"/>
              </w:rPr>
            </w:pPr>
            <w:r w:rsidRPr="000E0AA7">
              <w:rPr>
                <w:lang w:val="el-GR"/>
              </w:rPr>
              <w:t>Ποσότητα Αξιών</w:t>
            </w:r>
          </w:p>
        </w:tc>
        <w:tc>
          <w:tcPr>
            <w:tcW w:w="1667" w:type="pct"/>
            <w:shd w:val="clear" w:color="auto" w:fill="008D7F" w:themeFill="text1"/>
            <w:vAlign w:val="center"/>
          </w:tcPr>
          <w:p w14:paraId="7E6F72A6" w14:textId="77777777" w:rsidR="00465600" w:rsidRPr="000E0AA7" w:rsidRDefault="00465600" w:rsidP="00465600">
            <w:pPr>
              <w:pStyle w:val="TableHeader"/>
              <w:rPr>
                <w:lang w:val="el-GR"/>
              </w:rPr>
            </w:pPr>
            <w:r w:rsidRPr="000E0AA7">
              <w:rPr>
                <w:lang w:val="el-GR"/>
              </w:rPr>
              <w:t>Α/Α Δήλωσης Πρόθεσης</w:t>
            </w:r>
            <w:r w:rsidRPr="000E0AA7">
              <w:rPr>
                <w:rStyle w:val="FootnoteReference"/>
                <w:lang w:val="el-GR"/>
              </w:rPr>
              <w:footnoteReference w:id="4"/>
            </w:r>
          </w:p>
        </w:tc>
      </w:tr>
      <w:tr w:rsidR="00465600" w:rsidRPr="000E0AA7" w14:paraId="4099CB73" w14:textId="77777777" w:rsidTr="00DC0407">
        <w:trPr>
          <w:trHeight w:val="562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FC4E675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2053262405"/>
                <w:placeholder>
                  <w:docPart w:val="200C8DDA70B4475A8C4BF078823CD26F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FC9E87A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1800524645"/>
                <w:placeholder>
                  <w:docPart w:val="93366588B49F4907A33E5C76DF531794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6FE85F38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1686511483"/>
                <w:placeholder>
                  <w:docPart w:val="B4A8E366982844729A96C86621DD18CC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65600" w:rsidRPr="000E0AA7" w14:paraId="6C08309E" w14:textId="77777777" w:rsidTr="00DC0407">
        <w:trPr>
          <w:trHeight w:val="562"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EC807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2049022829"/>
                <w:placeholder>
                  <w:docPart w:val="7096C1F94AC4422480EAB7E2B46DBACB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C98CD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194044340"/>
                <w:placeholder>
                  <w:docPart w:val="7B0A4E90E9ED45419BA2F9C08E9DD89A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EA54B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417609034"/>
                <w:placeholder>
                  <w:docPart w:val="A776F5C752D943B6A2382D3E227C546C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65600" w:rsidRPr="000E0AA7" w14:paraId="1C114F2E" w14:textId="77777777" w:rsidTr="00DC0407">
        <w:trPr>
          <w:trHeight w:val="562"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E1FB4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1329745080"/>
                <w:placeholder>
                  <w:docPart w:val="C0A59905FCBA46BC92A0914EB1C112F6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EB13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1791322776"/>
                <w:placeholder>
                  <w:docPart w:val="147255B3A6E040E380E8E7B316AD2C35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F198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702475591"/>
                <w:placeholder>
                  <w:docPart w:val="3E8106177FE3466F9500749FB9598783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65600" w:rsidRPr="000E0AA7" w14:paraId="16F6CB0B" w14:textId="77777777" w:rsidTr="00DC0407">
        <w:trPr>
          <w:trHeight w:val="562"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74DF5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2092973392"/>
                <w:placeholder>
                  <w:docPart w:val="1D41F07174974B4A980BA6ECD2A1411F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69D54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2143873560"/>
                <w:placeholder>
                  <w:docPart w:val="F7195901F16C4C89AA7D777B2B243030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5384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1048920901"/>
                <w:placeholder>
                  <w:docPart w:val="5F1011F532AC451DB5A482668AC62E55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65600" w:rsidRPr="000E0AA7" w14:paraId="7851267F" w14:textId="77777777" w:rsidTr="00DC0407">
        <w:trPr>
          <w:trHeight w:val="562"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218B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-159383124"/>
                <w:placeholder>
                  <w:docPart w:val="594C84BC23E948D19EF3437CF83CE4B3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B7BFB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1667983942"/>
                <w:placeholder>
                  <w:docPart w:val="FCB72BED3A144D04A769333AB3C21B5B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025A5" w14:textId="77777777" w:rsidR="00465600" w:rsidRPr="005A13CE" w:rsidRDefault="00196444" w:rsidP="00465600">
            <w:pPr>
              <w:pStyle w:val="TableBody"/>
              <w:rPr>
                <w:lang w:val="en-US"/>
              </w:rPr>
            </w:pPr>
            <w:sdt>
              <w:sdtPr>
                <w:rPr>
                  <w:lang w:val="el-GR"/>
                </w:rPr>
                <w:id w:val="1568991786"/>
                <w:placeholder>
                  <w:docPart w:val="C2B6BB4B193241D789EFCDFC0E8A2699"/>
                </w:placeholder>
                <w:showingPlcHdr/>
              </w:sdtPr>
              <w:sdtEndPr/>
              <w:sdtContent>
                <w:r w:rsidR="00465600" w:rsidRPr="005A13C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D4A3D5C" w14:textId="77777777" w:rsidR="002132B8" w:rsidRPr="005A13CE" w:rsidRDefault="002132B8" w:rsidP="00465600">
      <w:pPr>
        <w:pStyle w:val="BodyText"/>
        <w:rPr>
          <w:lang w:val="en-US"/>
        </w:rPr>
      </w:pPr>
    </w:p>
    <w:p w14:paraId="0C4D0B8C" w14:textId="77777777" w:rsidR="006A5F23" w:rsidRPr="005A13CE" w:rsidRDefault="006A5F23" w:rsidP="00465600">
      <w:pPr>
        <w:pStyle w:val="BodyText"/>
        <w:rPr>
          <w:lang w:val="en-US"/>
        </w:rPr>
      </w:pPr>
    </w:p>
    <w:p w14:paraId="096C50F5" w14:textId="7A2C307C" w:rsidR="00216359" w:rsidRPr="005A13CE" w:rsidRDefault="00216359" w:rsidP="00465600">
      <w:pPr>
        <w:pStyle w:val="BodyText"/>
        <w:rPr>
          <w:lang w:val="en-US"/>
        </w:rPr>
      </w:pPr>
      <w:r w:rsidRPr="000E0AA7">
        <w:rPr>
          <w:b/>
          <w:bCs/>
          <w:lang w:val="el-GR"/>
        </w:rPr>
        <w:t>Υπογραφή</w:t>
      </w:r>
      <w:r w:rsidRPr="005A13CE">
        <w:rPr>
          <w:b/>
          <w:bCs/>
          <w:lang w:val="en-US"/>
        </w:rPr>
        <w:t xml:space="preserve"> </w:t>
      </w:r>
      <w:r w:rsidRPr="000E0AA7">
        <w:rPr>
          <w:b/>
          <w:bCs/>
          <w:lang w:val="el-GR"/>
        </w:rPr>
        <w:t>Παραδίδοντος</w:t>
      </w:r>
      <w:r w:rsidRPr="005A13CE">
        <w:rPr>
          <w:b/>
          <w:bCs/>
          <w:lang w:val="en-US"/>
        </w:rPr>
        <w:t>/</w:t>
      </w:r>
      <w:r w:rsidRPr="000E0AA7">
        <w:rPr>
          <w:b/>
          <w:bCs/>
          <w:lang w:val="el-GR"/>
        </w:rPr>
        <w:t>Παραδίδουσας</w:t>
      </w:r>
      <w:r w:rsidRPr="005A13CE">
        <w:rPr>
          <w:b/>
          <w:bCs/>
          <w:lang w:val="en-US"/>
        </w:rPr>
        <w:t>:</w:t>
      </w:r>
      <w:r w:rsidRPr="005A13CE">
        <w:rPr>
          <w:lang w:val="en-US"/>
        </w:rPr>
        <w:t xml:space="preserve"> </w:t>
      </w:r>
      <w:sdt>
        <w:sdtPr>
          <w:rPr>
            <w:lang w:val="el-GR"/>
          </w:rPr>
          <w:id w:val="-1872067244"/>
          <w:placeholder>
            <w:docPart w:val="7AFB42DAAF3B4CC0B763AE9F9F8B4C76"/>
          </w:placeholder>
          <w:showingPlcHdr/>
        </w:sdtPr>
        <w:sdtEndPr/>
        <w:sdtContent>
          <w:r w:rsidRPr="005A13CE">
            <w:rPr>
              <w:rStyle w:val="PlaceholderText"/>
              <w:color w:val="06262D" w:themeColor="text2"/>
              <w:lang w:val="en-US"/>
            </w:rPr>
            <w:t>Click or tap here to enter text.</w:t>
          </w:r>
        </w:sdtContent>
      </w:sdt>
    </w:p>
    <w:p w14:paraId="039AE8ED" w14:textId="77777777" w:rsidR="00465600" w:rsidRPr="005A13CE" w:rsidRDefault="00465600" w:rsidP="00465600">
      <w:pPr>
        <w:pStyle w:val="BodyText"/>
        <w:rPr>
          <w:lang w:val="en-US"/>
        </w:rPr>
      </w:pPr>
    </w:p>
    <w:p w14:paraId="6D4BC0FC" w14:textId="77777777" w:rsidR="00465600" w:rsidRPr="005A13CE" w:rsidRDefault="00465600" w:rsidP="00465600">
      <w:pPr>
        <w:pStyle w:val="BodyText"/>
        <w:rPr>
          <w:lang w:val="en-US"/>
        </w:rPr>
      </w:pPr>
    </w:p>
    <w:p w14:paraId="6B097715" w14:textId="68E67CB9" w:rsidR="00216359" w:rsidRPr="005A13CE" w:rsidRDefault="00216359" w:rsidP="00465600">
      <w:pPr>
        <w:pStyle w:val="BodyText"/>
        <w:rPr>
          <w:lang w:val="en-US"/>
        </w:rPr>
      </w:pPr>
      <w:r w:rsidRPr="000E0AA7">
        <w:rPr>
          <w:b/>
          <w:bCs/>
          <w:lang w:val="el-GR"/>
        </w:rPr>
        <w:t>Υπογραφή</w:t>
      </w:r>
      <w:r w:rsidRPr="005A13CE">
        <w:rPr>
          <w:b/>
          <w:bCs/>
          <w:lang w:val="en-US"/>
        </w:rPr>
        <w:t xml:space="preserve"> </w:t>
      </w:r>
      <w:r w:rsidRPr="000E0AA7">
        <w:rPr>
          <w:b/>
          <w:bCs/>
          <w:lang w:val="el-GR"/>
        </w:rPr>
        <w:t>Παραλαβόντος</w:t>
      </w:r>
      <w:r w:rsidRPr="005A13CE">
        <w:rPr>
          <w:b/>
          <w:bCs/>
          <w:lang w:val="en-US"/>
        </w:rPr>
        <w:t>/</w:t>
      </w:r>
      <w:r w:rsidRPr="000E0AA7">
        <w:rPr>
          <w:b/>
          <w:bCs/>
          <w:lang w:val="el-GR"/>
        </w:rPr>
        <w:t>Παραλαβούσας</w:t>
      </w:r>
      <w:r w:rsidRPr="005A13CE">
        <w:rPr>
          <w:b/>
          <w:bCs/>
          <w:lang w:val="en-US"/>
        </w:rPr>
        <w:t>:</w:t>
      </w:r>
      <w:r w:rsidRPr="005A13CE">
        <w:rPr>
          <w:lang w:val="en-US"/>
        </w:rPr>
        <w:t xml:space="preserve"> </w:t>
      </w:r>
      <w:sdt>
        <w:sdtPr>
          <w:rPr>
            <w:lang w:val="el-GR"/>
          </w:rPr>
          <w:id w:val="1780911956"/>
          <w:placeholder>
            <w:docPart w:val="B9477ED3A62B41A3913E7A510C94AE6E"/>
          </w:placeholder>
          <w:showingPlcHdr/>
        </w:sdtPr>
        <w:sdtEndPr/>
        <w:sdtContent>
          <w:r w:rsidRPr="005A13CE">
            <w:rPr>
              <w:rStyle w:val="PlaceholderText"/>
              <w:color w:val="06262D" w:themeColor="text2"/>
              <w:lang w:val="en-US"/>
            </w:rPr>
            <w:t>Click or tap here to enter text.</w:t>
          </w:r>
        </w:sdtContent>
      </w:sdt>
    </w:p>
    <w:p w14:paraId="6153000A" w14:textId="771722F9" w:rsidR="00216359" w:rsidRPr="005A13CE" w:rsidRDefault="00216359" w:rsidP="00465600">
      <w:pPr>
        <w:pStyle w:val="BodyText"/>
        <w:rPr>
          <w:lang w:val="en-US"/>
        </w:rPr>
      </w:pPr>
    </w:p>
    <w:sectPr w:rsidR="00216359" w:rsidRPr="005A13CE" w:rsidSect="00DC04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75" w:right="850" w:bottom="850" w:left="850" w:header="5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C2CA" w14:textId="77777777" w:rsidR="00196444" w:rsidRDefault="00196444" w:rsidP="00577ECD">
      <w:pPr>
        <w:spacing w:after="0"/>
      </w:pPr>
      <w:r>
        <w:separator/>
      </w:r>
    </w:p>
  </w:endnote>
  <w:endnote w:type="continuationSeparator" w:id="0">
    <w:p w14:paraId="02975A0C" w14:textId="77777777" w:rsidR="00196444" w:rsidRDefault="00196444" w:rsidP="00577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5D4F" w14:textId="77777777" w:rsidR="002132B8" w:rsidRDefault="002132B8" w:rsidP="002132B8">
    <w:pPr>
      <w:pStyle w:val="Footer"/>
    </w:pPr>
  </w:p>
  <w:p w14:paraId="7B1A9DA2" w14:textId="77777777" w:rsidR="002132B8" w:rsidRDefault="00213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43EEB60A" w14:textId="77777777" w:rsidR="002132B8" w:rsidRDefault="002132B8" w:rsidP="002132B8">
        <w:pPr>
          <w:pStyle w:val="Footer"/>
        </w:pPr>
      </w:p>
      <w:p w14:paraId="37CA8350" w14:textId="77777777" w:rsidR="002132B8" w:rsidRDefault="002132B8" w:rsidP="002132B8">
        <w:pPr>
          <w:pStyle w:val="Footer"/>
        </w:pPr>
      </w:p>
      <w:p w14:paraId="6F1C5A31" w14:textId="77777777" w:rsidR="002132B8" w:rsidRPr="007F7505" w:rsidRDefault="002132B8" w:rsidP="002132B8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484C9913" wp14:editId="0C2FD2AC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4543425" cy="1404620"/>
                  <wp:effectExtent l="0" t="0" r="9525" b="1270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342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C226A" w14:textId="584A6A5C" w:rsidR="002132B8" w:rsidRPr="002B08D3" w:rsidRDefault="002132B8" w:rsidP="002132B8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2132B8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ΜΕΤΑΒΙΒΑΣΕΙΣ ΑΞΙΟΓΡΑΦΩΝ ΜΕ ΑΙΤΗΣΗ ΤΩΝ ΔΙΚΑΙΟΥΧΩΝ</w:t>
                              </w:r>
                            </w:p>
                            <w:p w14:paraId="3A44B6B9" w14:textId="1FA9E01C" w:rsidR="002132B8" w:rsidRPr="002132B8" w:rsidRDefault="002132B8" w:rsidP="002132B8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</w:pPr>
                              <w:r w:rsidRPr="002132B8"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>Έκδοση ΑΙΤ018 (12/04/2024)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84C991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357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" filled="f" stroked="f">
                  <v:textbox style="mso-fit-shape-to-text:t" inset="0,0,0,0">
                    <w:txbxContent>
                      <w:p w14:paraId="4E4C226A" w14:textId="584A6A5C" w:rsidR="002132B8" w:rsidRPr="002B08D3" w:rsidRDefault="002132B8" w:rsidP="002132B8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2132B8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ΜΕΤΑΒΙΒΑΣΕΙΣ ΑΞΙΟΓΡΑΦΩΝ ΜΕ ΑΙΤΗΣΗ ΤΩΝ ΔΙΚΑΙΟΥΧΩΝ</w:t>
                        </w:r>
                      </w:p>
                      <w:p w14:paraId="3A44B6B9" w14:textId="1FA9E01C" w:rsidR="002132B8" w:rsidRPr="002132B8" w:rsidRDefault="002132B8" w:rsidP="002132B8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</w:pPr>
                        <w:r w:rsidRPr="002132B8"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>Έκδοση ΑΙΤ018 (12/04/2024)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2DBD0A9B" w14:textId="77777777" w:rsidR="002132B8" w:rsidRDefault="002132B8" w:rsidP="002132B8">
    <w:pPr>
      <w:pStyle w:val="Footer"/>
    </w:pPr>
  </w:p>
  <w:p w14:paraId="464F7575" w14:textId="25AE344E" w:rsidR="009A7981" w:rsidRPr="00EA72CF" w:rsidRDefault="009A7981" w:rsidP="00A659C3">
    <w:pPr>
      <w:spacing w:after="0"/>
      <w:rPr>
        <w:rFonts w:ascii="Manrope" w:hAnsi="Manrope" w:cs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3231" w14:textId="77777777" w:rsidR="002132B8" w:rsidRDefault="002132B8" w:rsidP="002132B8">
    <w:pPr>
      <w:pStyle w:val="Footer"/>
    </w:pPr>
  </w:p>
  <w:p w14:paraId="0CAE020A" w14:textId="77777777" w:rsidR="002132B8" w:rsidRDefault="00213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AD5B" w14:textId="77777777" w:rsidR="00196444" w:rsidRPr="00ED7B2A" w:rsidRDefault="00196444" w:rsidP="00ED7B2A">
      <w:pPr>
        <w:pStyle w:val="Footer"/>
        <w:jc w:val="left"/>
        <w:rPr>
          <w:lang w:val="en-US"/>
        </w:rPr>
      </w:pPr>
    </w:p>
  </w:footnote>
  <w:footnote w:type="continuationSeparator" w:id="0">
    <w:p w14:paraId="0B4A431E" w14:textId="77777777" w:rsidR="00196444" w:rsidRPr="00ED7B2A" w:rsidRDefault="00196444" w:rsidP="00ED7B2A">
      <w:pPr>
        <w:pStyle w:val="Footer"/>
        <w:jc w:val="left"/>
        <w:rPr>
          <w:lang w:val="en-US"/>
        </w:rPr>
      </w:pPr>
    </w:p>
  </w:footnote>
  <w:footnote w:type="continuationNotice" w:id="1">
    <w:p w14:paraId="2C01D43F" w14:textId="77777777" w:rsidR="00196444" w:rsidRPr="00ED7B2A" w:rsidRDefault="00196444" w:rsidP="00ED7B2A">
      <w:pPr>
        <w:pStyle w:val="Footer"/>
        <w:jc w:val="left"/>
        <w:rPr>
          <w:lang w:val="en-US"/>
        </w:rPr>
      </w:pPr>
    </w:p>
  </w:footnote>
  <w:footnote w:id="2">
    <w:p w14:paraId="48165A96" w14:textId="4C75CE52" w:rsidR="002132B8" w:rsidRPr="005A13CE" w:rsidRDefault="002132B8" w:rsidP="00DB73DA">
      <w:pPr>
        <w:pStyle w:val="Disclaimer"/>
        <w:rPr>
          <w:rFonts w:cstheme="minorHAnsi"/>
          <w:szCs w:val="20"/>
          <w:vertAlign w:val="superscript"/>
          <w:lang w:val="el-GR"/>
        </w:rPr>
      </w:pPr>
      <w:bookmarkStart w:id="1" w:name="_Hlk160442786"/>
      <w:r w:rsidRPr="005A13CE">
        <w:rPr>
          <w:rStyle w:val="FootnoteReference"/>
          <w:i/>
          <w:iCs/>
          <w:szCs w:val="20"/>
          <w:vertAlign w:val="subscript"/>
        </w:rPr>
        <w:footnoteRef/>
      </w:r>
      <w:r w:rsidRPr="005A13CE">
        <w:rPr>
          <w:rFonts w:cstheme="minorHAnsi"/>
          <w:szCs w:val="20"/>
          <w:vertAlign w:val="superscript"/>
          <w:lang w:val="el-GR"/>
        </w:rPr>
        <w:t xml:space="preserve"> </w:t>
      </w:r>
      <w:r w:rsidRPr="005A13CE">
        <w:rPr>
          <w:szCs w:val="20"/>
          <w:lang w:val="el-GR"/>
        </w:rPr>
        <w:t>Σε περίπτωση Μερίδας Συγκυρίων την Αίτηση υποβάλλει ο/η εξουσιοδοτημένος/η εκπρόσωπος της Ομάδας Συγκυρίων</w:t>
      </w:r>
      <w:r w:rsidR="00CB124E" w:rsidRPr="005A13CE">
        <w:rPr>
          <w:szCs w:val="20"/>
          <w:lang w:val="el-GR"/>
        </w:rPr>
        <w:t>.</w:t>
      </w:r>
      <w:r w:rsidRPr="005A13CE">
        <w:rPr>
          <w:rFonts w:cstheme="minorHAnsi"/>
          <w:szCs w:val="20"/>
          <w:vertAlign w:val="superscript"/>
          <w:lang w:val="el-GR"/>
        </w:rPr>
        <w:t xml:space="preserve"> </w:t>
      </w:r>
      <w:r w:rsidRPr="005A13CE">
        <w:rPr>
          <w:szCs w:val="20"/>
          <w:lang w:val="el-GR"/>
        </w:rPr>
        <w:t>Σε περίπτωση Κοινής Επενδυτικής Μερίδας  την Αίτηση υποβάλλει ο/η ιεραρχικά πρώτος/η καταχωρημένος/η Συνδικαιούχος</w:t>
      </w:r>
      <w:r w:rsidRPr="005A13CE">
        <w:rPr>
          <w:rFonts w:cstheme="minorHAnsi"/>
          <w:szCs w:val="20"/>
          <w:vertAlign w:val="superscript"/>
          <w:lang w:val="el-GR"/>
        </w:rPr>
        <w:t xml:space="preserve"> </w:t>
      </w:r>
    </w:p>
    <w:bookmarkEnd w:id="1"/>
  </w:footnote>
  <w:footnote w:id="3">
    <w:p w14:paraId="693EFB8B" w14:textId="77777777" w:rsidR="002132B8" w:rsidRPr="005A13CE" w:rsidRDefault="002132B8" w:rsidP="00DB73DA">
      <w:pPr>
        <w:pStyle w:val="Disclaimer"/>
        <w:rPr>
          <w:szCs w:val="20"/>
          <w:lang w:val="el-GR"/>
        </w:rPr>
      </w:pPr>
      <w:r w:rsidRPr="005A13CE">
        <w:rPr>
          <w:rStyle w:val="FootnoteReference"/>
          <w:i/>
          <w:iCs/>
          <w:szCs w:val="20"/>
          <w:vertAlign w:val="subscript"/>
        </w:rPr>
        <w:footnoteRef/>
      </w:r>
      <w:r w:rsidRPr="005A13CE">
        <w:rPr>
          <w:szCs w:val="20"/>
          <w:vertAlign w:val="subscript"/>
          <w:lang w:val="el-GR"/>
        </w:rPr>
        <w:t xml:space="preserve"> </w:t>
      </w:r>
      <w:r w:rsidRPr="005A13CE">
        <w:rPr>
          <w:szCs w:val="20"/>
          <w:lang w:val="el-GR"/>
        </w:rPr>
        <w:t>Μαζί με την αίτηση επισυνάπτεται και το σχετικό πιστοποιητικό εκπροσώπησης του Νομικού Προσώπου από το οικείο Μητρώο</w:t>
      </w:r>
    </w:p>
  </w:footnote>
  <w:footnote w:id="4">
    <w:p w14:paraId="430296ED" w14:textId="5564E753" w:rsidR="005A13CE" w:rsidRPr="0059306C" w:rsidRDefault="00465600" w:rsidP="00DB73DA">
      <w:pPr>
        <w:pStyle w:val="Disclaimer"/>
        <w:rPr>
          <w:szCs w:val="20"/>
          <w:lang w:val="el-GR"/>
        </w:rPr>
      </w:pPr>
      <w:r w:rsidRPr="005A13CE">
        <w:rPr>
          <w:rStyle w:val="FootnoteReference"/>
          <w:i/>
          <w:iCs/>
          <w:szCs w:val="20"/>
          <w:vertAlign w:val="subscript"/>
        </w:rPr>
        <w:footnoteRef/>
      </w:r>
      <w:r w:rsidRPr="005A13CE">
        <w:rPr>
          <w:szCs w:val="20"/>
          <w:vertAlign w:val="subscript"/>
          <w:lang w:val="el-GR"/>
        </w:rPr>
        <w:t xml:space="preserve"> </w:t>
      </w:r>
      <w:r w:rsidRPr="005A13CE">
        <w:rPr>
          <w:szCs w:val="20"/>
          <w:lang w:val="el-GR"/>
        </w:rPr>
        <w:t>Η δέσμευση των αξιογράφων με δήλωση πρόθεσης διενεργείται από τον Συμμετέχοντα που τηρεί τα Αξιόγραφα.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E631" w14:textId="77777777" w:rsidR="002132B8" w:rsidRDefault="002132B8" w:rsidP="002132B8">
    <w:pPr>
      <w:pStyle w:val="Header"/>
    </w:pPr>
  </w:p>
  <w:p w14:paraId="4EED6AD6" w14:textId="77777777" w:rsidR="002132B8" w:rsidRDefault="00213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00E5" w14:textId="77777777" w:rsidR="002132B8" w:rsidRPr="00A80FBB" w:rsidRDefault="002132B8" w:rsidP="002132B8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</w:p>
  <w:p w14:paraId="0F124209" w14:textId="77777777" w:rsidR="002132B8" w:rsidRPr="00A80FBB" w:rsidRDefault="002132B8" w:rsidP="002132B8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  <w:r w:rsidRPr="00A80FBB">
      <w:rPr>
        <w:rFonts w:ascii="Verdana" w:eastAsia="Verdana" w:hAnsi="Verdana" w:cs="Times New Roman"/>
        <w:noProof/>
      </w:rPr>
      <w:drawing>
        <wp:anchor distT="0" distB="0" distL="114300" distR="114300" simplePos="0" relativeHeight="251663360" behindDoc="1" locked="0" layoutInCell="1" allowOverlap="1" wp14:anchorId="16463A97" wp14:editId="1F428102">
          <wp:simplePos x="0" y="0"/>
          <wp:positionH relativeFrom="margin">
            <wp:posOffset>3175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758964663" name="Picture 758964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C1BE0" w14:textId="77777777" w:rsidR="002132B8" w:rsidRPr="00A80FBB" w:rsidRDefault="002132B8" w:rsidP="002132B8">
    <w:pPr>
      <w:pStyle w:val="Header"/>
    </w:pPr>
  </w:p>
  <w:p w14:paraId="623D2141" w14:textId="0A90ED56" w:rsidR="00577ECD" w:rsidRPr="002132B8" w:rsidRDefault="00577ECD" w:rsidP="002132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510D" w14:textId="77777777" w:rsidR="002132B8" w:rsidRDefault="002132B8" w:rsidP="002132B8">
    <w:pPr>
      <w:pStyle w:val="Header"/>
    </w:pPr>
  </w:p>
  <w:p w14:paraId="7111997B" w14:textId="77777777" w:rsidR="002132B8" w:rsidRDefault="00213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1B0768"/>
    <w:multiLevelType w:val="hybridMultilevel"/>
    <w:tmpl w:val="A778559A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32FB4"/>
    <w:multiLevelType w:val="multilevel"/>
    <w:tmpl w:val="FBBACDBC"/>
    <w:numStyleLink w:val="Headings"/>
  </w:abstractNum>
  <w:abstractNum w:abstractNumId="13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A51EB1"/>
    <w:multiLevelType w:val="hybridMultilevel"/>
    <w:tmpl w:val="545A5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FC063D"/>
    <w:multiLevelType w:val="multilevel"/>
    <w:tmpl w:val="FBBACDBC"/>
    <w:numStyleLink w:val="Headings"/>
  </w:abstractNum>
  <w:abstractNum w:abstractNumId="26" w15:restartNumberingAfterBreak="0">
    <w:nsid w:val="548D5B0E"/>
    <w:multiLevelType w:val="multilevel"/>
    <w:tmpl w:val="FBBACDBC"/>
    <w:numStyleLink w:val="Headings"/>
  </w:abstractNum>
  <w:abstractNum w:abstractNumId="27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0437601">
    <w:abstractNumId w:val="13"/>
  </w:num>
  <w:num w:numId="2" w16cid:durableId="240411370">
    <w:abstractNumId w:val="17"/>
  </w:num>
  <w:num w:numId="3" w16cid:durableId="713433774">
    <w:abstractNumId w:val="31"/>
  </w:num>
  <w:num w:numId="4" w16cid:durableId="1647589728">
    <w:abstractNumId w:val="14"/>
  </w:num>
  <w:num w:numId="5" w16cid:durableId="877082282">
    <w:abstractNumId w:val="28"/>
  </w:num>
  <w:num w:numId="6" w16cid:durableId="233199469">
    <w:abstractNumId w:val="18"/>
  </w:num>
  <w:num w:numId="7" w16cid:durableId="737560234">
    <w:abstractNumId w:val="27"/>
  </w:num>
  <w:num w:numId="8" w16cid:durableId="1561407593">
    <w:abstractNumId w:val="10"/>
  </w:num>
  <w:num w:numId="9" w16cid:durableId="245579018">
    <w:abstractNumId w:val="15"/>
  </w:num>
  <w:num w:numId="10" w16cid:durableId="182674989">
    <w:abstractNumId w:val="33"/>
  </w:num>
  <w:num w:numId="11" w16cid:durableId="24141654">
    <w:abstractNumId w:val="23"/>
  </w:num>
  <w:num w:numId="12" w16cid:durableId="360126991">
    <w:abstractNumId w:val="22"/>
  </w:num>
  <w:num w:numId="13" w16cid:durableId="778067910">
    <w:abstractNumId w:val="11"/>
  </w:num>
  <w:num w:numId="14" w16cid:durableId="35735678">
    <w:abstractNumId w:val="24"/>
  </w:num>
  <w:num w:numId="15" w16cid:durableId="151179153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6" w16cid:durableId="916596406">
    <w:abstractNumId w:val="12"/>
  </w:num>
  <w:num w:numId="17" w16cid:durableId="1592929461">
    <w:abstractNumId w:val="25"/>
  </w:num>
  <w:num w:numId="18" w16cid:durableId="1683434385">
    <w:abstractNumId w:val="26"/>
  </w:num>
  <w:num w:numId="19" w16cid:durableId="1166745835">
    <w:abstractNumId w:val="7"/>
  </w:num>
  <w:num w:numId="20" w16cid:durableId="881551938">
    <w:abstractNumId w:val="6"/>
  </w:num>
  <w:num w:numId="21" w16cid:durableId="446000812">
    <w:abstractNumId w:val="30"/>
  </w:num>
  <w:num w:numId="22" w16cid:durableId="2024818895">
    <w:abstractNumId w:val="5"/>
  </w:num>
  <w:num w:numId="23" w16cid:durableId="1441754050">
    <w:abstractNumId w:val="4"/>
  </w:num>
  <w:num w:numId="24" w16cid:durableId="2097744341">
    <w:abstractNumId w:val="8"/>
  </w:num>
  <w:num w:numId="25" w16cid:durableId="1532911812">
    <w:abstractNumId w:val="3"/>
  </w:num>
  <w:num w:numId="26" w16cid:durableId="186914335">
    <w:abstractNumId w:val="2"/>
  </w:num>
  <w:num w:numId="27" w16cid:durableId="448083411">
    <w:abstractNumId w:val="1"/>
  </w:num>
  <w:num w:numId="28" w16cid:durableId="1917590567">
    <w:abstractNumId w:val="0"/>
  </w:num>
  <w:num w:numId="29" w16cid:durableId="512643783">
    <w:abstractNumId w:val="9"/>
  </w:num>
  <w:num w:numId="30" w16cid:durableId="203910817">
    <w:abstractNumId w:val="20"/>
  </w:num>
  <w:num w:numId="31" w16cid:durableId="1425690956">
    <w:abstractNumId w:val="34"/>
  </w:num>
  <w:num w:numId="32" w16cid:durableId="490407268">
    <w:abstractNumId w:val="19"/>
  </w:num>
  <w:num w:numId="33" w16cid:durableId="1074427245">
    <w:abstractNumId w:val="16"/>
  </w:num>
  <w:num w:numId="34" w16cid:durableId="2073460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1054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0022595">
    <w:abstractNumId w:val="21"/>
  </w:num>
  <w:num w:numId="37" w16cid:durableId="1125536885">
    <w:abstractNumId w:val="32"/>
  </w:num>
  <w:num w:numId="38" w16cid:durableId="1327052979">
    <w:abstractNumId w:val="29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9" w16cid:durableId="415248059">
    <w:abstractNumId w:val="30"/>
    <w:lvlOverride w:ilvl="0">
      <w:startOverride w:val="1"/>
    </w:lvlOverride>
  </w:num>
  <w:num w:numId="40" w16cid:durableId="2015060777">
    <w:abstractNumId w:val="7"/>
    <w:lvlOverride w:ilvl="0">
      <w:startOverride w:val="1"/>
    </w:lvlOverride>
  </w:num>
  <w:num w:numId="41" w16cid:durableId="1532299693">
    <w:abstractNumId w:val="7"/>
    <w:lvlOverride w:ilvl="0">
      <w:startOverride w:val="1"/>
    </w:lvlOverride>
  </w:num>
  <w:num w:numId="42" w16cid:durableId="180821622">
    <w:abstractNumId w:val="7"/>
    <w:lvlOverride w:ilvl="0">
      <w:startOverride w:val="1"/>
    </w:lvlOverride>
  </w:num>
  <w:num w:numId="43" w16cid:durableId="288245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GuA+ZZmFeTr+9KGFgywg2QxzqSY58ou0OqcXqzMiUzGbTdT0wl2HyEvp11OTBOCrJ8RUUZQphD45LhgbQ9I40w==" w:salt="MZ8LitOzJzkrGQm+RVK5m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12FF4"/>
    <w:rsid w:val="0002051F"/>
    <w:rsid w:val="000579FA"/>
    <w:rsid w:val="00066FB1"/>
    <w:rsid w:val="00076F8A"/>
    <w:rsid w:val="000855C8"/>
    <w:rsid w:val="00096201"/>
    <w:rsid w:val="000A1345"/>
    <w:rsid w:val="000A5A2C"/>
    <w:rsid w:val="000C4140"/>
    <w:rsid w:val="000C4F98"/>
    <w:rsid w:val="000D06BC"/>
    <w:rsid w:val="000E0AA7"/>
    <w:rsid w:val="000F2067"/>
    <w:rsid w:val="000F2CAC"/>
    <w:rsid w:val="00120354"/>
    <w:rsid w:val="001217D2"/>
    <w:rsid w:val="001247D4"/>
    <w:rsid w:val="00125935"/>
    <w:rsid w:val="001415F8"/>
    <w:rsid w:val="0014576C"/>
    <w:rsid w:val="00170C25"/>
    <w:rsid w:val="0017285F"/>
    <w:rsid w:val="001823D7"/>
    <w:rsid w:val="00196444"/>
    <w:rsid w:val="001A5C6A"/>
    <w:rsid w:val="001B3BEB"/>
    <w:rsid w:val="001B505A"/>
    <w:rsid w:val="001D37FE"/>
    <w:rsid w:val="001E7934"/>
    <w:rsid w:val="001F43A1"/>
    <w:rsid w:val="001F4A21"/>
    <w:rsid w:val="001F5436"/>
    <w:rsid w:val="001F6E51"/>
    <w:rsid w:val="00202F67"/>
    <w:rsid w:val="002132B8"/>
    <w:rsid w:val="00214BE6"/>
    <w:rsid w:val="00216359"/>
    <w:rsid w:val="002300AE"/>
    <w:rsid w:val="0023048B"/>
    <w:rsid w:val="00240EC8"/>
    <w:rsid w:val="00245A3A"/>
    <w:rsid w:val="00256515"/>
    <w:rsid w:val="002673CA"/>
    <w:rsid w:val="00285979"/>
    <w:rsid w:val="0028682A"/>
    <w:rsid w:val="00291100"/>
    <w:rsid w:val="002B08D3"/>
    <w:rsid w:val="002B2220"/>
    <w:rsid w:val="002C1074"/>
    <w:rsid w:val="002C2B2A"/>
    <w:rsid w:val="002C77F0"/>
    <w:rsid w:val="002D014B"/>
    <w:rsid w:val="002D0E42"/>
    <w:rsid w:val="002D6910"/>
    <w:rsid w:val="002E180D"/>
    <w:rsid w:val="002E679C"/>
    <w:rsid w:val="002F0E60"/>
    <w:rsid w:val="00323068"/>
    <w:rsid w:val="003345F5"/>
    <w:rsid w:val="00337E63"/>
    <w:rsid w:val="00342BAA"/>
    <w:rsid w:val="0034329F"/>
    <w:rsid w:val="003454A3"/>
    <w:rsid w:val="00362205"/>
    <w:rsid w:val="00382BDD"/>
    <w:rsid w:val="0038535A"/>
    <w:rsid w:val="003917A9"/>
    <w:rsid w:val="00393F51"/>
    <w:rsid w:val="003960BF"/>
    <w:rsid w:val="00397703"/>
    <w:rsid w:val="003A2AF6"/>
    <w:rsid w:val="003A66DF"/>
    <w:rsid w:val="003B715E"/>
    <w:rsid w:val="003D44BD"/>
    <w:rsid w:val="003D750D"/>
    <w:rsid w:val="00407328"/>
    <w:rsid w:val="00411CBA"/>
    <w:rsid w:val="00417A60"/>
    <w:rsid w:val="00437B3E"/>
    <w:rsid w:val="00465600"/>
    <w:rsid w:val="00490B7D"/>
    <w:rsid w:val="00492A7C"/>
    <w:rsid w:val="00494FCD"/>
    <w:rsid w:val="004964DB"/>
    <w:rsid w:val="00496B8F"/>
    <w:rsid w:val="004A2FFF"/>
    <w:rsid w:val="004A3242"/>
    <w:rsid w:val="004A648F"/>
    <w:rsid w:val="004A72AE"/>
    <w:rsid w:val="004C43BF"/>
    <w:rsid w:val="004E51FD"/>
    <w:rsid w:val="004E549D"/>
    <w:rsid w:val="004F0E9E"/>
    <w:rsid w:val="004F56C2"/>
    <w:rsid w:val="00507DCA"/>
    <w:rsid w:val="00512C84"/>
    <w:rsid w:val="0051405B"/>
    <w:rsid w:val="0052109B"/>
    <w:rsid w:val="005230FB"/>
    <w:rsid w:val="00534C61"/>
    <w:rsid w:val="005519A1"/>
    <w:rsid w:val="00562DA8"/>
    <w:rsid w:val="00567007"/>
    <w:rsid w:val="00571407"/>
    <w:rsid w:val="00571E66"/>
    <w:rsid w:val="00577ECD"/>
    <w:rsid w:val="00591DDF"/>
    <w:rsid w:val="0059306C"/>
    <w:rsid w:val="005A13CE"/>
    <w:rsid w:val="005A5B31"/>
    <w:rsid w:val="005B46B5"/>
    <w:rsid w:val="005B7112"/>
    <w:rsid w:val="005D0380"/>
    <w:rsid w:val="005D5481"/>
    <w:rsid w:val="005D61F3"/>
    <w:rsid w:val="005D79BD"/>
    <w:rsid w:val="005E2AC2"/>
    <w:rsid w:val="005F43B1"/>
    <w:rsid w:val="005F7C83"/>
    <w:rsid w:val="00603F04"/>
    <w:rsid w:val="0062037E"/>
    <w:rsid w:val="006342EE"/>
    <w:rsid w:val="00651F55"/>
    <w:rsid w:val="00671F0A"/>
    <w:rsid w:val="006745EF"/>
    <w:rsid w:val="00674F7B"/>
    <w:rsid w:val="00687B31"/>
    <w:rsid w:val="00695F95"/>
    <w:rsid w:val="006A5F23"/>
    <w:rsid w:val="006A64DA"/>
    <w:rsid w:val="006B1DC5"/>
    <w:rsid w:val="006B44ED"/>
    <w:rsid w:val="006C521E"/>
    <w:rsid w:val="006D0BC0"/>
    <w:rsid w:val="006E0A96"/>
    <w:rsid w:val="006F738C"/>
    <w:rsid w:val="00702658"/>
    <w:rsid w:val="00702F89"/>
    <w:rsid w:val="00743F3B"/>
    <w:rsid w:val="00762CF0"/>
    <w:rsid w:val="00781DBD"/>
    <w:rsid w:val="007A104A"/>
    <w:rsid w:val="007A2C62"/>
    <w:rsid w:val="007A2E56"/>
    <w:rsid w:val="007A3B92"/>
    <w:rsid w:val="007A7A4E"/>
    <w:rsid w:val="007C18AE"/>
    <w:rsid w:val="007C44FA"/>
    <w:rsid w:val="007C7CCA"/>
    <w:rsid w:val="007D3A63"/>
    <w:rsid w:val="007D656F"/>
    <w:rsid w:val="007E29D4"/>
    <w:rsid w:val="007E44E3"/>
    <w:rsid w:val="007F37A5"/>
    <w:rsid w:val="007F6903"/>
    <w:rsid w:val="0080147A"/>
    <w:rsid w:val="00814EB8"/>
    <w:rsid w:val="00821291"/>
    <w:rsid w:val="00824A07"/>
    <w:rsid w:val="00827F2F"/>
    <w:rsid w:val="00832450"/>
    <w:rsid w:val="008612B4"/>
    <w:rsid w:val="00876739"/>
    <w:rsid w:val="00891750"/>
    <w:rsid w:val="008944B6"/>
    <w:rsid w:val="00894C3E"/>
    <w:rsid w:val="00896088"/>
    <w:rsid w:val="008A64DA"/>
    <w:rsid w:val="008B15FE"/>
    <w:rsid w:val="008B4F87"/>
    <w:rsid w:val="008C0F37"/>
    <w:rsid w:val="008D7789"/>
    <w:rsid w:val="009060BD"/>
    <w:rsid w:val="00917679"/>
    <w:rsid w:val="00937C5D"/>
    <w:rsid w:val="009550D0"/>
    <w:rsid w:val="009635FC"/>
    <w:rsid w:val="009637F9"/>
    <w:rsid w:val="00964942"/>
    <w:rsid w:val="00973431"/>
    <w:rsid w:val="00977853"/>
    <w:rsid w:val="00984A69"/>
    <w:rsid w:val="009A0C08"/>
    <w:rsid w:val="009A3BB4"/>
    <w:rsid w:val="009A6B27"/>
    <w:rsid w:val="009A6C46"/>
    <w:rsid w:val="009A7981"/>
    <w:rsid w:val="009B1503"/>
    <w:rsid w:val="009B1EA8"/>
    <w:rsid w:val="009F0A57"/>
    <w:rsid w:val="009F3369"/>
    <w:rsid w:val="00A12D50"/>
    <w:rsid w:val="00A23A40"/>
    <w:rsid w:val="00A343CB"/>
    <w:rsid w:val="00A41AE3"/>
    <w:rsid w:val="00A46263"/>
    <w:rsid w:val="00A50B63"/>
    <w:rsid w:val="00A57858"/>
    <w:rsid w:val="00A62C0A"/>
    <w:rsid w:val="00A659C3"/>
    <w:rsid w:val="00A7289F"/>
    <w:rsid w:val="00A75375"/>
    <w:rsid w:val="00A80159"/>
    <w:rsid w:val="00A83700"/>
    <w:rsid w:val="00A94E0F"/>
    <w:rsid w:val="00AB03DE"/>
    <w:rsid w:val="00AC0E2B"/>
    <w:rsid w:val="00AC15BB"/>
    <w:rsid w:val="00AC574E"/>
    <w:rsid w:val="00AC7670"/>
    <w:rsid w:val="00AE454E"/>
    <w:rsid w:val="00AF1ED8"/>
    <w:rsid w:val="00B021DF"/>
    <w:rsid w:val="00B06B0C"/>
    <w:rsid w:val="00B167D6"/>
    <w:rsid w:val="00B335CA"/>
    <w:rsid w:val="00B40A17"/>
    <w:rsid w:val="00B4175E"/>
    <w:rsid w:val="00B510EA"/>
    <w:rsid w:val="00B57281"/>
    <w:rsid w:val="00B62DBA"/>
    <w:rsid w:val="00B64522"/>
    <w:rsid w:val="00B67791"/>
    <w:rsid w:val="00B70938"/>
    <w:rsid w:val="00B7326A"/>
    <w:rsid w:val="00B77B3E"/>
    <w:rsid w:val="00B8214C"/>
    <w:rsid w:val="00B90E8B"/>
    <w:rsid w:val="00BA4683"/>
    <w:rsid w:val="00BA65A7"/>
    <w:rsid w:val="00BB2DEB"/>
    <w:rsid w:val="00BB5599"/>
    <w:rsid w:val="00BE468E"/>
    <w:rsid w:val="00BF58BA"/>
    <w:rsid w:val="00C01BC9"/>
    <w:rsid w:val="00C243AA"/>
    <w:rsid w:val="00C24430"/>
    <w:rsid w:val="00C248F6"/>
    <w:rsid w:val="00C24BD7"/>
    <w:rsid w:val="00C256C3"/>
    <w:rsid w:val="00C32C4F"/>
    <w:rsid w:val="00C33B22"/>
    <w:rsid w:val="00C47813"/>
    <w:rsid w:val="00C51D0C"/>
    <w:rsid w:val="00C619A4"/>
    <w:rsid w:val="00C71A49"/>
    <w:rsid w:val="00C75B13"/>
    <w:rsid w:val="00C80079"/>
    <w:rsid w:val="00C827C8"/>
    <w:rsid w:val="00C8298F"/>
    <w:rsid w:val="00C85491"/>
    <w:rsid w:val="00CA05E6"/>
    <w:rsid w:val="00CB124E"/>
    <w:rsid w:val="00CB382D"/>
    <w:rsid w:val="00CD4453"/>
    <w:rsid w:val="00CD46E2"/>
    <w:rsid w:val="00CD6D0E"/>
    <w:rsid w:val="00CE6146"/>
    <w:rsid w:val="00D005CD"/>
    <w:rsid w:val="00D00D70"/>
    <w:rsid w:val="00D102D8"/>
    <w:rsid w:val="00D10ECC"/>
    <w:rsid w:val="00D14111"/>
    <w:rsid w:val="00D2015D"/>
    <w:rsid w:val="00D660AE"/>
    <w:rsid w:val="00D67A1D"/>
    <w:rsid w:val="00D80F0F"/>
    <w:rsid w:val="00DA481E"/>
    <w:rsid w:val="00DA5A3B"/>
    <w:rsid w:val="00DB67D7"/>
    <w:rsid w:val="00DB73DA"/>
    <w:rsid w:val="00DC0407"/>
    <w:rsid w:val="00DC67A0"/>
    <w:rsid w:val="00DC7930"/>
    <w:rsid w:val="00DC7FBE"/>
    <w:rsid w:val="00DE09E9"/>
    <w:rsid w:val="00DE184B"/>
    <w:rsid w:val="00E0384C"/>
    <w:rsid w:val="00E04432"/>
    <w:rsid w:val="00E04BFA"/>
    <w:rsid w:val="00E324C2"/>
    <w:rsid w:val="00E505E2"/>
    <w:rsid w:val="00E5778A"/>
    <w:rsid w:val="00E57AC2"/>
    <w:rsid w:val="00E63B22"/>
    <w:rsid w:val="00E81EC3"/>
    <w:rsid w:val="00E93E1E"/>
    <w:rsid w:val="00EA4F7D"/>
    <w:rsid w:val="00EA72CF"/>
    <w:rsid w:val="00EB3411"/>
    <w:rsid w:val="00EB6897"/>
    <w:rsid w:val="00EC00BC"/>
    <w:rsid w:val="00ED349B"/>
    <w:rsid w:val="00ED6038"/>
    <w:rsid w:val="00ED7B2A"/>
    <w:rsid w:val="00EE2A99"/>
    <w:rsid w:val="00EF4698"/>
    <w:rsid w:val="00EF6D38"/>
    <w:rsid w:val="00F114EA"/>
    <w:rsid w:val="00F16F94"/>
    <w:rsid w:val="00F467DD"/>
    <w:rsid w:val="00F5080E"/>
    <w:rsid w:val="00F54300"/>
    <w:rsid w:val="00F601A6"/>
    <w:rsid w:val="00F62651"/>
    <w:rsid w:val="00F6481F"/>
    <w:rsid w:val="00F76603"/>
    <w:rsid w:val="00F80F77"/>
    <w:rsid w:val="00F84719"/>
    <w:rsid w:val="00F8587A"/>
    <w:rsid w:val="00F9177B"/>
    <w:rsid w:val="00F93108"/>
    <w:rsid w:val="00FB0F63"/>
    <w:rsid w:val="00FB26D1"/>
    <w:rsid w:val="00FB27A7"/>
    <w:rsid w:val="00FB3E4A"/>
    <w:rsid w:val="00FC005F"/>
    <w:rsid w:val="00FC2531"/>
    <w:rsid w:val="00FC611A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5935"/>
    <w:pPr>
      <w:spacing w:before="120" w:after="240" w:line="240" w:lineRule="auto"/>
    </w:pPr>
    <w:rPr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125935"/>
    <w:pPr>
      <w:numPr>
        <w:numId w:val="43"/>
      </w:numPr>
      <w:spacing w:after="160" w:line="259" w:lineRule="auto"/>
      <w:ind w:left="0" w:firstLine="0"/>
      <w:outlineLvl w:val="0"/>
    </w:pPr>
    <w:rPr>
      <w:b/>
      <w:bCs/>
      <w:color w:val="06262D" w:themeColor="text2"/>
      <w:sz w:val="50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5935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5935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125935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1259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25935"/>
  </w:style>
  <w:style w:type="paragraph" w:styleId="Header">
    <w:name w:val="header"/>
    <w:basedOn w:val="Normal"/>
    <w:link w:val="HeaderChar"/>
    <w:uiPriority w:val="99"/>
    <w:unhideWhenUsed/>
    <w:rsid w:val="0012593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5935"/>
    <w:rPr>
      <w:sz w:val="20"/>
      <w:lang w:val="en-GB"/>
    </w:rPr>
  </w:style>
  <w:style w:type="paragraph" w:styleId="Footer">
    <w:name w:val="footer"/>
    <w:link w:val="FooterChar"/>
    <w:uiPriority w:val="99"/>
    <w:unhideWhenUsed/>
    <w:rsid w:val="00125935"/>
    <w:pPr>
      <w:tabs>
        <w:tab w:val="center" w:pos="4513"/>
      </w:tabs>
      <w:spacing w:after="0" w:line="259" w:lineRule="auto"/>
      <w:ind w:right="227"/>
      <w:jc w:val="right"/>
    </w:pPr>
    <w:rPr>
      <w:b/>
      <w:bCs/>
      <w:noProof/>
      <w:color w:val="FFFFFF" w:themeColor="background1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5935"/>
    <w:rPr>
      <w:b/>
      <w:bCs/>
      <w:noProof/>
      <w:color w:val="FFFFFF" w:themeColor="background1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125935"/>
    <w:pPr>
      <w:ind w:left="720"/>
      <w:contextualSpacing/>
    </w:p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5935"/>
    <w:rPr>
      <w:color w:val="008D7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125935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99"/>
    <w:rsid w:val="00125935"/>
    <w:rPr>
      <w:color w:val="06262D" w:themeColor="text2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unhideWhenUsed/>
    <w:rsid w:val="00125935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935"/>
    <w:rPr>
      <w:color w:val="323537" w:themeColor="background2" w:themeShade="4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BC"/>
    <w:rPr>
      <w:color w:val="40A99F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5935"/>
    <w:rPr>
      <w:b/>
      <w:bCs/>
      <w:color w:val="06262D" w:themeColor="text2"/>
      <w:sz w:val="24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25935"/>
    <w:rPr>
      <w:b/>
      <w:bCs/>
      <w:color w:val="06262D" w:themeColor="text2"/>
      <w:sz w:val="50"/>
      <w:szCs w:val="5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25935"/>
    <w:rPr>
      <w:caps/>
      <w:color w:val="008D7F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25935"/>
    <w:rPr>
      <w:b/>
      <w:bCs/>
      <w:color w:val="06262D" w:themeColor="text2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35"/>
    <w:rPr>
      <w:rFonts w:asciiTheme="majorHAnsi" w:eastAsiaTheme="majorEastAsia" w:hAnsiTheme="majorHAnsi" w:cstheme="majorBidi"/>
      <w:color w:val="06262D" w:themeColor="text2"/>
      <w:sz w:val="24"/>
      <w:lang w:val="en-GB"/>
    </w:rPr>
  </w:style>
  <w:style w:type="paragraph" w:styleId="TOCHeading">
    <w:name w:val="TOC Heading"/>
    <w:next w:val="Normal"/>
    <w:uiPriority w:val="39"/>
    <w:unhideWhenUsed/>
    <w:qFormat/>
    <w:rsid w:val="00125935"/>
    <w:pPr>
      <w:spacing w:after="160" w:line="259" w:lineRule="auto"/>
    </w:pPr>
    <w:rPr>
      <w:b/>
      <w:bCs/>
      <w:color w:val="FFFFFF" w:themeColor="background1"/>
      <w:sz w:val="56"/>
      <w:szCs w:val="56"/>
      <w:lang w:val="en-US"/>
    </w:rPr>
  </w:style>
  <w:style w:type="numbering" w:customStyle="1" w:styleId="Headings">
    <w:name w:val="Headings"/>
    <w:uiPriority w:val="99"/>
    <w:rsid w:val="00125935"/>
    <w:pPr>
      <w:numPr>
        <w:numId w:val="43"/>
      </w:numPr>
    </w:pPr>
  </w:style>
  <w:style w:type="paragraph" w:styleId="TOC1">
    <w:name w:val="toc 1"/>
    <w:next w:val="Normal"/>
    <w:autoRedefine/>
    <w:uiPriority w:val="39"/>
    <w:unhideWhenUsed/>
    <w:rsid w:val="00125935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sz w:val="20"/>
      <w:lang w:val="en-GB"/>
    </w:rPr>
  </w:style>
  <w:style w:type="paragraph" w:styleId="TOC2">
    <w:name w:val="toc 2"/>
    <w:next w:val="Normal"/>
    <w:autoRedefine/>
    <w:uiPriority w:val="39"/>
    <w:unhideWhenUsed/>
    <w:rsid w:val="00125935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sz w:val="20"/>
      <w:lang w:val="en-GB"/>
    </w:rPr>
  </w:style>
  <w:style w:type="paragraph" w:styleId="TOC3">
    <w:name w:val="toc 3"/>
    <w:next w:val="Normal"/>
    <w:autoRedefine/>
    <w:uiPriority w:val="39"/>
    <w:unhideWhenUsed/>
    <w:rsid w:val="00125935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sz w:val="18"/>
      <w:lang w:val="en-GB"/>
    </w:rPr>
  </w:style>
  <w:style w:type="paragraph" w:styleId="ListBullet">
    <w:name w:val="List Bullet"/>
    <w:basedOn w:val="Normal"/>
    <w:uiPriority w:val="99"/>
    <w:unhideWhenUsed/>
    <w:qFormat/>
    <w:rsid w:val="00125935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125935"/>
    <w:pPr>
      <w:numPr>
        <w:numId w:val="42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125935"/>
    <w:pPr>
      <w:numPr>
        <w:numId w:val="20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125935"/>
    <w:pPr>
      <w:spacing w:after="160" w:line="259" w:lineRule="auto"/>
    </w:pPr>
    <w:rPr>
      <w:color w:val="FFFFFF" w:themeColor="background1"/>
      <w:sz w:val="50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125935"/>
    <w:rPr>
      <w:color w:val="FFFFFF" w:themeColor="background1"/>
      <w:sz w:val="50"/>
      <w:szCs w:val="48"/>
      <w:lang w:val="fr-FR"/>
    </w:rPr>
  </w:style>
  <w:style w:type="character" w:styleId="BookTitle">
    <w:name w:val="Book Title"/>
    <w:aliases w:val="Chart,Table Title,Chart Title"/>
    <w:uiPriority w:val="33"/>
    <w:qFormat/>
    <w:rsid w:val="00125935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125935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125935"/>
    <w:pPr>
      <w:spacing w:after="0" w:line="240" w:lineRule="auto"/>
    </w:pPr>
    <w:rPr>
      <w:rFonts w:ascii="Verdana" w:hAnsi="Verdana"/>
      <w:color w:val="323537" w:themeColor="background2" w:themeShade="40"/>
      <w:sz w:val="20"/>
      <w:lang w:val="en-US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125935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125935"/>
    <w:pPr>
      <w:spacing w:after="0" w:line="259" w:lineRule="auto"/>
    </w:pPr>
    <w:rPr>
      <w:rFonts w:ascii="Verdana" w:hAnsi="Verdana"/>
      <w:b/>
      <w:bCs/>
      <w:color w:val="FFFFFF" w:themeColor="background1"/>
      <w:sz w:val="20"/>
      <w:lang w:val="en-GB"/>
    </w:rPr>
  </w:style>
  <w:style w:type="paragraph" w:customStyle="1" w:styleId="TableBody">
    <w:name w:val="Table Body"/>
    <w:basedOn w:val="Normal"/>
    <w:qFormat/>
    <w:rsid w:val="00125935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125935"/>
    <w:pPr>
      <w:numPr>
        <w:numId w:val="34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125935"/>
    <w:pPr>
      <w:numPr>
        <w:ilvl w:val="1"/>
        <w:numId w:val="35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125935"/>
    <w:pPr>
      <w:numPr>
        <w:ilvl w:val="2"/>
        <w:numId w:val="32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125935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125935"/>
    <w:pPr>
      <w:spacing w:after="0" w:line="259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25935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paragraph" w:styleId="Date">
    <w:name w:val="Date"/>
    <w:next w:val="Normal"/>
    <w:link w:val="DateChar"/>
    <w:uiPriority w:val="99"/>
    <w:unhideWhenUsed/>
    <w:rsid w:val="00125935"/>
    <w:pPr>
      <w:spacing w:after="160" w:line="259" w:lineRule="auto"/>
    </w:pPr>
    <w:rPr>
      <w:caps/>
      <w:color w:val="FFFFFF" w:themeColor="background1"/>
      <w:sz w:val="24"/>
      <w:szCs w:val="28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125935"/>
    <w:rPr>
      <w:caps/>
      <w:color w:val="FFFFFF" w:themeColor="background1"/>
      <w:sz w:val="24"/>
      <w:szCs w:val="28"/>
      <w:lang w:val="en-GB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125935"/>
    <w:pPr>
      <w:spacing w:after="240" w:line="240" w:lineRule="auto"/>
    </w:pPr>
    <w:rPr>
      <w:color w:val="06262D" w:themeColor="text2"/>
      <w:sz w:val="24"/>
      <w:szCs w:val="28"/>
      <w:lang w:val="pt-PT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125935"/>
    <w:rPr>
      <w:color w:val="06262D" w:themeColor="text2"/>
      <w:sz w:val="24"/>
      <w:szCs w:val="28"/>
      <w:lang w:val="pt-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59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5935"/>
    <w:rPr>
      <w:sz w:val="16"/>
      <w:szCs w:val="16"/>
      <w:lang w:val="en-GB"/>
    </w:rPr>
  </w:style>
  <w:style w:type="paragraph" w:customStyle="1" w:styleId="Disclaimer">
    <w:name w:val="Disclaimer"/>
    <w:qFormat/>
    <w:rsid w:val="00125935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sz w:val="20"/>
      <w:szCs w:val="16"/>
      <w:lang w:val="en-GB"/>
    </w:rPr>
  </w:style>
  <w:style w:type="paragraph" w:customStyle="1" w:styleId="BoldTealHighlight">
    <w:name w:val="Bold Teal Highlight"/>
    <w:qFormat/>
    <w:rsid w:val="00125935"/>
    <w:pPr>
      <w:spacing w:after="160" w:line="259" w:lineRule="auto"/>
    </w:pPr>
    <w:rPr>
      <w:b/>
      <w:bCs/>
      <w:color w:val="008D7F" w:themeColor="text1"/>
      <w:sz w:val="24"/>
      <w:szCs w:val="28"/>
      <w:lang w:val="pt-PT"/>
    </w:rPr>
  </w:style>
  <w:style w:type="paragraph" w:customStyle="1" w:styleId="HighlightTealLeftLine">
    <w:name w:val="Highlight Teal Left Line"/>
    <w:basedOn w:val="Normal"/>
    <w:qFormat/>
    <w:rsid w:val="00125935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125935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125935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125935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125935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125935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5935"/>
    <w:rPr>
      <w:i/>
      <w:iCs/>
      <w:color w:val="008D7F" w:themeColor="text1"/>
      <w:sz w:val="20"/>
      <w:lang w:val="en-GB"/>
    </w:rPr>
  </w:style>
  <w:style w:type="character" w:styleId="SubtleEmphasis">
    <w:name w:val="Subtle Emphasis"/>
    <w:basedOn w:val="DefaultParagraphFont"/>
    <w:uiPriority w:val="19"/>
    <w:rsid w:val="00125935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125935"/>
    <w:rPr>
      <w:i/>
      <w:iCs/>
      <w:color w:val="008D7F" w:themeColor="text1"/>
    </w:rPr>
  </w:style>
  <w:style w:type="paragraph" w:styleId="NoSpacing">
    <w:name w:val="No Spacing"/>
    <w:uiPriority w:val="1"/>
    <w:qFormat/>
    <w:rsid w:val="00125935"/>
    <w:pPr>
      <w:spacing w:after="0" w:line="240" w:lineRule="auto"/>
    </w:pPr>
    <w:rPr>
      <w:color w:val="06262D" w:themeColor="text2"/>
      <w:sz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32B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32B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32B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32B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32B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32B8"/>
    <w:pPr>
      <w:spacing w:after="100"/>
      <w:ind w:left="16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A648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648F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A6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thens.euronext.com/el/policy/personal-data-protec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rs-athens@euronex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thens.euronext.com/el/post-trade/csd/services/registry-services/investors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B42DAAF3B4CC0B763AE9F9F8B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BDE8-3CCD-4D2F-AA7B-8348F65374EE}"/>
      </w:docPartPr>
      <w:docPartBody>
        <w:p w:rsidR="00CB6E14" w:rsidRDefault="00CB6E14" w:rsidP="00CB6E14">
          <w:pPr>
            <w:pStyle w:val="7AFB42DAAF3B4CC0B763AE9F9F8B4C7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77ED3A62B41A3913E7A510C94A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F9F2-0C32-43FB-9957-FE0A6A439CBB}"/>
      </w:docPartPr>
      <w:docPartBody>
        <w:p w:rsidR="00CB6E14" w:rsidRDefault="00CB6E14" w:rsidP="00CB6E14">
          <w:pPr>
            <w:pStyle w:val="B9477ED3A62B41A3913E7A510C94AE6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4D4D6DBE146B2B38C98C42EFE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A72E-B596-48C2-972A-4C28A9E6BDAD}"/>
      </w:docPartPr>
      <w:docPartBody>
        <w:p w:rsidR="00596790" w:rsidRDefault="00545D0D" w:rsidP="00545D0D">
          <w:pPr>
            <w:pStyle w:val="C2F4D4D6DBE146B2B38C98C42EFE818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427FF2C644172AAA624230DEB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FA07-34AE-4A7F-8278-3B71D11242C3}"/>
      </w:docPartPr>
      <w:docPartBody>
        <w:p w:rsidR="00596790" w:rsidRDefault="00545D0D" w:rsidP="00545D0D">
          <w:pPr>
            <w:pStyle w:val="7AB427FF2C644172AAA624230DEB44B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11CD68FCF4C18A503DCE89377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2B91-E8A3-4C6F-84FE-3F7708A1007E}"/>
      </w:docPartPr>
      <w:docPartBody>
        <w:p w:rsidR="00596790" w:rsidRDefault="00545D0D" w:rsidP="00545D0D">
          <w:pPr>
            <w:pStyle w:val="1D911CD68FCF4C18A503DCE8937763C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DB80CE65B45EFA3356AF7E4203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EC977-C82D-4662-93A7-E23DDBF1D663}"/>
      </w:docPartPr>
      <w:docPartBody>
        <w:p w:rsidR="00596790" w:rsidRDefault="00545D0D" w:rsidP="00545D0D">
          <w:pPr>
            <w:pStyle w:val="B15DB80CE65B45EFA3356AF7E420383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782FB017541B591E11C13C672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4D67-4018-455A-8D61-BEE597D96BEB}"/>
      </w:docPartPr>
      <w:docPartBody>
        <w:p w:rsidR="00596790" w:rsidRDefault="00545D0D" w:rsidP="00545D0D">
          <w:pPr>
            <w:pStyle w:val="C85782FB017541B591E11C13C672380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3143446DE43A1A251ACE43764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7E39-38C0-457A-A50E-6FBC8ACC8BE8}"/>
      </w:docPartPr>
      <w:docPartBody>
        <w:p w:rsidR="00596790" w:rsidRDefault="00545D0D" w:rsidP="00545D0D">
          <w:pPr>
            <w:pStyle w:val="2613143446DE43A1A251ACE43764638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5A86DAAB74B5CB313470A7F80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9420E-E3D7-4744-BF66-0EE01A5B901C}"/>
      </w:docPartPr>
      <w:docPartBody>
        <w:p w:rsidR="00596790" w:rsidRDefault="00545D0D" w:rsidP="00545D0D">
          <w:pPr>
            <w:pStyle w:val="E725A86DAAB74B5CB313470A7F8064D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E56E56C464FD0938E76973138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460B-197F-4D1F-A6E1-BC3408147B77}"/>
      </w:docPartPr>
      <w:docPartBody>
        <w:p w:rsidR="00596790" w:rsidRDefault="00545D0D" w:rsidP="00545D0D">
          <w:pPr>
            <w:pStyle w:val="1F9E56E56C464FD0938E76973138500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1CB8183AE45CEB4691F1EBC02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1E7E-02ED-4B65-BF0F-66C75717EF40}"/>
      </w:docPartPr>
      <w:docPartBody>
        <w:p w:rsidR="00596790" w:rsidRDefault="00545D0D" w:rsidP="00545D0D">
          <w:pPr>
            <w:pStyle w:val="6B01CB8183AE45CEB4691F1EBC024C0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17F1419742ADA63F14E4522E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ADD1C-DFEB-4D14-9A48-505C5E82536A}"/>
      </w:docPartPr>
      <w:docPartBody>
        <w:p w:rsidR="00596790" w:rsidRDefault="00545D0D" w:rsidP="00545D0D">
          <w:pPr>
            <w:pStyle w:val="E1A817F1419742ADA63F14E4522E752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C2DB12E184237949D02EDFACF9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7571-746F-4077-80A2-717CC281F3F9}"/>
      </w:docPartPr>
      <w:docPartBody>
        <w:p w:rsidR="00596790" w:rsidRDefault="00545D0D" w:rsidP="00545D0D">
          <w:pPr>
            <w:pStyle w:val="D63C2DB12E184237949D02EDFACF98D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BB8958328484DBA516E3F2DB1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4408-7856-4F81-986B-1E8280D52481}"/>
      </w:docPartPr>
      <w:docPartBody>
        <w:p w:rsidR="00596790" w:rsidRDefault="00545D0D" w:rsidP="00545D0D">
          <w:pPr>
            <w:pStyle w:val="6D2BB8958328484DBA516E3F2DB10EF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F92279F58439D9EB943157EF2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A940-FDAA-437E-B89A-214D52445D72}"/>
      </w:docPartPr>
      <w:docPartBody>
        <w:p w:rsidR="00596790" w:rsidRDefault="00545D0D" w:rsidP="00545D0D">
          <w:pPr>
            <w:pStyle w:val="F72F92279F58439D9EB943157EF255A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13D6B44E34B4EA876174B0DB9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C1C1-41A4-4136-935C-1113941F1FAD}"/>
      </w:docPartPr>
      <w:docPartBody>
        <w:p w:rsidR="00596790" w:rsidRDefault="00545D0D" w:rsidP="00545D0D">
          <w:pPr>
            <w:pStyle w:val="96B13D6B44E34B4EA876174B0DB900D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F74493C3544E19D1C68978A4D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1486E-746D-4627-8ACA-ED52CC28587A}"/>
      </w:docPartPr>
      <w:docPartBody>
        <w:p w:rsidR="00596790" w:rsidRDefault="00545D0D" w:rsidP="00545D0D">
          <w:pPr>
            <w:pStyle w:val="B88F74493C3544E19D1C68978A4DEBD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AF30F29DF4CCCAF8951320598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45EC-9D68-4D9C-89AA-32FB54229301}"/>
      </w:docPartPr>
      <w:docPartBody>
        <w:p w:rsidR="00596790" w:rsidRDefault="00545D0D" w:rsidP="00545D0D">
          <w:pPr>
            <w:pStyle w:val="C28AF30F29DF4CCCAF89513205980C6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1DBCC27D74BC4B78C875797E9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C9F9-6ACB-4785-87FB-07DB010FC38C}"/>
      </w:docPartPr>
      <w:docPartBody>
        <w:p w:rsidR="00596790" w:rsidRDefault="00545D0D" w:rsidP="00545D0D">
          <w:pPr>
            <w:pStyle w:val="8791DBCC27D74BC4B78C875797E9B12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0E869B6A247E5B11BF5B3DA3CA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866D-0AE7-464F-AFA4-AC98577DB6DC}"/>
      </w:docPartPr>
      <w:docPartBody>
        <w:p w:rsidR="00596790" w:rsidRDefault="00545D0D" w:rsidP="00545D0D">
          <w:pPr>
            <w:pStyle w:val="B0E0E869B6A247E5B11BF5B3DA3CA78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DC9D1874044E9A0439764241D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8FC5-E84D-49F6-A52A-833893CB82D7}"/>
      </w:docPartPr>
      <w:docPartBody>
        <w:p w:rsidR="00596790" w:rsidRDefault="00545D0D" w:rsidP="00545D0D">
          <w:pPr>
            <w:pStyle w:val="73ADC9D1874044E9A0439764241DB1B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2ED8A026041549F7591ACAA5A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8823-5624-454A-A652-3A90E36633CB}"/>
      </w:docPartPr>
      <w:docPartBody>
        <w:p w:rsidR="00596790" w:rsidRDefault="00545D0D" w:rsidP="00545D0D">
          <w:pPr>
            <w:pStyle w:val="0382ED8A026041549F7591ACAA5A7A4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32292F3E6494FA7A0518785EB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1D44-64B7-4118-9484-C606203E9611}"/>
      </w:docPartPr>
      <w:docPartBody>
        <w:p w:rsidR="00596790" w:rsidRDefault="00545D0D" w:rsidP="00545D0D">
          <w:pPr>
            <w:pStyle w:val="ADC32292F3E6494FA7A0518785EB8BA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69D5F8F7D4D448896AEE2B406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C617-835B-4751-A8B1-AD39775BAB13}"/>
      </w:docPartPr>
      <w:docPartBody>
        <w:p w:rsidR="00596790" w:rsidRDefault="00545D0D" w:rsidP="00545D0D">
          <w:pPr>
            <w:pStyle w:val="06869D5F8F7D4D448896AEE2B406BF9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114701C414AD9BAE23AC53042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9F8DD-CE42-4540-8079-0204B2F366B9}"/>
      </w:docPartPr>
      <w:docPartBody>
        <w:p w:rsidR="00596790" w:rsidRDefault="00545D0D" w:rsidP="00545D0D">
          <w:pPr>
            <w:pStyle w:val="766114701C414AD9BAE23AC53042D1B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A1001D3464F5E99179E7FFC601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40257-7D63-4D86-93CF-91F490A7A1C8}"/>
      </w:docPartPr>
      <w:docPartBody>
        <w:p w:rsidR="00596790" w:rsidRDefault="00545D0D" w:rsidP="00545D0D">
          <w:pPr>
            <w:pStyle w:val="7E5A1001D3464F5E99179E7FFC60153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0972025D641038C44A558832C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381F-5E97-4F06-B3A3-727B0F96787E}"/>
      </w:docPartPr>
      <w:docPartBody>
        <w:p w:rsidR="00596790" w:rsidRDefault="00545D0D" w:rsidP="00545D0D">
          <w:pPr>
            <w:pStyle w:val="4120972025D641038C44A558832CC11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A10E4312844FDABF1386CBA9B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0F1E-C235-4206-B7D7-6E6F0AC4C0B5}"/>
      </w:docPartPr>
      <w:docPartBody>
        <w:p w:rsidR="00596790" w:rsidRDefault="00545D0D" w:rsidP="00545D0D">
          <w:pPr>
            <w:pStyle w:val="39FA10E4312844FDABF1386CBA9BEBE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05CF1C20E4009809FC5FABBEC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A27F-DA68-4108-AEE2-FF18761A2E00}"/>
      </w:docPartPr>
      <w:docPartBody>
        <w:p w:rsidR="00596790" w:rsidRDefault="00545D0D" w:rsidP="00545D0D">
          <w:pPr>
            <w:pStyle w:val="A6705CF1C20E4009809FC5FABBECCD3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C8DDA70B4475A8C4BF078823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D70E-F6BF-43E9-A7ED-1153601C2F66}"/>
      </w:docPartPr>
      <w:docPartBody>
        <w:p w:rsidR="00596790" w:rsidRDefault="00545D0D" w:rsidP="00545D0D">
          <w:pPr>
            <w:pStyle w:val="200C8DDA70B4475A8C4BF078823CD26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66588B49F4907A33E5C76DF531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0E74-F014-4552-B526-D7FE86FAB694}"/>
      </w:docPartPr>
      <w:docPartBody>
        <w:p w:rsidR="00596790" w:rsidRDefault="00545D0D" w:rsidP="00545D0D">
          <w:pPr>
            <w:pStyle w:val="93366588B49F4907A33E5C76DF53179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8E366982844729A96C86621DD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F6A7-9511-4825-A7A1-0C7E2D920F12}"/>
      </w:docPartPr>
      <w:docPartBody>
        <w:p w:rsidR="00596790" w:rsidRDefault="00545D0D" w:rsidP="00545D0D">
          <w:pPr>
            <w:pStyle w:val="B4A8E366982844729A96C86621DD18C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6C1F94AC4422480EAB7E2B46D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8808-794A-4157-8F8D-9CEDDD066D03}"/>
      </w:docPartPr>
      <w:docPartBody>
        <w:p w:rsidR="00596790" w:rsidRDefault="00545D0D" w:rsidP="00545D0D">
          <w:pPr>
            <w:pStyle w:val="7096C1F94AC4422480EAB7E2B46DBAC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A4E90E9ED45419BA2F9C08E9D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31EE-1609-4F07-BFB8-81EEBCB4DB2A}"/>
      </w:docPartPr>
      <w:docPartBody>
        <w:p w:rsidR="00596790" w:rsidRDefault="00545D0D" w:rsidP="00545D0D">
          <w:pPr>
            <w:pStyle w:val="7B0A4E90E9ED45419BA2F9C08E9DD89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6F5C752D943B6A2382D3E227C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15109-A1E0-494A-8639-0A0D583B0434}"/>
      </w:docPartPr>
      <w:docPartBody>
        <w:p w:rsidR="00596790" w:rsidRDefault="00545D0D" w:rsidP="00545D0D">
          <w:pPr>
            <w:pStyle w:val="A776F5C752D943B6A2382D3E227C546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59905FCBA46BC92A0914EB1C1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3795-CC9C-4930-8356-C089B786715E}"/>
      </w:docPartPr>
      <w:docPartBody>
        <w:p w:rsidR="00596790" w:rsidRDefault="00545D0D" w:rsidP="00545D0D">
          <w:pPr>
            <w:pStyle w:val="C0A59905FCBA46BC92A0914EB1C112F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255B3A6E040E380E8E7B316AD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951E1-ACF9-49E3-B44A-B5D7DD8DB270}"/>
      </w:docPartPr>
      <w:docPartBody>
        <w:p w:rsidR="00596790" w:rsidRDefault="00545D0D" w:rsidP="00545D0D">
          <w:pPr>
            <w:pStyle w:val="147255B3A6E040E380E8E7B316AD2C3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106177FE3466F9500749FB959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2EC6-2262-45BB-9FE3-841596FE38C4}"/>
      </w:docPartPr>
      <w:docPartBody>
        <w:p w:rsidR="00596790" w:rsidRDefault="00545D0D" w:rsidP="00545D0D">
          <w:pPr>
            <w:pStyle w:val="3E8106177FE3466F9500749FB959878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1F07174974B4A980BA6ECD2A1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5DAC-50D8-4D49-A205-3A3B89959174}"/>
      </w:docPartPr>
      <w:docPartBody>
        <w:p w:rsidR="00596790" w:rsidRDefault="00545D0D" w:rsidP="00545D0D">
          <w:pPr>
            <w:pStyle w:val="1D41F07174974B4A980BA6ECD2A1411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95901F16C4C89AA7D777B2B24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6AD4-A09C-4831-8943-610FC77C5CB3}"/>
      </w:docPartPr>
      <w:docPartBody>
        <w:p w:rsidR="00596790" w:rsidRDefault="00545D0D" w:rsidP="00545D0D">
          <w:pPr>
            <w:pStyle w:val="F7195901F16C4C89AA7D777B2B24303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011F532AC451DB5A482668AC6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AF62-E1C0-409C-A8D3-00F063D80A83}"/>
      </w:docPartPr>
      <w:docPartBody>
        <w:p w:rsidR="00596790" w:rsidRDefault="00545D0D" w:rsidP="00545D0D">
          <w:pPr>
            <w:pStyle w:val="5F1011F532AC451DB5A482668AC62E5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C84BC23E948D19EF3437CF83CE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2DC1-8C0A-4F75-825E-6EE532D502D3}"/>
      </w:docPartPr>
      <w:docPartBody>
        <w:p w:rsidR="00596790" w:rsidRDefault="00545D0D" w:rsidP="00545D0D">
          <w:pPr>
            <w:pStyle w:val="594C84BC23E948D19EF3437CF83CE4B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72BED3A144D04A769333AB3C2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13E5E-7681-4702-8C9F-6F7FD0A0A438}"/>
      </w:docPartPr>
      <w:docPartBody>
        <w:p w:rsidR="00596790" w:rsidRDefault="00545D0D" w:rsidP="00545D0D">
          <w:pPr>
            <w:pStyle w:val="FCB72BED3A144D04A769333AB3C21B5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6BB4B193241D789EFCDFC0E8A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07AB-D81D-4A82-BC7C-77DC6E31788C}"/>
      </w:docPartPr>
      <w:docPartBody>
        <w:p w:rsidR="00596790" w:rsidRDefault="00545D0D" w:rsidP="00545D0D">
          <w:pPr>
            <w:pStyle w:val="C2B6BB4B193241D789EFCDFC0E8A269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F361AB794A168DC4B4B83005F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4332-7519-41A5-B6F9-3C647532A1E1}"/>
      </w:docPartPr>
      <w:docPartBody>
        <w:p w:rsidR="00596790" w:rsidRDefault="00545D0D" w:rsidP="00545D0D">
          <w:pPr>
            <w:pStyle w:val="DE7EF361AB794A168DC4B4B83005F80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66FB1"/>
    <w:rsid w:val="000956DE"/>
    <w:rsid w:val="00124203"/>
    <w:rsid w:val="00140D29"/>
    <w:rsid w:val="001661A7"/>
    <w:rsid w:val="00175882"/>
    <w:rsid w:val="001B505A"/>
    <w:rsid w:val="0021008E"/>
    <w:rsid w:val="0024633A"/>
    <w:rsid w:val="00246BB2"/>
    <w:rsid w:val="002D7F53"/>
    <w:rsid w:val="00303C38"/>
    <w:rsid w:val="003146D3"/>
    <w:rsid w:val="00335C8C"/>
    <w:rsid w:val="003612DC"/>
    <w:rsid w:val="0037423E"/>
    <w:rsid w:val="00385F3E"/>
    <w:rsid w:val="00386FB1"/>
    <w:rsid w:val="003D750D"/>
    <w:rsid w:val="003F08DB"/>
    <w:rsid w:val="00497F58"/>
    <w:rsid w:val="004B1695"/>
    <w:rsid w:val="004C44E5"/>
    <w:rsid w:val="004D7856"/>
    <w:rsid w:val="004F0E87"/>
    <w:rsid w:val="00541C3A"/>
    <w:rsid w:val="00545D0D"/>
    <w:rsid w:val="00561ED0"/>
    <w:rsid w:val="00591DDF"/>
    <w:rsid w:val="00596790"/>
    <w:rsid w:val="005C6A43"/>
    <w:rsid w:val="005D08BB"/>
    <w:rsid w:val="005D79BD"/>
    <w:rsid w:val="006342EE"/>
    <w:rsid w:val="006E0A96"/>
    <w:rsid w:val="00745E01"/>
    <w:rsid w:val="007E09DD"/>
    <w:rsid w:val="007E3851"/>
    <w:rsid w:val="007F48B9"/>
    <w:rsid w:val="008147E8"/>
    <w:rsid w:val="00836BBE"/>
    <w:rsid w:val="0083761E"/>
    <w:rsid w:val="009955C3"/>
    <w:rsid w:val="009B1EA8"/>
    <w:rsid w:val="009E0B94"/>
    <w:rsid w:val="009E55FD"/>
    <w:rsid w:val="00A30A97"/>
    <w:rsid w:val="00A83700"/>
    <w:rsid w:val="00A92F34"/>
    <w:rsid w:val="00AB0BC5"/>
    <w:rsid w:val="00AF085E"/>
    <w:rsid w:val="00B321F0"/>
    <w:rsid w:val="00B56535"/>
    <w:rsid w:val="00BA6716"/>
    <w:rsid w:val="00BB058A"/>
    <w:rsid w:val="00BB5599"/>
    <w:rsid w:val="00BE075C"/>
    <w:rsid w:val="00BF3E28"/>
    <w:rsid w:val="00BF3F67"/>
    <w:rsid w:val="00C00F33"/>
    <w:rsid w:val="00C10DED"/>
    <w:rsid w:val="00C55DFC"/>
    <w:rsid w:val="00CB6E14"/>
    <w:rsid w:val="00D005CD"/>
    <w:rsid w:val="00D14111"/>
    <w:rsid w:val="00D2034C"/>
    <w:rsid w:val="00D21033"/>
    <w:rsid w:val="00D27F92"/>
    <w:rsid w:val="00DF0DB2"/>
    <w:rsid w:val="00E33083"/>
    <w:rsid w:val="00E56AC2"/>
    <w:rsid w:val="00EA4873"/>
    <w:rsid w:val="00EA7850"/>
    <w:rsid w:val="00EA78DB"/>
    <w:rsid w:val="00EB28B6"/>
    <w:rsid w:val="00EF12D9"/>
    <w:rsid w:val="00F27744"/>
    <w:rsid w:val="00F467DD"/>
    <w:rsid w:val="00F604BE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D0D"/>
    <w:rPr>
      <w:color w:val="808080"/>
    </w:rPr>
  </w:style>
  <w:style w:type="paragraph" w:customStyle="1" w:styleId="A3578BF25CAF47A2BD28550AAD7458DE">
    <w:name w:val="A3578BF25CAF47A2BD28550AAD7458DE"/>
    <w:rsid w:val="00D27F92"/>
    <w:pPr>
      <w:spacing w:after="160" w:line="259" w:lineRule="auto"/>
    </w:pPr>
    <w:rPr>
      <w:lang w:val="en-US" w:eastAsia="en-US"/>
    </w:rPr>
  </w:style>
  <w:style w:type="paragraph" w:customStyle="1" w:styleId="AEF2E1A2CEB1484CA6420360190CEACD">
    <w:name w:val="AEF2E1A2CEB1484CA6420360190CEACD"/>
    <w:rsid w:val="004D7856"/>
    <w:pPr>
      <w:spacing w:after="160" w:line="259" w:lineRule="auto"/>
    </w:pPr>
    <w:rPr>
      <w:lang w:val="en-US" w:eastAsia="en-US"/>
    </w:rPr>
  </w:style>
  <w:style w:type="paragraph" w:customStyle="1" w:styleId="79CD291E07C0454B9D56E3057EBD1BFE">
    <w:name w:val="79CD291E07C0454B9D56E3057EBD1BFE"/>
    <w:rsid w:val="004D7856"/>
    <w:pPr>
      <w:spacing w:after="160" w:line="259" w:lineRule="auto"/>
    </w:pPr>
    <w:rPr>
      <w:lang w:val="en-US" w:eastAsia="en-US"/>
    </w:rPr>
  </w:style>
  <w:style w:type="paragraph" w:customStyle="1" w:styleId="C54D287839D54FA6B00A0FF4FEAF1AB5">
    <w:name w:val="C54D287839D54FA6B00A0FF4FEAF1AB5"/>
    <w:rsid w:val="004D7856"/>
    <w:pPr>
      <w:spacing w:after="160" w:line="259" w:lineRule="auto"/>
    </w:pPr>
    <w:rPr>
      <w:lang w:val="en-US" w:eastAsia="en-US"/>
    </w:rPr>
  </w:style>
  <w:style w:type="paragraph" w:customStyle="1" w:styleId="19DE1133FDEA4AECA65C001CCB842DC7">
    <w:name w:val="19DE1133FDEA4AECA65C001CCB842DC7"/>
    <w:rsid w:val="004D7856"/>
    <w:pPr>
      <w:spacing w:after="160" w:line="259" w:lineRule="auto"/>
    </w:pPr>
    <w:rPr>
      <w:lang w:val="en-US" w:eastAsia="en-US"/>
    </w:rPr>
  </w:style>
  <w:style w:type="paragraph" w:customStyle="1" w:styleId="46CEB9BB44B64ED086EA9642EC9E4D00">
    <w:name w:val="46CEB9BB44B64ED086EA9642EC9E4D00"/>
    <w:rsid w:val="004D7856"/>
    <w:pPr>
      <w:spacing w:after="160" w:line="259" w:lineRule="auto"/>
    </w:pPr>
    <w:rPr>
      <w:lang w:val="en-US" w:eastAsia="en-US"/>
    </w:rPr>
  </w:style>
  <w:style w:type="paragraph" w:customStyle="1" w:styleId="08D4623EAC774DEB946469F99646D4EA">
    <w:name w:val="08D4623EAC774DEB946469F99646D4EA"/>
    <w:rsid w:val="004D7856"/>
    <w:pPr>
      <w:spacing w:after="160" w:line="259" w:lineRule="auto"/>
    </w:pPr>
    <w:rPr>
      <w:lang w:val="en-US" w:eastAsia="en-US"/>
    </w:rPr>
  </w:style>
  <w:style w:type="paragraph" w:customStyle="1" w:styleId="2D6A3414CEF6440AAAE87C04D73E04A6">
    <w:name w:val="2D6A3414CEF6440AAAE87C04D73E04A6"/>
    <w:rsid w:val="004D7856"/>
    <w:pPr>
      <w:spacing w:after="160" w:line="259" w:lineRule="auto"/>
    </w:pPr>
    <w:rPr>
      <w:lang w:val="en-US" w:eastAsia="en-US"/>
    </w:rPr>
  </w:style>
  <w:style w:type="paragraph" w:customStyle="1" w:styleId="2141AECFB49D466C9B09F9CD5C09C4F3">
    <w:name w:val="2141AECFB49D466C9B09F9CD5C09C4F3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78966DE899843AC90DFD247F8386BF9">
    <w:name w:val="578966DE899843AC90DFD247F8386BF9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8A18F63AAD043898FB184F775582343">
    <w:name w:val="A8A18F63AAD043898FB184F775582343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39A17F533E74AE4859B2A7111107B12">
    <w:name w:val="439A17F533E74AE4859B2A7111107B12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E93269D570E4F049B3F2A0037C6D64E">
    <w:name w:val="EE93269D570E4F049B3F2A0037C6D64E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F95600F27484A73961F9904104CA386">
    <w:name w:val="5F95600F27484A73961F9904104CA386"/>
    <w:rsid w:val="00386FB1"/>
    <w:pPr>
      <w:spacing w:after="160" w:line="259" w:lineRule="auto"/>
    </w:pPr>
  </w:style>
  <w:style w:type="paragraph" w:customStyle="1" w:styleId="B1C67431A4914B63A33648367EBA0AE6">
    <w:name w:val="B1C67431A4914B63A33648367EBA0AE6"/>
    <w:rsid w:val="00386FB1"/>
    <w:pPr>
      <w:spacing w:after="160" w:line="259" w:lineRule="auto"/>
    </w:pPr>
  </w:style>
  <w:style w:type="paragraph" w:customStyle="1" w:styleId="A4B843B8FA724978946A4710825DE073">
    <w:name w:val="A4B843B8FA724978946A4710825DE073"/>
    <w:rsid w:val="00386FB1"/>
    <w:pPr>
      <w:spacing w:after="160" w:line="259" w:lineRule="auto"/>
    </w:pPr>
  </w:style>
  <w:style w:type="paragraph" w:customStyle="1" w:styleId="A28157376D874263A55A702A9CFF45FC">
    <w:name w:val="A28157376D874263A55A702A9CFF45FC"/>
    <w:rsid w:val="00386FB1"/>
    <w:pPr>
      <w:spacing w:after="160" w:line="259" w:lineRule="auto"/>
    </w:pPr>
  </w:style>
  <w:style w:type="paragraph" w:customStyle="1" w:styleId="7A1FB9911C0740AD9392F796A7EB87EB">
    <w:name w:val="7A1FB9911C0740AD9392F796A7EB87EB"/>
    <w:rsid w:val="00386FB1"/>
    <w:pPr>
      <w:spacing w:after="160" w:line="259" w:lineRule="auto"/>
    </w:pPr>
  </w:style>
  <w:style w:type="paragraph" w:customStyle="1" w:styleId="3999260B627F490BAA8CE1805130C942">
    <w:name w:val="3999260B627F490BAA8CE1805130C942"/>
    <w:rsid w:val="00386FB1"/>
    <w:pPr>
      <w:spacing w:after="160" w:line="259" w:lineRule="auto"/>
    </w:pPr>
  </w:style>
  <w:style w:type="paragraph" w:customStyle="1" w:styleId="BC02079123074029BFF888FFEC184E62">
    <w:name w:val="BC02079123074029BFF888FFEC184E62"/>
    <w:rsid w:val="00386FB1"/>
    <w:pPr>
      <w:spacing w:after="160" w:line="259" w:lineRule="auto"/>
    </w:pPr>
  </w:style>
  <w:style w:type="paragraph" w:customStyle="1" w:styleId="20C32F5442064735A31666968A8B5FDC">
    <w:name w:val="20C32F5442064735A31666968A8B5FDC"/>
    <w:rsid w:val="00386FB1"/>
    <w:pPr>
      <w:spacing w:after="160" w:line="259" w:lineRule="auto"/>
    </w:pPr>
  </w:style>
  <w:style w:type="paragraph" w:customStyle="1" w:styleId="6F37D82F06EC497D98405536E26C8E9E">
    <w:name w:val="6F37D82F06EC497D98405536E26C8E9E"/>
    <w:rsid w:val="00386FB1"/>
    <w:pPr>
      <w:spacing w:after="160" w:line="259" w:lineRule="auto"/>
    </w:pPr>
  </w:style>
  <w:style w:type="paragraph" w:customStyle="1" w:styleId="59B7B0507D2D45B69CA387ECF00EB757">
    <w:name w:val="59B7B0507D2D45B69CA387ECF00EB757"/>
    <w:rsid w:val="00386FB1"/>
    <w:pPr>
      <w:spacing w:after="160" w:line="259" w:lineRule="auto"/>
    </w:pPr>
  </w:style>
  <w:style w:type="paragraph" w:customStyle="1" w:styleId="874A96C062624BD4A422D942239D836D">
    <w:name w:val="874A96C062624BD4A422D942239D836D"/>
    <w:rsid w:val="00386FB1"/>
    <w:pPr>
      <w:spacing w:after="160" w:line="259" w:lineRule="auto"/>
    </w:pPr>
  </w:style>
  <w:style w:type="paragraph" w:customStyle="1" w:styleId="27FED2E4089E44109629A2D721F5B993">
    <w:name w:val="27FED2E4089E44109629A2D721F5B993"/>
    <w:rsid w:val="00386FB1"/>
    <w:pPr>
      <w:spacing w:after="160" w:line="259" w:lineRule="auto"/>
    </w:pPr>
  </w:style>
  <w:style w:type="paragraph" w:customStyle="1" w:styleId="0D76938023CE4F76A279A306C207F7E0">
    <w:name w:val="0D76938023CE4F76A279A306C207F7E0"/>
    <w:rsid w:val="00386FB1"/>
    <w:pPr>
      <w:spacing w:after="160" w:line="259" w:lineRule="auto"/>
    </w:pPr>
  </w:style>
  <w:style w:type="paragraph" w:customStyle="1" w:styleId="7A79D043E37944B796C486F280DB7279">
    <w:name w:val="7A79D043E37944B796C486F280DB7279"/>
    <w:rsid w:val="00386FB1"/>
    <w:pPr>
      <w:spacing w:after="160" w:line="259" w:lineRule="auto"/>
    </w:pPr>
  </w:style>
  <w:style w:type="paragraph" w:customStyle="1" w:styleId="3A7F04706D4340C9A03CA822FD396326">
    <w:name w:val="3A7F04706D4340C9A03CA822FD396326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7CFF9597F774781B580FB7E4C4501EF">
    <w:name w:val="F7CFF9597F774781B580FB7E4C4501EF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07A67E0DB36440DAA96624EB7FD8891">
    <w:name w:val="E07A67E0DB36440DAA96624EB7FD8891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4E9C1BB1333440CBF94CAC5BF35C320">
    <w:name w:val="24E9C1BB1333440CBF94CAC5BF35C320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0AFD1A16C0E459284B9E8320A844ECB">
    <w:name w:val="50AFD1A16C0E459284B9E8320A844ECB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422BC5FF4D1467DAF6C0EDC988824F3">
    <w:name w:val="4422BC5FF4D1467DAF6C0EDC988824F3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08ABB557A8C426B9E77C20ABA4AEF44">
    <w:name w:val="908ABB557A8C426B9E77C20ABA4AEF44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AFB42DAAF3B4CC0B763AE9F9F8B4C76">
    <w:name w:val="7AFB42DAAF3B4CC0B763AE9F9F8B4C76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B9477ED3A62B41A3913E7A510C94AE6E">
    <w:name w:val="B9477ED3A62B41A3913E7A510C94AE6E"/>
    <w:rsid w:val="00CB6E14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B8D32ACA8CA5468B961AF68DFD3E3890">
    <w:name w:val="B8D32ACA8CA5468B961AF68DFD3E3890"/>
    <w:rsid w:val="00561E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4754A706FB4051973F28AEEB8D0793">
    <w:name w:val="A24754A706FB4051973F28AEEB8D0793"/>
    <w:rsid w:val="00561E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4126B221CC473C8352ABBDAC0F4E03">
    <w:name w:val="364126B221CC473C8352ABBDAC0F4E03"/>
    <w:rsid w:val="00561E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AA1AACE62B4512ACD5FD51F1B39B3A">
    <w:name w:val="E1AA1AACE62B4512ACD5FD51F1B39B3A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52401438043F28D9AD21BE745DFAC">
    <w:name w:val="D3352401438043F28D9AD21BE745DFAC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FEE56BFFF74BDD85585B51110ED9B4">
    <w:name w:val="A4FEE56BFFF74BDD85585B51110ED9B4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8C601104A7416D9C4F67E8609B986F">
    <w:name w:val="E68C601104A7416D9C4F67E8609B986F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951974DEA4C3D9CED24A9FE3B5E96">
    <w:name w:val="934951974DEA4C3D9CED24A9FE3B5E96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B48E8F027B416E935C1E192DD8347E">
    <w:name w:val="35B48E8F027B416E935C1E192DD8347E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3E1BF19CC74DAABBAFA730D8C523EC">
    <w:name w:val="A73E1BF19CC74DAABBAFA730D8C523EC"/>
    <w:rsid w:val="005D08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7D198511434E98A3C2038F1DFC4F44">
    <w:name w:val="277D198511434E98A3C2038F1DFC4F44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2F4D4D6DBE146B2B38C98C42EFE818F">
    <w:name w:val="C2F4D4D6DBE146B2B38C98C42EFE818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AB427FF2C644172AAA624230DEB44BC">
    <w:name w:val="7AB427FF2C644172AAA624230DEB44BC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D911CD68FCF4C18A503DCE8937763CF">
    <w:name w:val="1D911CD68FCF4C18A503DCE8937763C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15DB80CE65B45EFA3356AF7E420383E">
    <w:name w:val="B15DB80CE65B45EFA3356AF7E420383E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85782FB017541B591E11C13C6723808">
    <w:name w:val="C85782FB017541B591E11C13C6723808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613143446DE43A1A251ACE43764638F">
    <w:name w:val="2613143446DE43A1A251ACE43764638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BA09C92FBB249C6AD9E9F4E6ABCF13B">
    <w:name w:val="FBA09C92FBB249C6AD9E9F4E6ABCF13B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25A86DAAB74B5CB313470A7F8064DD">
    <w:name w:val="E725A86DAAB74B5CB313470A7F8064DD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F9E56E56C464FD0938E769731385004">
    <w:name w:val="1F9E56E56C464FD0938E769731385004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B01CB8183AE45CEB4691F1EBC024C03">
    <w:name w:val="6B01CB8183AE45CEB4691F1EBC024C03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C021633293A41A3A1852CA6EF851E18">
    <w:name w:val="3C021633293A41A3A1852CA6EF851E18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25A814F9F47402E86159E756C8BB11B">
    <w:name w:val="D25A814F9F47402E86159E756C8BB11B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0C560959E2442591EE5A098E5229CE">
    <w:name w:val="F70C560959E2442591EE5A098E5229CE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A817F1419742ADA63F14E4522E752B">
    <w:name w:val="E1A817F1419742ADA63F14E4522E752B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63C2DB12E184237949D02EDFACF98DF">
    <w:name w:val="D63C2DB12E184237949D02EDFACF98D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D2BB8958328484DBA516E3F2DB10EF4">
    <w:name w:val="6D2BB8958328484DBA516E3F2DB10EF4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E6A25C2F11A4FB69B9E5F144A1972BB">
    <w:name w:val="7E6A25C2F11A4FB69B9E5F144A1972BB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2F92279F58439D9EB943157EF255A7">
    <w:name w:val="F72F92279F58439D9EB943157EF255A7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6B13D6B44E34B4EA876174B0DB900D4">
    <w:name w:val="96B13D6B44E34B4EA876174B0DB900D4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88F74493C3544E19D1C68978A4DEBDF">
    <w:name w:val="B88F74493C3544E19D1C68978A4DEBD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28AF30F29DF4CCCAF89513205980C6A">
    <w:name w:val="C28AF30F29DF4CCCAF89513205980C6A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91DBCC27D74BC4B78C875797E9B126">
    <w:name w:val="8791DBCC27D74BC4B78C875797E9B126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E0E869B6A247E5B11BF5B3DA3CA78A">
    <w:name w:val="B0E0E869B6A247E5B11BF5B3DA3CA78A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3ADC9D1874044E9A0439764241DB1B9">
    <w:name w:val="73ADC9D1874044E9A0439764241DB1B9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82ED8A026041549F7591ACAA5A7A41">
    <w:name w:val="0382ED8A026041549F7591ACAA5A7A41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DC32292F3E6494FA7A0518785EB8BA0">
    <w:name w:val="ADC32292F3E6494FA7A0518785EB8BA0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869D5F8F7D4D448896AEE2B406BF99">
    <w:name w:val="06869D5F8F7D4D448896AEE2B406BF99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66114701C414AD9BAE23AC53042D1B6">
    <w:name w:val="766114701C414AD9BAE23AC53042D1B6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E5A1001D3464F5E99179E7FFC601535">
    <w:name w:val="7E5A1001D3464F5E99179E7FFC601535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120972025D641038C44A558832CC114">
    <w:name w:val="4120972025D641038C44A558832CC114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9FA10E4312844FDABF1386CBA9BEBE9">
    <w:name w:val="39FA10E4312844FDABF1386CBA9BEBE9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6705CF1C20E4009809FC5FABBECCD32">
    <w:name w:val="A6705CF1C20E4009809FC5FABBECCD32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C99F6D3BB4C4098B757D6F799145575">
    <w:name w:val="EC99F6D3BB4C4098B757D6F799145575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00C8DDA70B4475A8C4BF078823CD26F">
    <w:name w:val="200C8DDA70B4475A8C4BF078823CD26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3366588B49F4907A33E5C76DF531794">
    <w:name w:val="93366588B49F4907A33E5C76DF531794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4A8E366982844729A96C86621DD18CC">
    <w:name w:val="B4A8E366982844729A96C86621DD18CC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096C1F94AC4422480EAB7E2B46DBACB">
    <w:name w:val="7096C1F94AC4422480EAB7E2B46DBACB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B0A4E90E9ED45419BA2F9C08E9DD89A">
    <w:name w:val="7B0A4E90E9ED45419BA2F9C08E9DD89A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776F5C752D943B6A2382D3E227C546C">
    <w:name w:val="A776F5C752D943B6A2382D3E227C546C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0A59905FCBA46BC92A0914EB1C112F6">
    <w:name w:val="C0A59905FCBA46BC92A0914EB1C112F6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7255B3A6E040E380E8E7B316AD2C35">
    <w:name w:val="147255B3A6E040E380E8E7B316AD2C35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E8106177FE3466F9500749FB9598783">
    <w:name w:val="3E8106177FE3466F9500749FB9598783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D41F07174974B4A980BA6ECD2A1411F">
    <w:name w:val="1D41F07174974B4A980BA6ECD2A1411F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195901F16C4C89AA7D777B2B243030">
    <w:name w:val="F7195901F16C4C89AA7D777B2B243030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1011F532AC451DB5A482668AC62E55">
    <w:name w:val="5F1011F532AC451DB5A482668AC62E55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94C84BC23E948D19EF3437CF83CE4B3">
    <w:name w:val="594C84BC23E948D19EF3437CF83CE4B3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CB72BED3A144D04A769333AB3C21B5B">
    <w:name w:val="FCB72BED3A144D04A769333AB3C21B5B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2B6BB4B193241D789EFCDFC0E8A2699">
    <w:name w:val="C2B6BB4B193241D789EFCDFC0E8A2699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7EF361AB794A168DC4B4B83005F80A">
    <w:name w:val="DE7EF361AB794A168DC4B4B83005F80A"/>
    <w:rsid w:val="00545D0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702B2696-0D56-424B-9F16-9D665517A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4A07B-B48A-4AD9-AA61-DE8D698C9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119C6-73CB-4378-9D76-BCD341AE3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11159-275A-4F5B-ACF1-ABE5BA42C76D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5.xml><?xml version="1.0" encoding="utf-8"?>
<ds:datastoreItem xmlns:ds="http://schemas.openxmlformats.org/officeDocument/2006/customXml" ds:itemID="{49B69328-2F37-43A9-9312-012DB4B640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53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Kontoura, Ioanna</cp:lastModifiedBy>
  <cp:revision>20</cp:revision>
  <cp:lastPrinted>2022-07-20T09:10:00Z</cp:lastPrinted>
  <dcterms:created xsi:type="dcterms:W3CDTF">2026-04-04T08:57:00Z</dcterms:created>
  <dcterms:modified xsi:type="dcterms:W3CDTF">2026-04-15T10:22:00Z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1baff534-1c2c-4293-a0d7-745a51fc3f09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  <property fmtid="{D5CDD505-2E9C-101B-9397-08002B2CF9AE}" pid="8" name="ContentTypeId">
    <vt:lpwstr>0x010100F426A1243CE9CB41A587F1BA21085F8F</vt:lpwstr>
  </property>
</Properties>
</file>