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8E09" w14:textId="120DADF4" w:rsidR="007C7CCA" w:rsidRPr="0007020C" w:rsidRDefault="00F31292" w:rsidP="00E94BAC">
      <w:pPr>
        <w:pStyle w:val="Heading1"/>
        <w:numPr>
          <w:ilvl w:val="0"/>
          <w:numId w:val="0"/>
        </w:numPr>
        <w:rPr>
          <w:lang w:val="el-GR"/>
        </w:rPr>
      </w:pPr>
      <w:r w:rsidRPr="0007020C">
        <w:rPr>
          <w:lang w:val="el-GR"/>
        </w:rPr>
        <w:t>ΑΙΤΗΣΗ-ΔΗΛΩΣΗ ΚΑΤΑΡΓΗΣΗΣ-ΑΠΕΝΕΡΓΟΠΟΙΗΣΗΣ ΜΕΡΙΔΑΣ</w:t>
      </w:r>
    </w:p>
    <w:p w14:paraId="5C7F1406" w14:textId="2DB01FB8" w:rsidR="00E94BAC" w:rsidRPr="0007020C" w:rsidRDefault="00A87C3C" w:rsidP="00E94BAC">
      <w:pPr>
        <w:tabs>
          <w:tab w:val="left" w:pos="7353"/>
          <w:tab w:val="right" w:pos="9639"/>
        </w:tabs>
        <w:spacing w:after="0"/>
        <w:rPr>
          <w:rFonts w:ascii="Verdana" w:eastAsia="Verdana" w:hAnsi="Verdana" w:cs="Verdana"/>
          <w:b/>
          <w:color w:val="008D7F"/>
          <w:sz w:val="24"/>
          <w:szCs w:val="24"/>
          <w:lang w:val="el-GR"/>
        </w:rPr>
      </w:pPr>
      <w:r w:rsidRPr="0007020C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br/>
      </w:r>
      <w:r w:rsidR="00E94BAC" w:rsidRPr="0007020C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 xml:space="preserve">Προς: </w:t>
      </w:r>
      <w:proofErr w:type="spellStart"/>
      <w:r w:rsidR="00E94BAC" w:rsidRPr="0007020C">
        <w:rPr>
          <w:rFonts w:ascii="Verdana" w:eastAsia="Verdana" w:hAnsi="Verdana" w:cs="Verdana"/>
          <w:b/>
          <w:color w:val="008D7F"/>
          <w:sz w:val="24"/>
          <w:szCs w:val="24"/>
          <w:lang w:val="el-GR"/>
        </w:rPr>
        <w:t>Euronext</w:t>
      </w:r>
      <w:proofErr w:type="spellEnd"/>
      <w:r w:rsidR="00E94BAC" w:rsidRPr="0007020C">
        <w:rPr>
          <w:rFonts w:ascii="Verdana" w:eastAsia="Verdana" w:hAnsi="Verdana" w:cs="Verdana"/>
          <w:b/>
          <w:color w:val="008D7F"/>
          <w:sz w:val="24"/>
          <w:szCs w:val="24"/>
          <w:lang w:val="el-GR"/>
        </w:rPr>
        <w:t xml:space="preserve"> Securities Athens       </w:t>
      </w:r>
    </w:p>
    <w:p w14:paraId="79C24FA9" w14:textId="5D97626C" w:rsidR="00E94BAC" w:rsidRPr="0007020C" w:rsidRDefault="00E94BAC" w:rsidP="00E94BAC">
      <w:pPr>
        <w:tabs>
          <w:tab w:val="left" w:pos="7353"/>
          <w:tab w:val="right" w:pos="9639"/>
        </w:tabs>
        <w:spacing w:after="0"/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</w:pPr>
      <w:r w:rsidRPr="0007020C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>Τμήμα Υπηρεσιών Λογαριασμών &amp; Μητρώου</w:t>
      </w:r>
      <w:r w:rsidRPr="0007020C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br/>
        <w:t xml:space="preserve">Λ. </w:t>
      </w:r>
      <w:r w:rsidRPr="00A22A8E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>Αθηνών 110, 104 42 Αθήνα</w:t>
      </w:r>
      <w:r w:rsidRPr="00A22A8E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br/>
        <w:t xml:space="preserve">Email: </w:t>
      </w:r>
      <w:r w:rsidR="00A22A8E">
        <w:fldChar w:fldCharType="begin"/>
      </w:r>
      <w:r w:rsidR="00A22A8E">
        <w:instrText>HYPERLINK</w:instrText>
      </w:r>
      <w:r w:rsidR="00A22A8E" w:rsidRPr="00741DF4">
        <w:rPr>
          <w:lang w:val="el-GR"/>
        </w:rPr>
        <w:instrText xml:space="preserve"> "</w:instrText>
      </w:r>
      <w:r w:rsidR="00A22A8E">
        <w:instrText>mailto</w:instrText>
      </w:r>
      <w:r w:rsidR="00A22A8E" w:rsidRPr="00741DF4">
        <w:rPr>
          <w:lang w:val="el-GR"/>
        </w:rPr>
        <w:instrText>:</w:instrText>
      </w:r>
      <w:r w:rsidR="00A22A8E">
        <w:instrText>ars</w:instrText>
      </w:r>
      <w:r w:rsidR="00A22A8E" w:rsidRPr="00741DF4">
        <w:rPr>
          <w:lang w:val="el-GR"/>
        </w:rPr>
        <w:instrText>-</w:instrText>
      </w:r>
      <w:r w:rsidR="00A22A8E">
        <w:instrText>athens</w:instrText>
      </w:r>
      <w:r w:rsidR="00A22A8E" w:rsidRPr="00741DF4">
        <w:rPr>
          <w:lang w:val="el-GR"/>
        </w:rPr>
        <w:instrText>@</w:instrText>
      </w:r>
      <w:r w:rsidR="00A22A8E">
        <w:instrText>euronext</w:instrText>
      </w:r>
      <w:r w:rsidR="00A22A8E" w:rsidRPr="00741DF4">
        <w:rPr>
          <w:lang w:val="el-GR"/>
        </w:rPr>
        <w:instrText>.</w:instrText>
      </w:r>
      <w:r w:rsidR="00A22A8E">
        <w:instrText>com</w:instrText>
      </w:r>
      <w:r w:rsidR="00A22A8E" w:rsidRPr="00741DF4">
        <w:rPr>
          <w:lang w:val="el-GR"/>
        </w:rPr>
        <w:instrText>"</w:instrText>
      </w:r>
      <w:r w:rsidR="00A22A8E">
        <w:fldChar w:fldCharType="separate"/>
      </w:r>
      <w:r w:rsidR="00A22A8E" w:rsidRPr="00A22A8E">
        <w:rPr>
          <w:rStyle w:val="Hyperlink"/>
          <w:sz w:val="24"/>
          <w:szCs w:val="24"/>
        </w:rPr>
        <w:t>ars</w:t>
      </w:r>
      <w:r w:rsidR="00A22A8E" w:rsidRPr="00A22A8E">
        <w:rPr>
          <w:rStyle w:val="Hyperlink"/>
          <w:sz w:val="24"/>
          <w:szCs w:val="24"/>
          <w:lang w:val="el-GR"/>
        </w:rPr>
        <w:t>-</w:t>
      </w:r>
      <w:r w:rsidR="00A22A8E" w:rsidRPr="00A22A8E">
        <w:rPr>
          <w:rStyle w:val="Hyperlink"/>
          <w:sz w:val="24"/>
          <w:szCs w:val="24"/>
        </w:rPr>
        <w:t>athens</w:t>
      </w:r>
      <w:r w:rsidR="00A22A8E" w:rsidRPr="00A22A8E">
        <w:rPr>
          <w:rStyle w:val="Hyperlink"/>
          <w:sz w:val="24"/>
          <w:szCs w:val="24"/>
          <w:lang w:val="el-GR"/>
        </w:rPr>
        <w:t>@</w:t>
      </w:r>
      <w:r w:rsidR="00A22A8E" w:rsidRPr="00A22A8E">
        <w:rPr>
          <w:rStyle w:val="Hyperlink"/>
          <w:sz w:val="24"/>
          <w:szCs w:val="24"/>
        </w:rPr>
        <w:t>euronext</w:t>
      </w:r>
      <w:r w:rsidR="00A22A8E" w:rsidRPr="00A22A8E">
        <w:rPr>
          <w:rStyle w:val="Hyperlink"/>
          <w:sz w:val="24"/>
          <w:szCs w:val="24"/>
          <w:lang w:val="el-GR"/>
        </w:rPr>
        <w:t>.</w:t>
      </w:r>
      <w:r w:rsidR="00A22A8E" w:rsidRPr="00A22A8E">
        <w:rPr>
          <w:rStyle w:val="Hyperlink"/>
          <w:sz w:val="24"/>
          <w:szCs w:val="24"/>
        </w:rPr>
        <w:t>com</w:t>
      </w:r>
      <w:r w:rsidR="00A22A8E">
        <w:fldChar w:fldCharType="end"/>
      </w:r>
      <w:r w:rsidR="00A22A8E" w:rsidRPr="00A22A8E">
        <w:rPr>
          <w:sz w:val="24"/>
          <w:szCs w:val="24"/>
          <w:lang w:val="el-GR"/>
        </w:rPr>
        <w:t xml:space="preserve"> </w:t>
      </w:r>
      <w:r w:rsidRPr="00A22A8E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 xml:space="preserve">- </w:t>
      </w:r>
      <w:proofErr w:type="spellStart"/>
      <w:r w:rsidRPr="00A22A8E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>τηλ</w:t>
      </w:r>
      <w:proofErr w:type="spellEnd"/>
      <w:r w:rsidRPr="0007020C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>. +30 210 3366776</w:t>
      </w:r>
      <w:r w:rsidR="00A87C3C" w:rsidRPr="0007020C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br/>
      </w:r>
      <w:r w:rsidR="00A87C3C" w:rsidRPr="0007020C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br/>
      </w:r>
      <w:r w:rsidRPr="0007020C">
        <w:rPr>
          <w:rFonts w:ascii="Verdana" w:eastAsia="Verdana" w:hAnsi="Verdana" w:cs="Verdana"/>
          <w:b/>
          <w:color w:val="008D7F"/>
          <w:sz w:val="24"/>
          <w:szCs w:val="24"/>
          <w:lang w:val="el-GR"/>
        </w:rPr>
        <w:t>Ημερομηνία</w:t>
      </w:r>
      <w:r w:rsidRPr="0007020C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>:</w:t>
      </w:r>
      <w:r w:rsidRPr="0007020C">
        <w:rPr>
          <w:rFonts w:ascii="Verdana" w:eastAsia="Verdana" w:hAnsi="Verdana" w:cs="Verdana"/>
          <w:b/>
          <w:bCs/>
          <w:color w:val="008D7F"/>
          <w:sz w:val="24"/>
          <w:szCs w:val="24"/>
          <w:lang w:val="el-GR"/>
        </w:rPr>
        <w:t xml:space="preserve"> </w:t>
      </w:r>
      <w:sdt>
        <w:sdtPr>
          <w:rPr>
            <w:rFonts w:ascii="Verdana" w:eastAsia="Verdana" w:hAnsi="Verdana" w:cs="Verdana"/>
            <w:b/>
            <w:bCs/>
            <w:color w:val="008D7F"/>
            <w:sz w:val="24"/>
            <w:szCs w:val="24"/>
            <w:lang w:val="el-GR"/>
          </w:rPr>
          <w:id w:val="-1197618817"/>
          <w:placeholder>
            <w:docPart w:val="1EB6E6A6A0A344B1B313A5164F472601"/>
          </w:placeholder>
          <w:showingPlcHdr/>
        </w:sdtPr>
        <w:sdtEndPr/>
        <w:sdtContent>
          <w:r w:rsidRPr="0007020C">
            <w:rPr>
              <w:rFonts w:ascii="Verdana" w:eastAsia="Verdana" w:hAnsi="Verdana" w:cs="Verdana"/>
              <w:color w:val="808080"/>
              <w:sz w:val="24"/>
              <w:szCs w:val="24"/>
              <w:lang w:val="el-GR"/>
            </w:rPr>
            <w:t>Click or tap here to enter text.</w:t>
          </w:r>
        </w:sdtContent>
      </w:sdt>
    </w:p>
    <w:p w14:paraId="3C1B5AA9" w14:textId="77777777" w:rsidR="001D4662" w:rsidRPr="0007020C" w:rsidRDefault="001D4662" w:rsidP="001D4662">
      <w:pPr>
        <w:tabs>
          <w:tab w:val="left" w:pos="7353"/>
          <w:tab w:val="right" w:pos="9639"/>
        </w:tabs>
        <w:spacing w:after="0"/>
        <w:rPr>
          <w:rFonts w:ascii="Manrope" w:hAnsi="Manrope" w:cstheme="minorHAnsi"/>
          <w:b/>
          <w:bCs/>
          <w:color w:val="008D7F" w:themeColor="text1"/>
          <w:sz w:val="18"/>
          <w:szCs w:val="18"/>
          <w:lang w:val="el-GR"/>
        </w:rPr>
      </w:pPr>
    </w:p>
    <w:tbl>
      <w:tblPr>
        <w:tblStyle w:val="Table2"/>
        <w:tblW w:w="5002" w:type="pct"/>
        <w:tblLook w:val="04A0" w:firstRow="1" w:lastRow="0" w:firstColumn="1" w:lastColumn="0" w:noHBand="0" w:noVBand="1"/>
      </w:tblPr>
      <w:tblGrid>
        <w:gridCol w:w="4599"/>
        <w:gridCol w:w="8"/>
        <w:gridCol w:w="5603"/>
      </w:tblGrid>
      <w:tr w:rsidR="002B0140" w:rsidRPr="0007020C" w14:paraId="0E4A6380" w14:textId="77777777" w:rsidTr="002B0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9" w:type="pct"/>
            <w:gridSpan w:val="3"/>
            <w:shd w:val="clear" w:color="auto" w:fill="008D7F" w:themeFill="text1"/>
          </w:tcPr>
          <w:p w14:paraId="49243D24" w14:textId="4120F940" w:rsidR="002B0140" w:rsidRPr="0007020C" w:rsidRDefault="002B0140" w:rsidP="007325B0">
            <w:pPr>
              <w:pStyle w:val="TableHeader"/>
              <w:rPr>
                <w:lang w:val="el-GR"/>
              </w:rPr>
            </w:pPr>
            <w:r w:rsidRPr="0007020C">
              <w:rPr>
                <w:lang w:val="el-GR"/>
              </w:rPr>
              <w:t>Στοιχεία Δικαιούχου</w:t>
            </w:r>
          </w:p>
        </w:tc>
      </w:tr>
      <w:tr w:rsidR="002B0140" w:rsidRPr="0007020C" w14:paraId="1A87A1F0" w14:textId="77777777" w:rsidTr="00913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</w:tcPr>
          <w:p w14:paraId="6C313277" w14:textId="270B2DEF" w:rsidR="002B0140" w:rsidRPr="0007020C" w:rsidRDefault="002B0140" w:rsidP="007325B0">
            <w:pPr>
              <w:pStyle w:val="TableBody"/>
              <w:rPr>
                <w:b/>
                <w:bCs/>
                <w:lang w:val="el-GR"/>
              </w:rPr>
            </w:pPr>
            <w:r w:rsidRPr="0007020C">
              <w:rPr>
                <w:b/>
                <w:bCs/>
                <w:lang w:val="el-GR"/>
              </w:rPr>
              <w:t>Μερίδα</w:t>
            </w:r>
          </w:p>
        </w:tc>
        <w:tc>
          <w:tcPr>
            <w:tcW w:w="2747" w:type="pct"/>
            <w:gridSpan w:val="2"/>
          </w:tcPr>
          <w:p w14:paraId="3669F924" w14:textId="383FC6EB" w:rsidR="002B0140" w:rsidRPr="00A22A8E" w:rsidRDefault="002B0140" w:rsidP="007325B0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22A8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123239048"/>
                <w:placeholder>
                  <w:docPart w:val="58E4044CB3814AD38A7EB92DAE0515EE"/>
                </w:placeholder>
                <w:showingPlcHdr/>
              </w:sdtPr>
              <w:sdtEndPr/>
              <w:sdtContent>
                <w:r w:rsidRPr="00A22A8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B0140" w:rsidRPr="0007020C" w14:paraId="11A01A21" w14:textId="77777777" w:rsidTr="009135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</w:tcPr>
          <w:p w14:paraId="276C6A4A" w14:textId="5406D34C" w:rsidR="002B0140" w:rsidRPr="0007020C" w:rsidRDefault="002B0140" w:rsidP="007325B0">
            <w:pPr>
              <w:pStyle w:val="TableBody"/>
              <w:rPr>
                <w:b/>
                <w:bCs/>
                <w:lang w:val="el-GR"/>
              </w:rPr>
            </w:pPr>
            <w:r w:rsidRPr="0007020C">
              <w:rPr>
                <w:b/>
                <w:bCs/>
                <w:lang w:val="el-GR"/>
              </w:rPr>
              <w:t>Λογαριασμός Αξιογράφων</w:t>
            </w:r>
          </w:p>
        </w:tc>
        <w:tc>
          <w:tcPr>
            <w:tcW w:w="2747" w:type="pct"/>
            <w:gridSpan w:val="2"/>
          </w:tcPr>
          <w:p w14:paraId="05365D25" w14:textId="178F598C" w:rsidR="002B0140" w:rsidRPr="00A22A8E" w:rsidRDefault="002B0140" w:rsidP="007325B0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A22A8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2082129845"/>
                <w:placeholder>
                  <w:docPart w:val="0E53CAB77C8742D4817BEB081A1663B8"/>
                </w:placeholder>
                <w:showingPlcHdr/>
              </w:sdtPr>
              <w:sdtEndPr/>
              <w:sdtContent>
                <w:r w:rsidRPr="00A22A8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  <w:r w:rsidRPr="00A22A8E">
              <w:rPr>
                <w:lang w:val="en-US"/>
              </w:rPr>
              <w:t xml:space="preserve">  </w:t>
            </w:r>
          </w:p>
        </w:tc>
      </w:tr>
      <w:tr w:rsidR="002B0140" w:rsidRPr="00741DF4" w14:paraId="6F5AAF7D" w14:textId="77777777" w:rsidTr="00913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0D57761B" w14:textId="583CC456" w:rsidR="002B0140" w:rsidRPr="0007020C" w:rsidRDefault="002B0140" w:rsidP="007325B0">
            <w:pPr>
              <w:pStyle w:val="TableBody"/>
              <w:rPr>
                <w:lang w:val="el-GR"/>
              </w:rPr>
            </w:pPr>
            <w:r w:rsidRPr="0007020C">
              <w:rPr>
                <w:lang w:val="el-GR"/>
              </w:rPr>
              <w:t>Φυσικό Πρόσωπο</w:t>
            </w:r>
            <w:r w:rsidRPr="0007020C">
              <w:rPr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20C">
              <w:rPr>
                <w:lang w:val="el-GR"/>
              </w:rPr>
              <w:instrText xml:space="preserve"> FORMCHECKBOX </w:instrText>
            </w:r>
            <w:r w:rsidRPr="0007020C">
              <w:rPr>
                <w:lang w:val="el-GR"/>
              </w:rPr>
            </w:r>
            <w:r w:rsidRPr="0007020C">
              <w:rPr>
                <w:lang w:val="el-GR"/>
              </w:rPr>
              <w:fldChar w:fldCharType="separate"/>
            </w:r>
            <w:r w:rsidRPr="0007020C">
              <w:rPr>
                <w:lang w:val="el-GR"/>
              </w:rPr>
              <w:fldChar w:fldCharType="end"/>
            </w:r>
            <w:r w:rsidRPr="0007020C">
              <w:rPr>
                <w:lang w:val="el-GR"/>
              </w:rPr>
              <w:t xml:space="preserve">     Νομικό Πρόσωπο</w:t>
            </w:r>
            <w:r w:rsidRPr="0007020C">
              <w:rPr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20C">
              <w:rPr>
                <w:lang w:val="el-GR"/>
              </w:rPr>
              <w:instrText xml:space="preserve"> FORMCHECKBOX </w:instrText>
            </w:r>
            <w:r w:rsidRPr="0007020C">
              <w:rPr>
                <w:lang w:val="el-GR"/>
              </w:rPr>
            </w:r>
            <w:r w:rsidRPr="0007020C">
              <w:rPr>
                <w:lang w:val="el-GR"/>
              </w:rPr>
              <w:fldChar w:fldCharType="separate"/>
            </w:r>
            <w:r w:rsidRPr="0007020C">
              <w:rPr>
                <w:lang w:val="el-GR"/>
              </w:rPr>
              <w:fldChar w:fldCharType="end"/>
            </w:r>
            <w:r w:rsidRPr="0007020C">
              <w:rPr>
                <w:lang w:val="el-GR"/>
              </w:rPr>
              <w:t xml:space="preserve">      Μερίδα </w:t>
            </w:r>
            <w:proofErr w:type="spellStart"/>
            <w:r w:rsidRPr="0007020C">
              <w:rPr>
                <w:lang w:val="el-GR"/>
              </w:rPr>
              <w:t>Συγκυρίων</w:t>
            </w:r>
            <w:proofErr w:type="spellEnd"/>
            <w:r w:rsidRPr="0007020C">
              <w:rPr>
                <w:rStyle w:val="FootnoteReference"/>
                <w:lang w:val="el-GR"/>
              </w:rPr>
              <w:footnoteReference w:id="1"/>
            </w:r>
            <w:r w:rsidRPr="0007020C">
              <w:rPr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20C">
              <w:rPr>
                <w:lang w:val="el-GR"/>
              </w:rPr>
              <w:instrText xml:space="preserve"> FORMCHECKBOX </w:instrText>
            </w:r>
            <w:r w:rsidRPr="0007020C">
              <w:rPr>
                <w:lang w:val="el-GR"/>
              </w:rPr>
            </w:r>
            <w:r w:rsidRPr="0007020C">
              <w:rPr>
                <w:lang w:val="el-GR"/>
              </w:rPr>
              <w:fldChar w:fldCharType="separate"/>
            </w:r>
            <w:r w:rsidRPr="0007020C">
              <w:rPr>
                <w:lang w:val="el-GR"/>
              </w:rPr>
              <w:fldChar w:fldCharType="end"/>
            </w:r>
            <w:r w:rsidRPr="0007020C">
              <w:rPr>
                <w:lang w:val="el-GR"/>
              </w:rPr>
              <w:t xml:space="preserve">    Κοινή Επενδυτική Μερίδα</w:t>
            </w:r>
            <w:r w:rsidRPr="0007020C">
              <w:rPr>
                <w:rStyle w:val="FootnoteReference"/>
                <w:lang w:val="el-GR"/>
              </w:rPr>
              <w:t>1</w:t>
            </w:r>
            <w:r w:rsidRPr="0007020C">
              <w:rPr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20C">
              <w:rPr>
                <w:lang w:val="el-GR"/>
              </w:rPr>
              <w:instrText xml:space="preserve"> FORMCHECKBOX </w:instrText>
            </w:r>
            <w:r w:rsidRPr="0007020C">
              <w:rPr>
                <w:lang w:val="el-GR"/>
              </w:rPr>
            </w:r>
            <w:r w:rsidRPr="0007020C">
              <w:rPr>
                <w:lang w:val="el-GR"/>
              </w:rPr>
              <w:fldChar w:fldCharType="separate"/>
            </w:r>
            <w:r w:rsidRPr="0007020C">
              <w:rPr>
                <w:lang w:val="el-GR"/>
              </w:rPr>
              <w:fldChar w:fldCharType="end"/>
            </w:r>
          </w:p>
        </w:tc>
      </w:tr>
      <w:tr w:rsidR="002B0140" w:rsidRPr="0007020C" w14:paraId="657402B2" w14:textId="77777777" w:rsidTr="009135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pct"/>
            <w:gridSpan w:val="2"/>
          </w:tcPr>
          <w:p w14:paraId="6BDF6424" w14:textId="485629D8" w:rsidR="002B0140" w:rsidRPr="0007020C" w:rsidRDefault="002B0140" w:rsidP="007325B0">
            <w:pPr>
              <w:pStyle w:val="TableBody"/>
              <w:rPr>
                <w:lang w:val="el-GR"/>
              </w:rPr>
            </w:pPr>
            <w:r w:rsidRPr="0007020C">
              <w:rPr>
                <w:lang w:val="el-GR"/>
              </w:rPr>
              <w:t>Επώνυμο/Επωνυμία</w:t>
            </w:r>
          </w:p>
        </w:tc>
        <w:tc>
          <w:tcPr>
            <w:tcW w:w="2743" w:type="pct"/>
          </w:tcPr>
          <w:p w14:paraId="7411AF03" w14:textId="147C1174" w:rsidR="002B0140" w:rsidRPr="00A22A8E" w:rsidRDefault="002B0140" w:rsidP="007325B0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A22A8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721057590"/>
                <w:placeholder>
                  <w:docPart w:val="3ADA3340087C424EA78E2DB8958A4550"/>
                </w:placeholder>
                <w:showingPlcHdr/>
              </w:sdtPr>
              <w:sdtEndPr/>
              <w:sdtContent>
                <w:r w:rsidRPr="00A22A8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B0140" w:rsidRPr="0007020C" w14:paraId="7A245338" w14:textId="77777777" w:rsidTr="00913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pct"/>
            <w:gridSpan w:val="2"/>
          </w:tcPr>
          <w:p w14:paraId="2E984334" w14:textId="2D032EC7" w:rsidR="002B0140" w:rsidRPr="0007020C" w:rsidRDefault="002B0140" w:rsidP="007325B0">
            <w:pPr>
              <w:pStyle w:val="TableBody"/>
              <w:rPr>
                <w:lang w:val="el-GR"/>
              </w:rPr>
            </w:pPr>
            <w:r w:rsidRPr="0007020C">
              <w:rPr>
                <w:lang w:val="el-GR"/>
              </w:rPr>
              <w:t>Όνομα</w:t>
            </w:r>
          </w:p>
        </w:tc>
        <w:tc>
          <w:tcPr>
            <w:tcW w:w="2743" w:type="pct"/>
          </w:tcPr>
          <w:p w14:paraId="2256E1E2" w14:textId="705C2823" w:rsidR="002B0140" w:rsidRPr="00A22A8E" w:rsidRDefault="002B0140" w:rsidP="007325B0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22A8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1479644656"/>
                <w:placeholder>
                  <w:docPart w:val="7927E5799B3D4353AF95A5A9CA87406D"/>
                </w:placeholder>
                <w:showingPlcHdr/>
              </w:sdtPr>
              <w:sdtEndPr/>
              <w:sdtContent>
                <w:r w:rsidRPr="00A22A8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B0140" w:rsidRPr="0007020C" w14:paraId="16BDD111" w14:textId="77777777" w:rsidTr="009135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pct"/>
            <w:gridSpan w:val="2"/>
          </w:tcPr>
          <w:p w14:paraId="5E998D6B" w14:textId="233CCBC2" w:rsidR="002B0140" w:rsidRPr="0007020C" w:rsidRDefault="002B0140" w:rsidP="007325B0">
            <w:pPr>
              <w:pStyle w:val="TableBody"/>
              <w:rPr>
                <w:lang w:val="el-GR"/>
              </w:rPr>
            </w:pPr>
            <w:r w:rsidRPr="0007020C">
              <w:rPr>
                <w:lang w:val="el-GR"/>
              </w:rPr>
              <w:t>Πατρώνυμο</w:t>
            </w:r>
          </w:p>
        </w:tc>
        <w:tc>
          <w:tcPr>
            <w:tcW w:w="2743" w:type="pct"/>
          </w:tcPr>
          <w:p w14:paraId="43D3284C" w14:textId="1F390A07" w:rsidR="002B0140" w:rsidRPr="00A22A8E" w:rsidRDefault="002B0140" w:rsidP="007325B0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A22A8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732543184"/>
                <w:placeholder>
                  <w:docPart w:val="7F4473D48B6745F5889213236C64EF9B"/>
                </w:placeholder>
                <w:showingPlcHdr/>
              </w:sdtPr>
              <w:sdtEndPr/>
              <w:sdtContent>
                <w:r w:rsidRPr="00A22A8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B0140" w:rsidRPr="0007020C" w14:paraId="19C027E4" w14:textId="77777777" w:rsidTr="00913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pct"/>
            <w:gridSpan w:val="2"/>
          </w:tcPr>
          <w:p w14:paraId="43C94941" w14:textId="56326693" w:rsidR="002B0140" w:rsidRPr="0007020C" w:rsidRDefault="002B0140" w:rsidP="007325B0">
            <w:pPr>
              <w:pStyle w:val="TableBody"/>
              <w:rPr>
                <w:lang w:val="el-GR"/>
              </w:rPr>
            </w:pPr>
            <w:r w:rsidRPr="0007020C">
              <w:rPr>
                <w:lang w:val="el-GR"/>
              </w:rPr>
              <w:t>Ημερομηνία Γέννησης</w:t>
            </w:r>
          </w:p>
        </w:tc>
        <w:tc>
          <w:tcPr>
            <w:tcW w:w="2743" w:type="pct"/>
          </w:tcPr>
          <w:p w14:paraId="1C0C2A51" w14:textId="347EB4D9" w:rsidR="002B0140" w:rsidRPr="00A22A8E" w:rsidRDefault="002B0140" w:rsidP="007325B0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22A8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1152603144"/>
                <w:placeholder>
                  <w:docPart w:val="466F864D57694D1F95EBA9A43784DEA4"/>
                </w:placeholder>
                <w:showingPlcHdr/>
              </w:sdtPr>
              <w:sdtEndPr/>
              <w:sdtContent>
                <w:r w:rsidRPr="00A22A8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B0140" w:rsidRPr="0007020C" w14:paraId="717FCFAF" w14:textId="77777777" w:rsidTr="009135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pct"/>
            <w:gridSpan w:val="2"/>
          </w:tcPr>
          <w:p w14:paraId="7C477E4C" w14:textId="66E8F9ED" w:rsidR="002B0140" w:rsidRPr="0007020C" w:rsidRDefault="002B0140" w:rsidP="007325B0">
            <w:pPr>
              <w:pStyle w:val="TableBody"/>
              <w:rPr>
                <w:lang w:val="el-GR"/>
              </w:rPr>
            </w:pPr>
            <w:r w:rsidRPr="0007020C">
              <w:rPr>
                <w:lang w:val="el-GR"/>
              </w:rPr>
              <w:t>Υπεύθυνος Νομικού Προσώπου</w:t>
            </w:r>
            <w:r w:rsidRPr="0007020C">
              <w:rPr>
                <w:rStyle w:val="FootnoteReference"/>
                <w:lang w:val="el-GR"/>
              </w:rPr>
              <w:footnoteReference w:id="2"/>
            </w:r>
          </w:p>
        </w:tc>
        <w:tc>
          <w:tcPr>
            <w:tcW w:w="2743" w:type="pct"/>
          </w:tcPr>
          <w:p w14:paraId="5DC5349A" w14:textId="1F4F9D11" w:rsidR="002B0140" w:rsidRPr="00A22A8E" w:rsidRDefault="002B0140" w:rsidP="007325B0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A22A8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1719937928"/>
                <w:placeholder>
                  <w:docPart w:val="8B9F0353175541998DA1E9EB4FCC372F"/>
                </w:placeholder>
                <w:showingPlcHdr/>
              </w:sdtPr>
              <w:sdtEndPr/>
              <w:sdtContent>
                <w:r w:rsidRPr="00A22A8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B0140" w:rsidRPr="0007020C" w14:paraId="33B22303" w14:textId="77777777" w:rsidTr="00913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pct"/>
            <w:gridSpan w:val="2"/>
          </w:tcPr>
          <w:p w14:paraId="69952A9B" w14:textId="6059A52B" w:rsidR="002B0140" w:rsidRPr="0007020C" w:rsidRDefault="002B0140" w:rsidP="007325B0">
            <w:pPr>
              <w:pStyle w:val="TableBody"/>
              <w:rPr>
                <w:lang w:val="el-GR"/>
              </w:rPr>
            </w:pPr>
            <w:r w:rsidRPr="0007020C">
              <w:rPr>
                <w:lang w:val="el-GR"/>
              </w:rPr>
              <w:t>Αριθμός Πιστοποιητικού ταυτοποίησης (ΑΔΤ/ΔΙΑΒ/ΓΕΜΗ/ΑΛΛΟ)</w:t>
            </w:r>
          </w:p>
        </w:tc>
        <w:tc>
          <w:tcPr>
            <w:tcW w:w="2743" w:type="pct"/>
          </w:tcPr>
          <w:p w14:paraId="1A907A57" w14:textId="4C19F28F" w:rsidR="002B0140" w:rsidRPr="00A22A8E" w:rsidRDefault="002B0140" w:rsidP="007325B0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22A8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1339311044"/>
                <w:placeholder>
                  <w:docPart w:val="D4BEF38F01534F77A2AA07EB80D0BF7D"/>
                </w:placeholder>
                <w:showingPlcHdr/>
              </w:sdtPr>
              <w:sdtEndPr/>
              <w:sdtContent>
                <w:r w:rsidRPr="00A22A8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B0140" w:rsidRPr="0007020C" w14:paraId="1013A5AA" w14:textId="77777777" w:rsidTr="009135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pct"/>
            <w:gridSpan w:val="2"/>
          </w:tcPr>
          <w:p w14:paraId="11233BA7" w14:textId="637D9319" w:rsidR="002B0140" w:rsidRPr="0007020C" w:rsidRDefault="002B0140" w:rsidP="007325B0">
            <w:pPr>
              <w:pStyle w:val="TableBody"/>
              <w:rPr>
                <w:lang w:val="el-GR"/>
              </w:rPr>
            </w:pPr>
            <w:r w:rsidRPr="0007020C">
              <w:rPr>
                <w:lang w:val="el-GR"/>
              </w:rPr>
              <w:t>Αριθμός Φορολογικού Μητρώου</w:t>
            </w:r>
          </w:p>
        </w:tc>
        <w:tc>
          <w:tcPr>
            <w:tcW w:w="2743" w:type="pct"/>
          </w:tcPr>
          <w:p w14:paraId="0FB439A2" w14:textId="70167481" w:rsidR="002B0140" w:rsidRPr="00A22A8E" w:rsidRDefault="002B0140" w:rsidP="007325B0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A22A8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1724133127"/>
                <w:placeholder>
                  <w:docPart w:val="40B1908C62584A64AB8C4D465A2949AC"/>
                </w:placeholder>
                <w:showingPlcHdr/>
              </w:sdtPr>
              <w:sdtEndPr/>
              <w:sdtContent>
                <w:r w:rsidRPr="00A22A8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B0140" w:rsidRPr="0007020C" w14:paraId="4897F1E7" w14:textId="77777777" w:rsidTr="00913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pct"/>
            <w:gridSpan w:val="2"/>
          </w:tcPr>
          <w:p w14:paraId="71DF2961" w14:textId="35FD4B46" w:rsidR="002B0140" w:rsidRPr="0007020C" w:rsidRDefault="002B0140" w:rsidP="007325B0">
            <w:pPr>
              <w:pStyle w:val="TableBody"/>
              <w:rPr>
                <w:lang w:val="el-GR"/>
              </w:rPr>
            </w:pPr>
            <w:r w:rsidRPr="0007020C">
              <w:rPr>
                <w:lang w:val="el-GR"/>
              </w:rPr>
              <w:t xml:space="preserve">ΑΜΚΑ (για Φυσικά Πρόσωπα) ή </w:t>
            </w:r>
            <w:r w:rsidR="0091359C" w:rsidRPr="0007020C">
              <w:rPr>
                <w:lang w:val="el-GR"/>
              </w:rPr>
              <w:br/>
            </w:r>
            <w:r w:rsidRPr="0007020C">
              <w:rPr>
                <w:lang w:val="el-GR"/>
              </w:rPr>
              <w:t>LEI/BIC (για Νομικά Πρόσωπα)</w:t>
            </w:r>
          </w:p>
        </w:tc>
        <w:tc>
          <w:tcPr>
            <w:tcW w:w="2743" w:type="pct"/>
          </w:tcPr>
          <w:p w14:paraId="19435EC9" w14:textId="50738191" w:rsidR="002B0140" w:rsidRPr="00A22A8E" w:rsidRDefault="002B0140" w:rsidP="007325B0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22A8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837896970"/>
                <w:placeholder>
                  <w:docPart w:val="784FB6C8D1B049B8B8B217B9251605AA"/>
                </w:placeholder>
                <w:showingPlcHdr/>
              </w:sdtPr>
              <w:sdtEndPr/>
              <w:sdtContent>
                <w:r w:rsidRPr="00A22A8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B0140" w:rsidRPr="0007020C" w14:paraId="3EF62CC7" w14:textId="77777777" w:rsidTr="009135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pct"/>
            <w:gridSpan w:val="2"/>
          </w:tcPr>
          <w:p w14:paraId="0B0A2A68" w14:textId="40CF1CDA" w:rsidR="002B0140" w:rsidRPr="0007020C" w:rsidRDefault="002B0140" w:rsidP="007325B0">
            <w:pPr>
              <w:pStyle w:val="TableBody"/>
              <w:rPr>
                <w:lang w:val="el-GR"/>
              </w:rPr>
            </w:pPr>
            <w:r w:rsidRPr="0007020C">
              <w:rPr>
                <w:lang w:val="el-GR"/>
              </w:rPr>
              <w:t>Διεύθυνση επικοινωνίας (οδός, αριθμός, πόλη, Τ.Κ.)</w:t>
            </w:r>
          </w:p>
        </w:tc>
        <w:tc>
          <w:tcPr>
            <w:tcW w:w="2743" w:type="pct"/>
          </w:tcPr>
          <w:p w14:paraId="2B217E47" w14:textId="18D87D4E" w:rsidR="002B0140" w:rsidRPr="00A22A8E" w:rsidRDefault="002B0140" w:rsidP="007325B0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A22A8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400525766"/>
                <w:placeholder>
                  <w:docPart w:val="A30C920CB40A4360A0A2D99981EA063C"/>
                </w:placeholder>
                <w:showingPlcHdr/>
              </w:sdtPr>
              <w:sdtEndPr/>
              <w:sdtContent>
                <w:r w:rsidRPr="00A22A8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B0140" w:rsidRPr="0007020C" w14:paraId="1B09C4E6" w14:textId="77777777" w:rsidTr="00913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pct"/>
            <w:gridSpan w:val="2"/>
          </w:tcPr>
          <w:p w14:paraId="30E9ADEB" w14:textId="437DB186" w:rsidR="002B0140" w:rsidRPr="0007020C" w:rsidRDefault="002B0140" w:rsidP="007325B0">
            <w:pPr>
              <w:pStyle w:val="TableBody"/>
              <w:rPr>
                <w:lang w:val="el-GR"/>
              </w:rPr>
            </w:pPr>
            <w:r w:rsidRPr="0007020C">
              <w:rPr>
                <w:lang w:val="el-GR"/>
              </w:rPr>
              <w:t>Αριθμός κινητού τηλεφώνου</w:t>
            </w:r>
          </w:p>
        </w:tc>
        <w:tc>
          <w:tcPr>
            <w:tcW w:w="2743" w:type="pct"/>
          </w:tcPr>
          <w:p w14:paraId="0FC1DB61" w14:textId="5F804271" w:rsidR="002B0140" w:rsidRPr="00A22A8E" w:rsidRDefault="002B0140" w:rsidP="007325B0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22A8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853310153"/>
                <w:placeholder>
                  <w:docPart w:val="0CDA66B0724345D4BD34A933032506E6"/>
                </w:placeholder>
                <w:showingPlcHdr/>
              </w:sdtPr>
              <w:sdtEndPr/>
              <w:sdtContent>
                <w:r w:rsidRPr="00A22A8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B0140" w:rsidRPr="0007020C" w14:paraId="23FE9460" w14:textId="77777777" w:rsidTr="009135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pct"/>
            <w:gridSpan w:val="2"/>
          </w:tcPr>
          <w:p w14:paraId="535680F5" w14:textId="05AF9AEA" w:rsidR="002B0140" w:rsidRPr="0007020C" w:rsidRDefault="002B0140" w:rsidP="007325B0">
            <w:pPr>
              <w:pStyle w:val="TableBody"/>
              <w:rPr>
                <w:lang w:val="el-GR"/>
              </w:rPr>
            </w:pPr>
            <w:r w:rsidRPr="0007020C">
              <w:rPr>
                <w:lang w:val="el-GR"/>
              </w:rPr>
              <w:t>E-</w:t>
            </w:r>
            <w:proofErr w:type="spellStart"/>
            <w:r w:rsidRPr="0007020C">
              <w:rPr>
                <w:lang w:val="el-GR"/>
              </w:rPr>
              <w:t>mail</w:t>
            </w:r>
            <w:proofErr w:type="spellEnd"/>
          </w:p>
        </w:tc>
        <w:tc>
          <w:tcPr>
            <w:tcW w:w="2743" w:type="pct"/>
          </w:tcPr>
          <w:p w14:paraId="389E17AA" w14:textId="0D4E8016" w:rsidR="002B0140" w:rsidRPr="00A22A8E" w:rsidRDefault="002B0140" w:rsidP="007325B0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A22A8E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2067100833"/>
                <w:placeholder>
                  <w:docPart w:val="829773DBC26B42BC82313037E5483490"/>
                </w:placeholder>
                <w:showingPlcHdr/>
              </w:sdtPr>
              <w:sdtEndPr/>
              <w:sdtContent>
                <w:r w:rsidRPr="00A22A8E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67231B58" w14:textId="025DD87A" w:rsidR="007325B0" w:rsidRPr="0007020C" w:rsidRDefault="007325B0" w:rsidP="002B0140">
      <w:pPr>
        <w:pStyle w:val="BodyText"/>
        <w:rPr>
          <w:lang w:val="el-GR"/>
        </w:rPr>
      </w:pPr>
      <w:r w:rsidRPr="0007020C">
        <w:rPr>
          <w:lang w:val="el-GR"/>
        </w:rPr>
        <w:lastRenderedPageBreak/>
        <w:t xml:space="preserve">Τα προσωπικά δεδομένα θα τύχουν επεξεργασίας, η οποία είναι απαραίτητη για τη συμμόρφωση με έννομη υποχρέωση και για την εκτέλεση της εργασίας που αιτείται ο χρήστης ως υποκείμενο των δεδομένων. Η εταιρεία </w:t>
      </w:r>
      <w:proofErr w:type="spellStart"/>
      <w:r w:rsidR="00A54772" w:rsidRPr="0007020C">
        <w:rPr>
          <w:lang w:val="el-GR"/>
        </w:rPr>
        <w:t>Euronext</w:t>
      </w:r>
      <w:proofErr w:type="spellEnd"/>
      <w:r w:rsidR="00A54772" w:rsidRPr="0007020C">
        <w:rPr>
          <w:lang w:val="el-GR"/>
        </w:rPr>
        <w:t xml:space="preserve"> Securities Athens </w:t>
      </w:r>
      <w:r w:rsidRPr="0007020C">
        <w:rPr>
          <w:lang w:val="el-GR"/>
        </w:rPr>
        <w:t xml:space="preserve">επεξεργάζεται τα ανωτέρα προσωπικά δεδομένα λαμβάνοντας όλα τα δυνατά μέτρα ασφαλείας και τηρώντας το νομοθετικό και κανονιστικό πλαίσιο περί προστασίας προσωπικών δεδομένων, σύμφωνα με όσα ειδικότερα προσδιορίζονται στη διεύθυνση </w:t>
      </w:r>
      <w:hyperlink r:id="rId12" w:history="1">
        <w:r w:rsidR="00A54772" w:rsidRPr="0007020C">
          <w:rPr>
            <w:rStyle w:val="Hyperlink"/>
            <w:lang w:val="el-GR"/>
          </w:rPr>
          <w:t>https://athens.euronext.com/el/policy/personal-data-protection</w:t>
        </w:r>
      </w:hyperlink>
      <w:r w:rsidRPr="0007020C">
        <w:rPr>
          <w:lang w:val="el-GR"/>
        </w:rPr>
        <w:t xml:space="preserve"> </w:t>
      </w:r>
    </w:p>
    <w:p w14:paraId="11931DD6" w14:textId="77777777" w:rsidR="007325B0" w:rsidRPr="0007020C" w:rsidRDefault="007325B0" w:rsidP="002B0140">
      <w:pPr>
        <w:pStyle w:val="BodyText"/>
        <w:rPr>
          <w:lang w:val="el-GR"/>
        </w:rPr>
      </w:pPr>
      <w:r w:rsidRPr="0007020C">
        <w:rPr>
          <w:lang w:val="el-GR"/>
        </w:rPr>
        <w:t>Δηλώνω ότι:</w:t>
      </w:r>
    </w:p>
    <w:p w14:paraId="53EC50EA" w14:textId="77777777" w:rsidR="007325B0" w:rsidRPr="0007020C" w:rsidRDefault="007325B0" w:rsidP="002B0140">
      <w:pPr>
        <w:pStyle w:val="ListBullet2"/>
        <w:ind w:left="360"/>
        <w:rPr>
          <w:lang w:val="el-GR"/>
        </w:rPr>
      </w:pPr>
      <w:r w:rsidRPr="0007020C">
        <w:rPr>
          <w:lang w:val="el-GR"/>
        </w:rPr>
        <w:t>Είμαι Δικαιούχος της αναγραφόμενης Μερίδας και τα προσωπικά στοιχεία που αναγράφονται στην παρούσα αίτηση είναι ακριβή.</w:t>
      </w:r>
    </w:p>
    <w:p w14:paraId="2BE9075D" w14:textId="71A19A28" w:rsidR="007325B0" w:rsidRPr="0007020C" w:rsidRDefault="007325B0" w:rsidP="002B0140">
      <w:pPr>
        <w:pStyle w:val="ListBullet2"/>
        <w:ind w:left="360"/>
        <w:rPr>
          <w:lang w:val="el-GR"/>
        </w:rPr>
      </w:pPr>
      <w:r w:rsidRPr="0007020C">
        <w:rPr>
          <w:lang w:val="el-GR"/>
        </w:rPr>
        <w:t>Έχω λάβει γνώση των όρων παροχής της υπηρεσίας απενεργοποίησης ή κατάργησης Λογαριασμών Αξιογράφων Πελάτη (</w:t>
      </w:r>
      <w:hyperlink r:id="rId13" w:history="1">
        <w:r w:rsidRPr="0007020C">
          <w:rPr>
            <w:rStyle w:val="Hyperlink"/>
            <w:color w:val="008D7F" w:themeColor="text1"/>
            <w:lang w:val="el-GR"/>
          </w:rPr>
          <w:t>εδώ</w:t>
        </w:r>
      </w:hyperlink>
      <w:r w:rsidRPr="0007020C">
        <w:rPr>
          <w:lang w:val="el-GR"/>
        </w:rPr>
        <w:t>), τα οποία αποδέχομαι ανεπιφύλακτα.</w:t>
      </w:r>
    </w:p>
    <w:p w14:paraId="25CC32E9" w14:textId="77777777" w:rsidR="007325B0" w:rsidRPr="0007020C" w:rsidRDefault="007325B0" w:rsidP="002B0140">
      <w:pPr>
        <w:pStyle w:val="ListBullet2"/>
        <w:ind w:left="360"/>
        <w:rPr>
          <w:lang w:val="el-GR"/>
        </w:rPr>
      </w:pPr>
      <w:r w:rsidRPr="0007020C">
        <w:rPr>
          <w:lang w:val="el-GR"/>
        </w:rPr>
        <w:t>Θα εκπληρώνω αμελλητί τις υποχρεώσεις που αναλαμβάνω με την παρούσα αίτηση.</w:t>
      </w:r>
    </w:p>
    <w:p w14:paraId="267D1CD6" w14:textId="77777777" w:rsidR="008E6EA0" w:rsidRPr="008E6EA0" w:rsidRDefault="007325B0" w:rsidP="002B0140">
      <w:pPr>
        <w:pStyle w:val="ListBullet2"/>
        <w:ind w:left="360"/>
        <w:rPr>
          <w:lang w:val="el-GR"/>
        </w:rPr>
      </w:pPr>
      <w:r w:rsidRPr="0007020C">
        <w:rPr>
          <w:lang w:val="el-GR"/>
        </w:rPr>
        <w:t xml:space="preserve">Κάθε πληροφόρηση και σχετικές οδηγίες ή ειδοποιήσεις από τις αρμόδιες υπηρεσίες της </w:t>
      </w:r>
      <w:proofErr w:type="spellStart"/>
      <w:r w:rsidR="00A87C3C" w:rsidRPr="0007020C">
        <w:rPr>
          <w:lang w:val="el-GR"/>
        </w:rPr>
        <w:t>Euronext</w:t>
      </w:r>
      <w:proofErr w:type="spellEnd"/>
      <w:r w:rsidR="00A87C3C" w:rsidRPr="0007020C">
        <w:rPr>
          <w:lang w:val="el-GR"/>
        </w:rPr>
        <w:t xml:space="preserve"> Securities Athens</w:t>
      </w:r>
      <w:r w:rsidRPr="0007020C">
        <w:rPr>
          <w:lang w:val="el-GR"/>
        </w:rPr>
        <w:t xml:space="preserve"> για την εξυπηρέτηση της παρούσας αίτησης, αποδέχομαι να μου αποστέλλονται στη διεύθυνση ηλεκτρονικής αλληλογραφίας email και/ή στον αριθμό κινητού τηλεφώνου που δηλώνονται στην παρούσα αίτηση. </w:t>
      </w:r>
    </w:p>
    <w:p w14:paraId="479B58F2" w14:textId="2ADAC9D1" w:rsidR="00A87C3C" w:rsidRPr="008E6EA0" w:rsidRDefault="007325B0" w:rsidP="002B0140">
      <w:pPr>
        <w:pStyle w:val="ListBullet2"/>
        <w:ind w:left="360"/>
        <w:rPr>
          <w:lang w:val="el-GR"/>
        </w:rPr>
      </w:pPr>
      <w:r w:rsidRPr="008E6EA0">
        <w:rPr>
          <w:lang w:val="el-GR"/>
        </w:rPr>
        <w:t>Όλοι οι Λογαριασμοί Αξιογράφων της ως άνω Μερίδας εμφανίζουν μηδενικό υπόλοιπο.</w:t>
      </w:r>
    </w:p>
    <w:p w14:paraId="5FA2B169" w14:textId="5D7AB5BF" w:rsidR="001D4662" w:rsidRPr="0007020C" w:rsidRDefault="001D4662" w:rsidP="002B0140">
      <w:pPr>
        <w:pStyle w:val="BodyText"/>
        <w:rPr>
          <w:lang w:val="el-GR"/>
        </w:rPr>
      </w:pPr>
      <w:r w:rsidRPr="0007020C">
        <w:rPr>
          <w:lang w:val="el-GR"/>
        </w:rPr>
        <w:t>Αιτούμαι την οριστική κατάργηση-απενεργοποίηση της αναγραφόμενης Μερίδας και των Λογαριασμών Αξιογράφων της</w:t>
      </w:r>
      <w:r w:rsidR="003871F7" w:rsidRPr="0007020C">
        <w:rPr>
          <w:lang w:val="el-GR"/>
        </w:rPr>
        <w:t>.</w:t>
      </w:r>
    </w:p>
    <w:p w14:paraId="3FB980BA" w14:textId="77777777" w:rsidR="00A87C3C" w:rsidRPr="00A22A8E" w:rsidRDefault="00023314" w:rsidP="002B0140">
      <w:pPr>
        <w:pStyle w:val="BodyText"/>
        <w:rPr>
          <w:lang w:val="en-US"/>
        </w:rPr>
      </w:pPr>
      <w:r w:rsidRPr="0007020C">
        <w:rPr>
          <w:b/>
          <w:bCs/>
          <w:lang w:val="el-GR"/>
        </w:rPr>
        <w:t>Επωνυμία</w:t>
      </w:r>
      <w:r w:rsidRPr="00A22A8E">
        <w:rPr>
          <w:b/>
          <w:bCs/>
          <w:lang w:val="en-US"/>
        </w:rPr>
        <w:t xml:space="preserve"> </w:t>
      </w:r>
      <w:r w:rsidRPr="0007020C">
        <w:rPr>
          <w:b/>
          <w:bCs/>
          <w:lang w:val="el-GR"/>
        </w:rPr>
        <w:t>Αιτούντ</w:t>
      </w:r>
      <w:r w:rsidR="00250E60" w:rsidRPr="0007020C">
        <w:rPr>
          <w:b/>
          <w:bCs/>
          <w:lang w:val="el-GR"/>
        </w:rPr>
        <w:t>α</w:t>
      </w:r>
      <w:r w:rsidRPr="00A22A8E">
        <w:rPr>
          <w:b/>
          <w:bCs/>
          <w:lang w:val="en-US"/>
        </w:rPr>
        <w:t xml:space="preserve"> </w:t>
      </w:r>
      <w:r w:rsidRPr="0007020C">
        <w:rPr>
          <w:b/>
          <w:bCs/>
          <w:lang w:val="el-GR"/>
        </w:rPr>
        <w:t>Συμμετέχοντα</w:t>
      </w:r>
      <w:r w:rsidRPr="00A22A8E">
        <w:rPr>
          <w:lang w:val="en-US"/>
        </w:rPr>
        <w:t xml:space="preserve">: </w:t>
      </w:r>
      <w:sdt>
        <w:sdtPr>
          <w:rPr>
            <w:lang w:val="el-GR"/>
          </w:rPr>
          <w:id w:val="-553389442"/>
          <w:placeholder>
            <w:docPart w:val="2986B8C605B54F7594538594D570EE9D"/>
          </w:placeholder>
          <w:showingPlcHdr/>
        </w:sdtPr>
        <w:sdtEndPr/>
        <w:sdtContent>
          <w:r w:rsidRPr="00A22A8E">
            <w:rPr>
              <w:rStyle w:val="PlaceholderText"/>
              <w:color w:val="06262D" w:themeColor="text2"/>
              <w:lang w:val="en-US"/>
            </w:rPr>
            <w:t>Click or tap here to enter text.</w:t>
          </w:r>
        </w:sdtContent>
      </w:sdt>
    </w:p>
    <w:p w14:paraId="3F7AD118" w14:textId="72C66264" w:rsidR="00876739" w:rsidRPr="0007020C" w:rsidRDefault="009A6C46" w:rsidP="002B0140">
      <w:pPr>
        <w:pStyle w:val="BodyText"/>
        <w:rPr>
          <w:lang w:val="el-GR"/>
        </w:rPr>
      </w:pPr>
      <w:r w:rsidRPr="0007020C">
        <w:rPr>
          <w:b/>
          <w:bCs/>
          <w:lang w:val="el-GR"/>
        </w:rPr>
        <w:t xml:space="preserve">Υπογραφή </w:t>
      </w:r>
      <w:r w:rsidR="00FA583F" w:rsidRPr="0007020C">
        <w:rPr>
          <w:b/>
          <w:bCs/>
          <w:lang w:val="el-GR"/>
        </w:rPr>
        <w:t xml:space="preserve">Αιτούντα </w:t>
      </w:r>
      <w:r w:rsidR="0050145D" w:rsidRPr="0007020C">
        <w:rPr>
          <w:b/>
          <w:bCs/>
          <w:lang w:val="el-GR"/>
        </w:rPr>
        <w:t>Συμμετέχοντα</w:t>
      </w:r>
      <w:r w:rsidR="001A1004" w:rsidRPr="0007020C">
        <w:rPr>
          <w:b/>
          <w:bCs/>
          <w:lang w:val="el-GR"/>
        </w:rPr>
        <w:t xml:space="preserve"> ή </w:t>
      </w:r>
      <w:r w:rsidR="008C7488" w:rsidRPr="0007020C">
        <w:rPr>
          <w:b/>
          <w:bCs/>
          <w:lang w:val="el-GR"/>
        </w:rPr>
        <w:t>Αιτούντα/Αιτούσας</w:t>
      </w:r>
      <w:r w:rsidR="001823D7" w:rsidRPr="0007020C">
        <w:rPr>
          <w:rStyle w:val="FootnoteReference"/>
          <w:b/>
          <w:bCs/>
          <w:lang w:val="el-GR"/>
        </w:rPr>
        <w:footnoteReference w:id="3"/>
      </w:r>
      <w:r w:rsidRPr="0007020C">
        <w:rPr>
          <w:lang w:val="el-GR"/>
        </w:rPr>
        <w:t xml:space="preserve">: </w:t>
      </w:r>
      <w:sdt>
        <w:sdtPr>
          <w:rPr>
            <w:lang w:val="el-GR"/>
          </w:rPr>
          <w:id w:val="1166278333"/>
          <w:placeholder>
            <w:docPart w:val="1601E30CD57B487090C3F2F74036F99C"/>
          </w:placeholder>
          <w:showingPlcHdr/>
        </w:sdtPr>
        <w:sdtEndPr/>
        <w:sdtContent>
          <w:r w:rsidRPr="0007020C">
            <w:rPr>
              <w:rStyle w:val="PlaceholderText"/>
              <w:color w:val="06262D" w:themeColor="text2"/>
              <w:lang w:val="el-GR"/>
            </w:rPr>
            <w:t>Click or tap here to enter text.</w:t>
          </w:r>
        </w:sdtContent>
      </w:sdt>
    </w:p>
    <w:sectPr w:rsidR="00876739" w:rsidRPr="0007020C" w:rsidSect="00E94BA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275" w:right="850" w:bottom="850" w:left="850" w:header="562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2B1A9" w14:textId="77777777" w:rsidR="00DB2299" w:rsidRDefault="00DB2299" w:rsidP="00577ECD">
      <w:pPr>
        <w:spacing w:after="0"/>
      </w:pPr>
      <w:r>
        <w:separator/>
      </w:r>
    </w:p>
  </w:endnote>
  <w:endnote w:type="continuationSeparator" w:id="0">
    <w:p w14:paraId="5CEB28B6" w14:textId="77777777" w:rsidR="00DB2299" w:rsidRDefault="00DB2299" w:rsidP="00577E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rope">
    <w:altName w:val="Calibri"/>
    <w:panose1 w:val="00000000000000000000"/>
    <w:charset w:val="A1"/>
    <w:family w:val="auto"/>
    <w:pitch w:val="variable"/>
    <w:sig w:usb0="A00002BF" w:usb1="5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F3A80" w14:textId="77777777" w:rsidR="00F70AA1" w:rsidRDefault="00F70AA1" w:rsidP="00F70AA1">
    <w:pPr>
      <w:pStyle w:val="Footer"/>
    </w:pPr>
  </w:p>
  <w:p w14:paraId="54CD8252" w14:textId="77777777" w:rsidR="00F70AA1" w:rsidRDefault="00F70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2069476"/>
      <w:docPartObj>
        <w:docPartGallery w:val="Page Numbers (Bottom of Page)"/>
        <w:docPartUnique/>
      </w:docPartObj>
    </w:sdtPr>
    <w:sdtEndPr/>
    <w:sdtContent>
      <w:p w14:paraId="17A5F783" w14:textId="77777777" w:rsidR="00F70AA1" w:rsidRDefault="00F70AA1" w:rsidP="00F70AA1">
        <w:pPr>
          <w:pStyle w:val="Footer"/>
        </w:pPr>
      </w:p>
      <w:p w14:paraId="55152558" w14:textId="77777777" w:rsidR="00F70AA1" w:rsidRDefault="00F70AA1" w:rsidP="00F70AA1">
        <w:pPr>
          <w:pStyle w:val="Footer"/>
        </w:pPr>
      </w:p>
      <w:p w14:paraId="2746891F" w14:textId="77777777" w:rsidR="00F70AA1" w:rsidRPr="007F7505" w:rsidRDefault="00F70AA1" w:rsidP="00F70AA1">
        <w:pPr>
          <w:pStyle w:val="Footer"/>
        </w:pPr>
        <w:r w:rsidRPr="004512A4">
          <w:rPr>
            <w:color w:val="00685E" w:themeColor="accent2"/>
          </w:rPr>
          <mc:AlternateContent>
            <mc:Choice Requires="wps">
              <w:drawing>
                <wp:anchor distT="45720" distB="45720" distL="114300" distR="114300" simplePos="0" relativeHeight="251661312" behindDoc="0" locked="0" layoutInCell="1" allowOverlap="1" wp14:anchorId="26CFCD85" wp14:editId="6D3581A6">
                  <wp:simplePos x="0" y="0"/>
                  <wp:positionH relativeFrom="margin">
                    <wp:align>left</wp:align>
                  </wp:positionH>
                  <wp:positionV relativeFrom="paragraph">
                    <wp:posOffset>15991</wp:posOffset>
                  </wp:positionV>
                  <wp:extent cx="4181475" cy="1404620"/>
                  <wp:effectExtent l="0" t="0" r="9525" b="1270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81475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745454" w14:textId="4162C958" w:rsidR="00F70AA1" w:rsidRDefault="00E94BAC" w:rsidP="00F70AA1">
                              <w:pPr>
                                <w:pStyle w:val="Footer"/>
                                <w:jc w:val="left"/>
                                <w:rPr>
                                  <w:b w:val="0"/>
                                  <w:bCs w:val="0"/>
                                  <w:color w:val="011D25"/>
                                  <w:lang w:val="el-GR"/>
                                </w:rPr>
                              </w:pPr>
                              <w:r w:rsidRPr="00A22A8E">
                                <w:rPr>
                                  <w:b w:val="0"/>
                                  <w:bCs w:val="0"/>
                                  <w:color w:val="011D25"/>
                                  <w:lang w:val="el-GR"/>
                                </w:rPr>
                                <w:t>ΑΙΤΗΣΗ-ΔΗΛΩΣΗ ΚΑΤΑΡΓΗΣΗΣ-ΑΠΕΝΕΡΓΟΠΟΙΗΣΗΣ ΜΕΡΙΔΑΣ</w:t>
                              </w:r>
                            </w:p>
                            <w:p w14:paraId="12A77554" w14:textId="1084C5D6" w:rsidR="00E94BAC" w:rsidRPr="00E94BAC" w:rsidRDefault="00E94BAC" w:rsidP="00F70AA1">
                              <w:pPr>
                                <w:pStyle w:val="Footer"/>
                                <w:jc w:val="left"/>
                                <w:rPr>
                                  <w:b w:val="0"/>
                                  <w:bCs w:val="0"/>
                                  <w:color w:val="011D25"/>
                                  <w:lang w:val="el-GR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011D25"/>
                                  <w:lang w:val="el-GR"/>
                                </w:rPr>
                                <w:t>ΕΚΔΟΣΗ</w:t>
                              </w:r>
                              <w:r w:rsidRPr="00E94BAC">
                                <w:rPr>
                                  <w:b w:val="0"/>
                                  <w:bCs w:val="0"/>
                                  <w:color w:val="011D25"/>
                                  <w:lang w:val="el-GR"/>
                                </w:rPr>
                                <w:t xml:space="preserve"> ΑΙΤ006 (12/04/2024)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26CFCD85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1.25pt;width:329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" filled="f" stroked="f">
                  <v:textbox style="mso-fit-shape-to-text:t" inset="0,0,0,0">
                    <w:txbxContent>
                      <w:p w14:paraId="3F745454" w14:textId="4162C958" w:rsidR="00F70AA1" w:rsidRDefault="00E94BAC" w:rsidP="00F70AA1">
                        <w:pPr>
                          <w:pStyle w:val="Footer"/>
                          <w:jc w:val="left"/>
                          <w:rPr>
                            <w:b w:val="0"/>
                            <w:bCs w:val="0"/>
                            <w:color w:val="011D25"/>
                            <w:lang w:val="el-GR"/>
                          </w:rPr>
                        </w:pPr>
                        <w:r w:rsidRPr="00A22A8E">
                          <w:rPr>
                            <w:b w:val="0"/>
                            <w:bCs w:val="0"/>
                            <w:color w:val="011D25"/>
                            <w:lang w:val="el-GR"/>
                          </w:rPr>
                          <w:t>ΑΙΤΗΣΗ-ΔΗΛΩΣΗ ΚΑΤΑΡΓΗΣΗΣ-ΑΠΕΝΕΡΓΟΠΟΙΗΣΗΣ ΜΕΡΙΔΑΣ</w:t>
                        </w:r>
                      </w:p>
                      <w:p w14:paraId="12A77554" w14:textId="1084C5D6" w:rsidR="00E94BAC" w:rsidRPr="00E94BAC" w:rsidRDefault="00E94BAC" w:rsidP="00F70AA1">
                        <w:pPr>
                          <w:pStyle w:val="Footer"/>
                          <w:jc w:val="left"/>
                          <w:rPr>
                            <w:b w:val="0"/>
                            <w:bCs w:val="0"/>
                            <w:color w:val="011D25"/>
                            <w:lang w:val="el-GR"/>
                          </w:rPr>
                        </w:pPr>
                        <w:r>
                          <w:rPr>
                            <w:b w:val="0"/>
                            <w:bCs w:val="0"/>
                            <w:color w:val="011D25"/>
                            <w:lang w:val="el-GR"/>
                          </w:rPr>
                          <w:t>ΕΚΔΟΣΗ</w:t>
                        </w:r>
                        <w:r w:rsidRPr="00E94BAC">
                          <w:rPr>
                            <w:b w:val="0"/>
                            <w:bCs w:val="0"/>
                            <w:color w:val="011D25"/>
                            <w:lang w:val="el-GR"/>
                          </w:rPr>
                          <w:t xml:space="preserve"> ΑΙΤ006 (12/04/2024)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4512A4">
          <w:rPr>
            <w:color w:val="00685E" w:themeColor="accent2"/>
          </w:rPr>
          <w:fldChar w:fldCharType="begin"/>
        </w:r>
        <w:r w:rsidRPr="004512A4">
          <w:rPr>
            <w:color w:val="00685E" w:themeColor="accent2"/>
          </w:rPr>
          <w:instrText xml:space="preserve"> PAGE   \* MERGEFORMAT </w:instrText>
        </w:r>
        <w:r w:rsidRPr="004512A4">
          <w:rPr>
            <w:color w:val="00685E" w:themeColor="accent2"/>
          </w:rPr>
          <w:fldChar w:fldCharType="separate"/>
        </w:r>
        <w:r w:rsidRPr="004512A4">
          <w:rPr>
            <w:color w:val="00685E" w:themeColor="accent2"/>
          </w:rPr>
          <w:t>2</w:t>
        </w:r>
        <w:r w:rsidRPr="004512A4">
          <w:rPr>
            <w:color w:val="00685E" w:themeColor="accent2"/>
          </w:rPr>
          <w:fldChar w:fldCharType="end"/>
        </w:r>
      </w:p>
    </w:sdtContent>
  </w:sdt>
  <w:p w14:paraId="5807302B" w14:textId="77777777" w:rsidR="00F70AA1" w:rsidRDefault="00F70AA1" w:rsidP="00F70AA1">
    <w:pPr>
      <w:pStyle w:val="Footer"/>
    </w:pPr>
  </w:p>
  <w:p w14:paraId="464F7575" w14:textId="279FB978" w:rsidR="009A7981" w:rsidRPr="001D4662" w:rsidRDefault="009A7981" w:rsidP="00D814B7">
    <w:pPr>
      <w:spacing w:after="0"/>
      <w:rPr>
        <w:rFonts w:ascii="Manrope" w:hAnsi="Manrop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13F1" w14:textId="77777777" w:rsidR="00F70AA1" w:rsidRDefault="00F70AA1" w:rsidP="00F70AA1">
    <w:pPr>
      <w:pStyle w:val="Footer"/>
    </w:pPr>
  </w:p>
  <w:p w14:paraId="3E7FB208" w14:textId="77777777" w:rsidR="00F70AA1" w:rsidRDefault="00F70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41D0C" w14:textId="77777777" w:rsidR="00DB2299" w:rsidRPr="00A54772" w:rsidRDefault="00DB2299" w:rsidP="00A54772">
      <w:pPr>
        <w:pStyle w:val="Footer"/>
      </w:pPr>
    </w:p>
  </w:footnote>
  <w:footnote w:type="continuationSeparator" w:id="0">
    <w:p w14:paraId="26C263BB" w14:textId="77777777" w:rsidR="00DB2299" w:rsidRDefault="00DB2299" w:rsidP="00577ECD">
      <w:pPr>
        <w:spacing w:after="0"/>
      </w:pPr>
      <w:r>
        <w:continuationSeparator/>
      </w:r>
    </w:p>
  </w:footnote>
  <w:footnote w:id="1">
    <w:p w14:paraId="511333BC" w14:textId="6D785D87" w:rsidR="002B0140" w:rsidRPr="0098474F" w:rsidRDefault="002B0140" w:rsidP="00A54772">
      <w:pPr>
        <w:pStyle w:val="Disclaimer"/>
        <w:rPr>
          <w:lang w:val="el-GR"/>
        </w:rPr>
      </w:pPr>
      <w:r w:rsidRPr="0098474F">
        <w:rPr>
          <w:rStyle w:val="FootnoteReference"/>
          <w:i/>
          <w:iCs/>
          <w:vertAlign w:val="subscript"/>
        </w:rPr>
        <w:footnoteRef/>
      </w:r>
      <w:r w:rsidRPr="0098474F">
        <w:rPr>
          <w:i/>
          <w:iCs/>
          <w:vertAlign w:val="subscript"/>
          <w:lang w:val="el-GR"/>
        </w:rPr>
        <w:t xml:space="preserve"> </w:t>
      </w:r>
      <w:r w:rsidRPr="0098474F">
        <w:rPr>
          <w:lang w:val="el-GR"/>
        </w:rPr>
        <w:t xml:space="preserve">Σε περίπτωση Μερίδας </w:t>
      </w:r>
      <w:proofErr w:type="spellStart"/>
      <w:r w:rsidRPr="0098474F">
        <w:rPr>
          <w:lang w:val="el-GR"/>
        </w:rPr>
        <w:t>Συγκυρίων</w:t>
      </w:r>
      <w:proofErr w:type="spellEnd"/>
      <w:r w:rsidRPr="0098474F">
        <w:rPr>
          <w:lang w:val="el-GR"/>
        </w:rPr>
        <w:t xml:space="preserve"> την Αίτηση υποβάλλει ο/η εξουσιοδοτημένος/η εκπρόσωπος της Ομάδας </w:t>
      </w:r>
      <w:proofErr w:type="spellStart"/>
      <w:r w:rsidRPr="0098474F">
        <w:rPr>
          <w:lang w:val="el-GR"/>
        </w:rPr>
        <w:t>Συγκυρίων</w:t>
      </w:r>
      <w:proofErr w:type="spellEnd"/>
      <w:r w:rsidR="0098474F">
        <w:rPr>
          <w:lang w:val="el-GR"/>
        </w:rPr>
        <w:t xml:space="preserve">. </w:t>
      </w:r>
      <w:r w:rsidRPr="0098474F">
        <w:rPr>
          <w:lang w:val="el-GR"/>
        </w:rPr>
        <w:t>Σε περίπτωση Κοινής Επενδυτικής Μερίδας</w:t>
      </w:r>
      <w:r w:rsidR="0098474F">
        <w:rPr>
          <w:lang w:val="el-GR"/>
        </w:rPr>
        <w:t xml:space="preserve"> </w:t>
      </w:r>
      <w:r w:rsidRPr="0098474F">
        <w:rPr>
          <w:lang w:val="el-GR"/>
        </w:rPr>
        <w:t xml:space="preserve">την Αίτηση υποβάλλει ο/η ιεραρχικά πρώτος/η καταχωρημένος/η </w:t>
      </w:r>
      <w:proofErr w:type="spellStart"/>
      <w:r w:rsidRPr="0098474F">
        <w:rPr>
          <w:lang w:val="el-GR"/>
        </w:rPr>
        <w:t>συνδικαιούχος</w:t>
      </w:r>
      <w:proofErr w:type="spellEnd"/>
      <w:r w:rsidR="0098474F">
        <w:rPr>
          <w:lang w:val="el-GR"/>
        </w:rPr>
        <w:t>.</w:t>
      </w:r>
    </w:p>
  </w:footnote>
  <w:footnote w:id="2">
    <w:p w14:paraId="12C8E7C5" w14:textId="55A1EABB" w:rsidR="002B0140" w:rsidRPr="002B0140" w:rsidRDefault="002B0140" w:rsidP="00A54772">
      <w:pPr>
        <w:pStyle w:val="Disclaimer"/>
        <w:rPr>
          <w:lang w:val="el-GR"/>
        </w:rPr>
      </w:pPr>
      <w:r w:rsidRPr="0098474F">
        <w:rPr>
          <w:rStyle w:val="FootnoteReference"/>
          <w:i/>
          <w:iCs/>
          <w:vertAlign w:val="subscript"/>
        </w:rPr>
        <w:footnoteRef/>
      </w:r>
      <w:r w:rsidRPr="0098474F">
        <w:rPr>
          <w:i/>
          <w:iCs/>
          <w:vertAlign w:val="subscript"/>
          <w:lang w:val="el-GR"/>
        </w:rPr>
        <w:t xml:space="preserve"> </w:t>
      </w:r>
      <w:r w:rsidRPr="0098474F">
        <w:rPr>
          <w:lang w:val="el-GR"/>
        </w:rPr>
        <w:t>Μαζί με την αίτηση επισυνάπτεται και το σχετικό πιστοποιητικό εκπροσώπησης του Νομικού Προσώπου από το οικείο Μητρώο</w:t>
      </w:r>
      <w:r w:rsidR="0098474F">
        <w:rPr>
          <w:lang w:val="el-GR"/>
        </w:rPr>
        <w:t>.</w:t>
      </w:r>
    </w:p>
  </w:footnote>
  <w:footnote w:id="3">
    <w:p w14:paraId="34FBD6BF" w14:textId="7DBE6B4B" w:rsidR="001823D7" w:rsidRPr="00A87C3C" w:rsidRDefault="001823D7" w:rsidP="00A87C3C">
      <w:pPr>
        <w:pStyle w:val="Disclaimer"/>
        <w:rPr>
          <w:lang w:val="el-GR"/>
        </w:rPr>
      </w:pPr>
      <w:r w:rsidRPr="00A87C3C">
        <w:rPr>
          <w:vertAlign w:val="subscript"/>
        </w:rPr>
        <w:footnoteRef/>
      </w:r>
      <w:r w:rsidRPr="00A87C3C">
        <w:rPr>
          <w:vertAlign w:val="subscript"/>
          <w:lang w:val="el-GR"/>
        </w:rPr>
        <w:t xml:space="preserve"> </w:t>
      </w:r>
      <w:r w:rsidRPr="00A87C3C">
        <w:rPr>
          <w:lang w:val="el-GR"/>
        </w:rPr>
        <w:t xml:space="preserve">Η </w:t>
      </w:r>
      <w:r w:rsidR="00C05FC1" w:rsidRPr="00A87C3C">
        <w:rPr>
          <w:lang w:val="el-GR"/>
        </w:rPr>
        <w:t xml:space="preserve">υποβολή της αίτησης με κάθε άλλο τρόπο εκτός της ιδιόχειρης υποβολής της στην </w:t>
      </w:r>
      <w:r w:rsidR="00A87C3C">
        <w:t>Euronext</w:t>
      </w:r>
      <w:r w:rsidR="00A87C3C" w:rsidRPr="00A87C3C">
        <w:rPr>
          <w:lang w:val="el-GR"/>
        </w:rPr>
        <w:t xml:space="preserve"> </w:t>
      </w:r>
      <w:r w:rsidR="00A87C3C">
        <w:rPr>
          <w:lang w:val="en-US"/>
        </w:rPr>
        <w:t>Securities</w:t>
      </w:r>
      <w:r w:rsidR="00A87C3C" w:rsidRPr="00A87C3C">
        <w:rPr>
          <w:lang w:val="el-GR"/>
        </w:rPr>
        <w:t xml:space="preserve"> </w:t>
      </w:r>
      <w:r w:rsidR="00A87C3C">
        <w:rPr>
          <w:lang w:val="en-US"/>
        </w:rPr>
        <w:t>Athens</w:t>
      </w:r>
      <w:r w:rsidR="00C05FC1" w:rsidRPr="00A87C3C">
        <w:rPr>
          <w:lang w:val="el-GR"/>
        </w:rPr>
        <w:t xml:space="preserve"> από τον ίδιο τον/την αιτούντα/αιτούσα ή από Συμμετέχοντα μέσω </w:t>
      </w:r>
      <w:r w:rsidR="00965986" w:rsidRPr="00A87C3C">
        <w:t>JIRA</w:t>
      </w:r>
      <w:r w:rsidR="00965986" w:rsidRPr="00A87C3C">
        <w:rPr>
          <w:lang w:val="el-GR"/>
        </w:rPr>
        <w:t xml:space="preserve"> </w:t>
      </w:r>
      <w:r w:rsidR="00965986" w:rsidRPr="00A87C3C">
        <w:t>Service</w:t>
      </w:r>
      <w:r w:rsidR="00965986" w:rsidRPr="00A87C3C">
        <w:rPr>
          <w:lang w:val="el-GR"/>
        </w:rPr>
        <w:t xml:space="preserve"> </w:t>
      </w:r>
      <w:r w:rsidR="00965986" w:rsidRPr="00A87C3C">
        <w:t>Desk</w:t>
      </w:r>
      <w:r w:rsidR="00C05FC1" w:rsidRPr="00A87C3C">
        <w:rPr>
          <w:lang w:val="el-GR"/>
        </w:rPr>
        <w:t xml:space="preserve">, προϋποθέτει τη βεβαίωση του γνησίου της υπογραφής του/της μέσω διοικητικής αρχής ή μέσω της υπηρεσίας </w:t>
      </w:r>
      <w:r w:rsidR="00C05FC1" w:rsidRPr="00A87C3C">
        <w:t>gov</w:t>
      </w:r>
      <w:r w:rsidR="00C05FC1" w:rsidRPr="00A87C3C">
        <w:rPr>
          <w:lang w:val="el-GR"/>
        </w:rPr>
        <w:t>.</w:t>
      </w:r>
      <w:r w:rsidR="00C05FC1" w:rsidRPr="00A87C3C">
        <w:t>gr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9E3E" w14:textId="77777777" w:rsidR="00F70AA1" w:rsidRDefault="00F70AA1" w:rsidP="00F70AA1">
    <w:pPr>
      <w:pStyle w:val="Header"/>
    </w:pPr>
  </w:p>
  <w:p w14:paraId="6B4D0E28" w14:textId="77777777" w:rsidR="00F70AA1" w:rsidRDefault="00F70A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11AA" w14:textId="77777777" w:rsidR="00F70AA1" w:rsidRPr="00A80FBB" w:rsidRDefault="00F70AA1" w:rsidP="00F70AA1">
    <w:pPr>
      <w:tabs>
        <w:tab w:val="center" w:pos="4513"/>
        <w:tab w:val="right" w:pos="9026"/>
      </w:tabs>
      <w:spacing w:before="0" w:after="0"/>
      <w:rPr>
        <w:rFonts w:ascii="Verdana" w:eastAsia="Verdana" w:hAnsi="Verdana" w:cs="Times New Roman"/>
      </w:rPr>
    </w:pPr>
  </w:p>
  <w:p w14:paraId="68306240" w14:textId="77777777" w:rsidR="00F70AA1" w:rsidRPr="00A80FBB" w:rsidRDefault="00F70AA1" w:rsidP="00F70AA1">
    <w:pPr>
      <w:tabs>
        <w:tab w:val="center" w:pos="4513"/>
        <w:tab w:val="right" w:pos="9026"/>
      </w:tabs>
      <w:spacing w:before="0" w:after="0"/>
      <w:rPr>
        <w:rFonts w:ascii="Verdana" w:eastAsia="Verdana" w:hAnsi="Verdana" w:cs="Times New Roman"/>
      </w:rPr>
    </w:pPr>
    <w:r w:rsidRPr="00A80FBB">
      <w:rPr>
        <w:rFonts w:ascii="Verdana" w:eastAsia="Verdana" w:hAnsi="Verdana" w:cs="Times New Roman"/>
        <w:noProof/>
      </w:rPr>
      <w:drawing>
        <wp:anchor distT="0" distB="0" distL="114300" distR="114300" simplePos="0" relativeHeight="251663360" behindDoc="1" locked="0" layoutInCell="1" allowOverlap="1" wp14:anchorId="32FB52AC" wp14:editId="6E9F6F0B">
          <wp:simplePos x="0" y="0"/>
          <wp:positionH relativeFrom="margin">
            <wp:posOffset>3175</wp:posOffset>
          </wp:positionH>
          <wp:positionV relativeFrom="page">
            <wp:posOffset>548640</wp:posOffset>
          </wp:positionV>
          <wp:extent cx="2408240" cy="429768"/>
          <wp:effectExtent l="0" t="0" r="0" b="8890"/>
          <wp:wrapTight wrapText="bothSides">
            <wp:wrapPolygon edited="0">
              <wp:start x="513" y="0"/>
              <wp:lineTo x="0" y="2876"/>
              <wp:lineTo x="0" y="18213"/>
              <wp:lineTo x="1196" y="21089"/>
              <wp:lineTo x="2222" y="21089"/>
              <wp:lineTo x="2392" y="21089"/>
              <wp:lineTo x="3076" y="15337"/>
              <wp:lineTo x="21361" y="15337"/>
              <wp:lineTo x="21361" y="5751"/>
              <wp:lineTo x="1880" y="0"/>
              <wp:lineTo x="513" y="0"/>
            </wp:wrapPolygon>
          </wp:wrapTight>
          <wp:docPr id="1557651683" name="Picture 15576516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8240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3613A2" w14:textId="77777777" w:rsidR="00F70AA1" w:rsidRPr="00A80FBB" w:rsidRDefault="00F70AA1" w:rsidP="00F70AA1">
    <w:pPr>
      <w:pStyle w:val="Header"/>
    </w:pPr>
  </w:p>
  <w:p w14:paraId="6C9BF448" w14:textId="77777777" w:rsidR="00F70AA1" w:rsidRPr="002132B8" w:rsidRDefault="00F70AA1" w:rsidP="00F70AA1">
    <w:pPr>
      <w:pStyle w:val="Header"/>
    </w:pPr>
  </w:p>
  <w:p w14:paraId="35F76478" w14:textId="77777777" w:rsidR="00F70AA1" w:rsidRPr="00B43D42" w:rsidRDefault="00F70AA1" w:rsidP="00F70AA1">
    <w:pPr>
      <w:pStyle w:val="Header"/>
    </w:pPr>
  </w:p>
  <w:p w14:paraId="6ED6223D" w14:textId="77777777" w:rsidR="00F70AA1" w:rsidRPr="006A4C62" w:rsidRDefault="00F70AA1" w:rsidP="00F70AA1">
    <w:pPr>
      <w:pStyle w:val="Header"/>
    </w:pPr>
  </w:p>
  <w:p w14:paraId="623D2141" w14:textId="7BE86C6A" w:rsidR="00577ECD" w:rsidRPr="00F70AA1" w:rsidRDefault="00577ECD" w:rsidP="00F70AA1">
    <w:pPr>
      <w:pStyle w:val="Header"/>
      <w:rPr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352C" w14:textId="77777777" w:rsidR="00F70AA1" w:rsidRDefault="00F70AA1" w:rsidP="00F70AA1">
    <w:pPr>
      <w:pStyle w:val="Header"/>
    </w:pPr>
  </w:p>
  <w:p w14:paraId="7B605490" w14:textId="77777777" w:rsidR="00F70AA1" w:rsidRDefault="00F70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F22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A61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E88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0BE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3412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2E9A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A293E"/>
    <w:lvl w:ilvl="0">
      <w:start w:val="1"/>
      <w:numFmt w:val="bullet"/>
      <w:pStyle w:val="ListBullet3"/>
      <w:lvlText w:val="−"/>
      <w:lvlJc w:val="left"/>
      <w:pPr>
        <w:tabs>
          <w:tab w:val="num" w:pos="1021"/>
        </w:tabs>
        <w:ind w:left="1021" w:hanging="341"/>
      </w:pPr>
      <w:rPr>
        <w:rFonts w:ascii="Verdana" w:hAnsi="Verdana" w:hint="default"/>
      </w:rPr>
    </w:lvl>
  </w:abstractNum>
  <w:abstractNum w:abstractNumId="7" w15:restartNumberingAfterBreak="0">
    <w:nsid w:val="FFFFFF83"/>
    <w:multiLevelType w:val="singleLevel"/>
    <w:tmpl w:val="EA5C5F9E"/>
    <w:lvl w:ilvl="0">
      <w:start w:val="1"/>
      <w:numFmt w:val="bullet"/>
      <w:pStyle w:val="ListBullet2"/>
      <w:lvlText w:val=""/>
      <w:lvlJc w:val="left"/>
      <w:pPr>
        <w:ind w:left="728" w:hanging="360"/>
      </w:pPr>
      <w:rPr>
        <w:rFonts w:ascii="Wingdings" w:hAnsi="Wingdings" w:hint="default"/>
        <w:color w:val="008D7F" w:themeColor="text1"/>
        <w:u w:color="FFFFFF" w:themeColor="background1"/>
      </w:rPr>
    </w:lvl>
  </w:abstractNum>
  <w:abstractNum w:abstractNumId="8" w15:restartNumberingAfterBreak="0">
    <w:nsid w:val="FFFFFF88"/>
    <w:multiLevelType w:val="singleLevel"/>
    <w:tmpl w:val="6614A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805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F1438"/>
    <w:multiLevelType w:val="hybridMultilevel"/>
    <w:tmpl w:val="979824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7A32FB4"/>
    <w:multiLevelType w:val="multilevel"/>
    <w:tmpl w:val="FBBACDBC"/>
    <w:numStyleLink w:val="Headings"/>
  </w:abstractNum>
  <w:abstractNum w:abstractNumId="12" w15:restartNumberingAfterBreak="0">
    <w:nsid w:val="0C8A46F7"/>
    <w:multiLevelType w:val="hybridMultilevel"/>
    <w:tmpl w:val="C9D812C4"/>
    <w:lvl w:ilvl="0" w:tplc="4E84A5EA">
      <w:start w:val="1"/>
      <w:numFmt w:val="bullet"/>
      <w:lvlText w:val=""/>
      <w:lvlJc w:val="left"/>
      <w:pPr>
        <w:ind w:left="397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3" w15:restartNumberingAfterBreak="0">
    <w:nsid w:val="0E352C34"/>
    <w:multiLevelType w:val="hybridMultilevel"/>
    <w:tmpl w:val="3A0C29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6F6B43"/>
    <w:multiLevelType w:val="hybridMultilevel"/>
    <w:tmpl w:val="90A6C4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6C06A67"/>
    <w:multiLevelType w:val="hybridMultilevel"/>
    <w:tmpl w:val="8A1AA5F4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0E82D22"/>
    <w:multiLevelType w:val="multilevel"/>
    <w:tmpl w:val="6B18FA8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58E6C57"/>
    <w:multiLevelType w:val="hybridMultilevel"/>
    <w:tmpl w:val="25F6C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91A62"/>
    <w:multiLevelType w:val="hybridMultilevel"/>
    <w:tmpl w:val="A8B6EECE"/>
    <w:lvl w:ilvl="0" w:tplc="82B28F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6B4F88"/>
    <w:multiLevelType w:val="multilevel"/>
    <w:tmpl w:val="E67253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ED25BE3"/>
    <w:multiLevelType w:val="multilevel"/>
    <w:tmpl w:val="8AAEBF9C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CD095F"/>
    <w:multiLevelType w:val="multilevel"/>
    <w:tmpl w:val="89BC9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6A51EB1"/>
    <w:multiLevelType w:val="hybridMultilevel"/>
    <w:tmpl w:val="545A5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CC4FB2"/>
    <w:multiLevelType w:val="hybridMultilevel"/>
    <w:tmpl w:val="6DB066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7494A"/>
    <w:multiLevelType w:val="multilevel"/>
    <w:tmpl w:val="FA30A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5FC063D"/>
    <w:multiLevelType w:val="multilevel"/>
    <w:tmpl w:val="FBBACDBC"/>
    <w:numStyleLink w:val="Headings"/>
  </w:abstractNum>
  <w:abstractNum w:abstractNumId="26" w15:restartNumberingAfterBreak="0">
    <w:nsid w:val="548D5B0E"/>
    <w:multiLevelType w:val="multilevel"/>
    <w:tmpl w:val="FBBACDBC"/>
    <w:numStyleLink w:val="Headings"/>
  </w:abstractNum>
  <w:abstractNum w:abstractNumId="27" w15:restartNumberingAfterBreak="0">
    <w:nsid w:val="5A6D55C4"/>
    <w:multiLevelType w:val="hybridMultilevel"/>
    <w:tmpl w:val="0D9A3EC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5005F4"/>
    <w:multiLevelType w:val="hybridMultilevel"/>
    <w:tmpl w:val="00B44AD8"/>
    <w:lvl w:ilvl="0" w:tplc="711250B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1B6CAD"/>
    <w:multiLevelType w:val="multilevel"/>
    <w:tmpl w:val="FBBACDBC"/>
    <w:styleLink w:val="Headings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CE85DA0"/>
    <w:multiLevelType w:val="hybridMultilevel"/>
    <w:tmpl w:val="6D2ED920"/>
    <w:lvl w:ilvl="0" w:tplc="A49435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8D7F" w:themeColor="text1"/>
        <w:u w:color="FFFFFF" w:themeColor="background1"/>
      </w:rPr>
    </w:lvl>
    <w:lvl w:ilvl="1" w:tplc="947AA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FAD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C4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4A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609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2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CD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1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84772"/>
    <w:multiLevelType w:val="hybridMultilevel"/>
    <w:tmpl w:val="53C66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50CFF"/>
    <w:multiLevelType w:val="multilevel"/>
    <w:tmpl w:val="372E5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4344468"/>
    <w:multiLevelType w:val="hybridMultilevel"/>
    <w:tmpl w:val="1BF28F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1182"/>
    <w:multiLevelType w:val="multilevel"/>
    <w:tmpl w:val="1B3628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50437601">
    <w:abstractNumId w:val="13"/>
  </w:num>
  <w:num w:numId="2" w16cid:durableId="240411370">
    <w:abstractNumId w:val="17"/>
  </w:num>
  <w:num w:numId="3" w16cid:durableId="713433774">
    <w:abstractNumId w:val="31"/>
  </w:num>
  <w:num w:numId="4" w16cid:durableId="1647589728">
    <w:abstractNumId w:val="14"/>
  </w:num>
  <w:num w:numId="5" w16cid:durableId="877082282">
    <w:abstractNumId w:val="28"/>
  </w:num>
  <w:num w:numId="6" w16cid:durableId="233199469">
    <w:abstractNumId w:val="18"/>
  </w:num>
  <w:num w:numId="7" w16cid:durableId="737560234">
    <w:abstractNumId w:val="27"/>
  </w:num>
  <w:num w:numId="8" w16cid:durableId="1561407593">
    <w:abstractNumId w:val="10"/>
  </w:num>
  <w:num w:numId="9" w16cid:durableId="245579018">
    <w:abstractNumId w:val="15"/>
  </w:num>
  <w:num w:numId="10" w16cid:durableId="182674989">
    <w:abstractNumId w:val="33"/>
  </w:num>
  <w:num w:numId="11" w16cid:durableId="24141654">
    <w:abstractNumId w:val="23"/>
  </w:num>
  <w:num w:numId="12" w16cid:durableId="360126991">
    <w:abstractNumId w:val="22"/>
  </w:num>
  <w:num w:numId="13" w16cid:durableId="1037201674">
    <w:abstractNumId w:val="12"/>
  </w:num>
  <w:num w:numId="14" w16cid:durableId="35735678">
    <w:abstractNumId w:val="24"/>
  </w:num>
  <w:num w:numId="15" w16cid:durableId="1511791531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color w:val="008D7F" w:themeColor="text1"/>
        </w:rPr>
      </w:lvl>
    </w:lvlOverride>
  </w:num>
  <w:num w:numId="16" w16cid:durableId="916596406">
    <w:abstractNumId w:val="11"/>
  </w:num>
  <w:num w:numId="17" w16cid:durableId="1592929461">
    <w:abstractNumId w:val="25"/>
  </w:num>
  <w:num w:numId="18" w16cid:durableId="1683434385">
    <w:abstractNumId w:val="26"/>
  </w:num>
  <w:num w:numId="19" w16cid:durableId="1166745835">
    <w:abstractNumId w:val="7"/>
  </w:num>
  <w:num w:numId="20" w16cid:durableId="881551938">
    <w:abstractNumId w:val="6"/>
  </w:num>
  <w:num w:numId="21" w16cid:durableId="446000812">
    <w:abstractNumId w:val="30"/>
  </w:num>
  <w:num w:numId="22" w16cid:durableId="2024818895">
    <w:abstractNumId w:val="5"/>
  </w:num>
  <w:num w:numId="23" w16cid:durableId="1441754050">
    <w:abstractNumId w:val="4"/>
  </w:num>
  <w:num w:numId="24" w16cid:durableId="2097744341">
    <w:abstractNumId w:val="8"/>
  </w:num>
  <w:num w:numId="25" w16cid:durableId="1532911812">
    <w:abstractNumId w:val="3"/>
  </w:num>
  <w:num w:numId="26" w16cid:durableId="186914335">
    <w:abstractNumId w:val="2"/>
  </w:num>
  <w:num w:numId="27" w16cid:durableId="448083411">
    <w:abstractNumId w:val="1"/>
  </w:num>
  <w:num w:numId="28" w16cid:durableId="1917590567">
    <w:abstractNumId w:val="0"/>
  </w:num>
  <w:num w:numId="29" w16cid:durableId="512643783">
    <w:abstractNumId w:val="9"/>
  </w:num>
  <w:num w:numId="30" w16cid:durableId="203910817">
    <w:abstractNumId w:val="20"/>
  </w:num>
  <w:num w:numId="31" w16cid:durableId="1425690956">
    <w:abstractNumId w:val="34"/>
  </w:num>
  <w:num w:numId="32" w16cid:durableId="490407268">
    <w:abstractNumId w:val="19"/>
  </w:num>
  <w:num w:numId="33" w16cid:durableId="1074427245">
    <w:abstractNumId w:val="16"/>
  </w:num>
  <w:num w:numId="34" w16cid:durableId="20734605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105489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0022595">
    <w:abstractNumId w:val="21"/>
  </w:num>
  <w:num w:numId="37" w16cid:durableId="1125536885">
    <w:abstractNumId w:val="32"/>
  </w:num>
  <w:num w:numId="38" w16cid:durableId="1327052979">
    <w:abstractNumId w:val="29"/>
    <w:lvlOverride w:ilvl="3">
      <w:lvl w:ilvl="3">
        <w:start w:val="1"/>
        <w:numFmt w:val="decimal"/>
        <w:pStyle w:val="Heading4"/>
        <w:lvlText w:val="%1.%2.%3.%4"/>
        <w:lvlJc w:val="left"/>
        <w:pPr>
          <w:ind w:left="1440" w:hanging="360"/>
        </w:pPr>
        <w:rPr>
          <w:rFonts w:asciiTheme="majorHAnsi" w:hAnsiTheme="majorHAnsi" w:hint="default"/>
          <w:b/>
          <w:bCs w:val="0"/>
          <w:i w:val="0"/>
          <w:sz w:val="20"/>
        </w:rPr>
      </w:lvl>
    </w:lvlOverride>
  </w:num>
  <w:num w:numId="39" w16cid:durableId="415248059">
    <w:abstractNumId w:val="30"/>
    <w:lvlOverride w:ilvl="0">
      <w:startOverride w:val="1"/>
    </w:lvlOverride>
  </w:num>
  <w:num w:numId="40" w16cid:durableId="2015060777">
    <w:abstractNumId w:val="7"/>
    <w:lvlOverride w:ilvl="0">
      <w:startOverride w:val="1"/>
    </w:lvlOverride>
  </w:num>
  <w:num w:numId="41" w16cid:durableId="1532299693">
    <w:abstractNumId w:val="7"/>
    <w:lvlOverride w:ilvl="0">
      <w:startOverride w:val="1"/>
    </w:lvlOverride>
  </w:num>
  <w:num w:numId="42" w16cid:durableId="180821622">
    <w:abstractNumId w:val="7"/>
    <w:lvlOverride w:ilvl="0">
      <w:startOverride w:val="1"/>
    </w:lvlOverride>
  </w:num>
  <w:num w:numId="43" w16cid:durableId="28824565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ocumentProtection w:edit="forms" w:enforcement="1" w:cryptProviderType="rsaAES" w:cryptAlgorithmClass="hash" w:cryptAlgorithmType="typeAny" w:cryptAlgorithmSid="14" w:cryptSpinCount="100000" w:hash="hsNdwjt6CiSJmUEFpYoMezTMtBh4J97NIT+osnrWXsfeHcHnuhcBSfNmyJq4RHTWL9N8Bwql1dRgZAe4KOvGKQ==" w:salt="NN9G5ZnbmDUf9QsKoCxGK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CD"/>
    <w:rsid w:val="00000917"/>
    <w:rsid w:val="00006BAD"/>
    <w:rsid w:val="000072FC"/>
    <w:rsid w:val="0002051F"/>
    <w:rsid w:val="00023314"/>
    <w:rsid w:val="0002554B"/>
    <w:rsid w:val="000553EE"/>
    <w:rsid w:val="000579FA"/>
    <w:rsid w:val="0006295D"/>
    <w:rsid w:val="00066FB1"/>
    <w:rsid w:val="0007015A"/>
    <w:rsid w:val="0007020C"/>
    <w:rsid w:val="000855C8"/>
    <w:rsid w:val="0009421A"/>
    <w:rsid w:val="00096201"/>
    <w:rsid w:val="000A1A8D"/>
    <w:rsid w:val="000D06BC"/>
    <w:rsid w:val="000F2CAC"/>
    <w:rsid w:val="000F411C"/>
    <w:rsid w:val="000F560C"/>
    <w:rsid w:val="00107CF3"/>
    <w:rsid w:val="00120354"/>
    <w:rsid w:val="001247D4"/>
    <w:rsid w:val="001415F8"/>
    <w:rsid w:val="0014576C"/>
    <w:rsid w:val="0016067F"/>
    <w:rsid w:val="00164F63"/>
    <w:rsid w:val="00170C25"/>
    <w:rsid w:val="0017285F"/>
    <w:rsid w:val="001823D7"/>
    <w:rsid w:val="001A1004"/>
    <w:rsid w:val="001A5C6A"/>
    <w:rsid w:val="001A6CFE"/>
    <w:rsid w:val="001B3BEB"/>
    <w:rsid w:val="001B43DD"/>
    <w:rsid w:val="001D37FE"/>
    <w:rsid w:val="001D4662"/>
    <w:rsid w:val="001E7934"/>
    <w:rsid w:val="001F4A21"/>
    <w:rsid w:val="001F5436"/>
    <w:rsid w:val="00202F67"/>
    <w:rsid w:val="00214BE6"/>
    <w:rsid w:val="0023048B"/>
    <w:rsid w:val="00240EC8"/>
    <w:rsid w:val="00250E60"/>
    <w:rsid w:val="00256515"/>
    <w:rsid w:val="0026661F"/>
    <w:rsid w:val="002673CA"/>
    <w:rsid w:val="0028208C"/>
    <w:rsid w:val="0028687B"/>
    <w:rsid w:val="00291100"/>
    <w:rsid w:val="002B0140"/>
    <w:rsid w:val="002B2220"/>
    <w:rsid w:val="002C1074"/>
    <w:rsid w:val="002C2DFB"/>
    <w:rsid w:val="002C77F0"/>
    <w:rsid w:val="002D0E42"/>
    <w:rsid w:val="002D6910"/>
    <w:rsid w:val="002E180D"/>
    <w:rsid w:val="002F0E60"/>
    <w:rsid w:val="00305B7D"/>
    <w:rsid w:val="003102D2"/>
    <w:rsid w:val="00323068"/>
    <w:rsid w:val="00324DFA"/>
    <w:rsid w:val="00330BC1"/>
    <w:rsid w:val="00337E63"/>
    <w:rsid w:val="00342BAA"/>
    <w:rsid w:val="003454A3"/>
    <w:rsid w:val="00362205"/>
    <w:rsid w:val="00376266"/>
    <w:rsid w:val="0038535A"/>
    <w:rsid w:val="003871F7"/>
    <w:rsid w:val="003917A9"/>
    <w:rsid w:val="00393F51"/>
    <w:rsid w:val="003952C8"/>
    <w:rsid w:val="003960BF"/>
    <w:rsid w:val="00397703"/>
    <w:rsid w:val="003A2AF6"/>
    <w:rsid w:val="003B715E"/>
    <w:rsid w:val="003D44BD"/>
    <w:rsid w:val="003F29FB"/>
    <w:rsid w:val="003F3207"/>
    <w:rsid w:val="00407328"/>
    <w:rsid w:val="00411CBA"/>
    <w:rsid w:val="00417A60"/>
    <w:rsid w:val="00426453"/>
    <w:rsid w:val="00432787"/>
    <w:rsid w:val="00437B3E"/>
    <w:rsid w:val="0046046A"/>
    <w:rsid w:val="00477C0E"/>
    <w:rsid w:val="00492A7C"/>
    <w:rsid w:val="004964DB"/>
    <w:rsid w:val="00496B8F"/>
    <w:rsid w:val="004A2FFF"/>
    <w:rsid w:val="004A3242"/>
    <w:rsid w:val="004B7197"/>
    <w:rsid w:val="004C43BF"/>
    <w:rsid w:val="004C61B5"/>
    <w:rsid w:val="004F0E9E"/>
    <w:rsid w:val="004F51A4"/>
    <w:rsid w:val="004F56C2"/>
    <w:rsid w:val="004F611D"/>
    <w:rsid w:val="0050145D"/>
    <w:rsid w:val="00507DCA"/>
    <w:rsid w:val="00512C84"/>
    <w:rsid w:val="0051405B"/>
    <w:rsid w:val="0052109B"/>
    <w:rsid w:val="005230FB"/>
    <w:rsid w:val="0053312A"/>
    <w:rsid w:val="00534C61"/>
    <w:rsid w:val="005519A1"/>
    <w:rsid w:val="00562DA8"/>
    <w:rsid w:val="00567007"/>
    <w:rsid w:val="00571407"/>
    <w:rsid w:val="00571E66"/>
    <w:rsid w:val="00577ECD"/>
    <w:rsid w:val="0059496B"/>
    <w:rsid w:val="005A5B31"/>
    <w:rsid w:val="005B3E06"/>
    <w:rsid w:val="005B46B5"/>
    <w:rsid w:val="005B7112"/>
    <w:rsid w:val="005D0380"/>
    <w:rsid w:val="005D61F3"/>
    <w:rsid w:val="005D65DB"/>
    <w:rsid w:val="005F43B1"/>
    <w:rsid w:val="005F50F3"/>
    <w:rsid w:val="00603F04"/>
    <w:rsid w:val="0062037E"/>
    <w:rsid w:val="006211C2"/>
    <w:rsid w:val="006734A8"/>
    <w:rsid w:val="006745EF"/>
    <w:rsid w:val="00687B31"/>
    <w:rsid w:val="00695F95"/>
    <w:rsid w:val="006A64DA"/>
    <w:rsid w:val="006B1DC5"/>
    <w:rsid w:val="006B44ED"/>
    <w:rsid w:val="006C521E"/>
    <w:rsid w:val="006D0BC0"/>
    <w:rsid w:val="006F738C"/>
    <w:rsid w:val="00702658"/>
    <w:rsid w:val="00702F89"/>
    <w:rsid w:val="007049FF"/>
    <w:rsid w:val="00722475"/>
    <w:rsid w:val="007325B0"/>
    <w:rsid w:val="0073682D"/>
    <w:rsid w:val="00741DF4"/>
    <w:rsid w:val="00743F3B"/>
    <w:rsid w:val="00762CF0"/>
    <w:rsid w:val="00781DBD"/>
    <w:rsid w:val="007823C6"/>
    <w:rsid w:val="007A104A"/>
    <w:rsid w:val="007A2C62"/>
    <w:rsid w:val="007A3B92"/>
    <w:rsid w:val="007A7A4E"/>
    <w:rsid w:val="007C18AE"/>
    <w:rsid w:val="007C44FA"/>
    <w:rsid w:val="007C7CCA"/>
    <w:rsid w:val="007D16E7"/>
    <w:rsid w:val="007D3A63"/>
    <w:rsid w:val="007D656F"/>
    <w:rsid w:val="007E29D4"/>
    <w:rsid w:val="007E44E3"/>
    <w:rsid w:val="007F37A5"/>
    <w:rsid w:val="007F6903"/>
    <w:rsid w:val="0080147A"/>
    <w:rsid w:val="008108C0"/>
    <w:rsid w:val="00811AF1"/>
    <w:rsid w:val="00824A07"/>
    <w:rsid w:val="00833083"/>
    <w:rsid w:val="00846E43"/>
    <w:rsid w:val="008612B4"/>
    <w:rsid w:val="00876739"/>
    <w:rsid w:val="00894C3E"/>
    <w:rsid w:val="00896088"/>
    <w:rsid w:val="008A64DA"/>
    <w:rsid w:val="008B15FE"/>
    <w:rsid w:val="008B4F87"/>
    <w:rsid w:val="008C0F37"/>
    <w:rsid w:val="008C7010"/>
    <w:rsid w:val="008C7488"/>
    <w:rsid w:val="008D1C44"/>
    <w:rsid w:val="008D7789"/>
    <w:rsid w:val="008E6C9E"/>
    <w:rsid w:val="008E6EA0"/>
    <w:rsid w:val="008F7548"/>
    <w:rsid w:val="009060BD"/>
    <w:rsid w:val="0091359C"/>
    <w:rsid w:val="00917679"/>
    <w:rsid w:val="009550D0"/>
    <w:rsid w:val="009635FC"/>
    <w:rsid w:val="009637F9"/>
    <w:rsid w:val="00964942"/>
    <w:rsid w:val="00965986"/>
    <w:rsid w:val="00967867"/>
    <w:rsid w:val="00973431"/>
    <w:rsid w:val="0098474F"/>
    <w:rsid w:val="00984A69"/>
    <w:rsid w:val="009A0C08"/>
    <w:rsid w:val="009A3BB4"/>
    <w:rsid w:val="009A6B27"/>
    <w:rsid w:val="009A6C46"/>
    <w:rsid w:val="009A7981"/>
    <w:rsid w:val="009D2352"/>
    <w:rsid w:val="009F0549"/>
    <w:rsid w:val="009F281A"/>
    <w:rsid w:val="009F3369"/>
    <w:rsid w:val="009F4524"/>
    <w:rsid w:val="00A12D50"/>
    <w:rsid w:val="00A15060"/>
    <w:rsid w:val="00A17A8A"/>
    <w:rsid w:val="00A2215F"/>
    <w:rsid w:val="00A22A8E"/>
    <w:rsid w:val="00A23A40"/>
    <w:rsid w:val="00A31747"/>
    <w:rsid w:val="00A343CB"/>
    <w:rsid w:val="00A4018F"/>
    <w:rsid w:val="00A50B63"/>
    <w:rsid w:val="00A54772"/>
    <w:rsid w:val="00A57858"/>
    <w:rsid w:val="00A608BA"/>
    <w:rsid w:val="00A62C0A"/>
    <w:rsid w:val="00A6379D"/>
    <w:rsid w:val="00A7289F"/>
    <w:rsid w:val="00A75375"/>
    <w:rsid w:val="00A80159"/>
    <w:rsid w:val="00A87C3C"/>
    <w:rsid w:val="00AA5265"/>
    <w:rsid w:val="00AC0E2B"/>
    <w:rsid w:val="00AC574E"/>
    <w:rsid w:val="00AC7130"/>
    <w:rsid w:val="00AC7670"/>
    <w:rsid w:val="00AE454E"/>
    <w:rsid w:val="00AF1ED8"/>
    <w:rsid w:val="00AF6A6C"/>
    <w:rsid w:val="00B021DF"/>
    <w:rsid w:val="00B0466D"/>
    <w:rsid w:val="00B06BDE"/>
    <w:rsid w:val="00B167D6"/>
    <w:rsid w:val="00B335CA"/>
    <w:rsid w:val="00B40A17"/>
    <w:rsid w:val="00B4175E"/>
    <w:rsid w:val="00B510EA"/>
    <w:rsid w:val="00B62DBA"/>
    <w:rsid w:val="00B63FF6"/>
    <w:rsid w:val="00B64522"/>
    <w:rsid w:val="00B67791"/>
    <w:rsid w:val="00B70938"/>
    <w:rsid w:val="00B7326A"/>
    <w:rsid w:val="00B8214C"/>
    <w:rsid w:val="00B872AC"/>
    <w:rsid w:val="00B90E8B"/>
    <w:rsid w:val="00BA65A7"/>
    <w:rsid w:val="00BA7713"/>
    <w:rsid w:val="00BD0256"/>
    <w:rsid w:val="00BD1E88"/>
    <w:rsid w:val="00BE468E"/>
    <w:rsid w:val="00C05FC1"/>
    <w:rsid w:val="00C243AA"/>
    <w:rsid w:val="00C24430"/>
    <w:rsid w:val="00C24BD7"/>
    <w:rsid w:val="00C256C3"/>
    <w:rsid w:val="00C33B22"/>
    <w:rsid w:val="00C36CC3"/>
    <w:rsid w:val="00C47813"/>
    <w:rsid w:val="00C51D0C"/>
    <w:rsid w:val="00C619A4"/>
    <w:rsid w:val="00C71A49"/>
    <w:rsid w:val="00C80079"/>
    <w:rsid w:val="00C827C8"/>
    <w:rsid w:val="00C85491"/>
    <w:rsid w:val="00C94C6B"/>
    <w:rsid w:val="00C956B7"/>
    <w:rsid w:val="00CD4453"/>
    <w:rsid w:val="00CD46E2"/>
    <w:rsid w:val="00CD6D0E"/>
    <w:rsid w:val="00CE6146"/>
    <w:rsid w:val="00D00D70"/>
    <w:rsid w:val="00D102D8"/>
    <w:rsid w:val="00D14111"/>
    <w:rsid w:val="00D2015D"/>
    <w:rsid w:val="00D41FBF"/>
    <w:rsid w:val="00D660AE"/>
    <w:rsid w:val="00D80F0F"/>
    <w:rsid w:val="00D814B7"/>
    <w:rsid w:val="00D92322"/>
    <w:rsid w:val="00DB2299"/>
    <w:rsid w:val="00DB67D7"/>
    <w:rsid w:val="00DC67A0"/>
    <w:rsid w:val="00DC7930"/>
    <w:rsid w:val="00DC7FBE"/>
    <w:rsid w:val="00DE184B"/>
    <w:rsid w:val="00DF01D0"/>
    <w:rsid w:val="00E0384C"/>
    <w:rsid w:val="00E04432"/>
    <w:rsid w:val="00E04BFA"/>
    <w:rsid w:val="00E324C2"/>
    <w:rsid w:val="00E57AC2"/>
    <w:rsid w:val="00E63B22"/>
    <w:rsid w:val="00E77AE5"/>
    <w:rsid w:val="00E81EC3"/>
    <w:rsid w:val="00E93E1E"/>
    <w:rsid w:val="00E94BAC"/>
    <w:rsid w:val="00EA2485"/>
    <w:rsid w:val="00EA4F7D"/>
    <w:rsid w:val="00EB3411"/>
    <w:rsid w:val="00EB5F88"/>
    <w:rsid w:val="00EB7907"/>
    <w:rsid w:val="00EC00BC"/>
    <w:rsid w:val="00ED349B"/>
    <w:rsid w:val="00ED6038"/>
    <w:rsid w:val="00EE0691"/>
    <w:rsid w:val="00EE2A99"/>
    <w:rsid w:val="00EF6D38"/>
    <w:rsid w:val="00F114EA"/>
    <w:rsid w:val="00F16F94"/>
    <w:rsid w:val="00F22370"/>
    <w:rsid w:val="00F24056"/>
    <w:rsid w:val="00F31292"/>
    <w:rsid w:val="00F467DD"/>
    <w:rsid w:val="00F5080E"/>
    <w:rsid w:val="00F5098B"/>
    <w:rsid w:val="00F601A6"/>
    <w:rsid w:val="00F6481F"/>
    <w:rsid w:val="00F70AA1"/>
    <w:rsid w:val="00F76603"/>
    <w:rsid w:val="00F80F77"/>
    <w:rsid w:val="00F8587A"/>
    <w:rsid w:val="00F93108"/>
    <w:rsid w:val="00FA583F"/>
    <w:rsid w:val="00FB0F63"/>
    <w:rsid w:val="00FB26D1"/>
    <w:rsid w:val="00FB27A7"/>
    <w:rsid w:val="00FB3E4A"/>
    <w:rsid w:val="00FB4C15"/>
    <w:rsid w:val="00FC005F"/>
    <w:rsid w:val="00FC2531"/>
    <w:rsid w:val="00FC5168"/>
    <w:rsid w:val="00FC611A"/>
    <w:rsid w:val="00FD414F"/>
    <w:rsid w:val="00FD73B7"/>
    <w:rsid w:val="00FE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73DEA"/>
  <w15:docId w15:val="{F0688DCA-1ED9-405A-841F-27517C18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1DF4"/>
    <w:pPr>
      <w:spacing w:before="120" w:after="240" w:line="240" w:lineRule="auto"/>
    </w:pPr>
    <w:rPr>
      <w:sz w:val="20"/>
      <w:lang w:val="en-GB"/>
    </w:rPr>
  </w:style>
  <w:style w:type="paragraph" w:styleId="Heading1">
    <w:name w:val="heading 1"/>
    <w:next w:val="Normal"/>
    <w:link w:val="Heading1Char"/>
    <w:uiPriority w:val="9"/>
    <w:qFormat/>
    <w:rsid w:val="00741DF4"/>
    <w:pPr>
      <w:numPr>
        <w:numId w:val="43"/>
      </w:numPr>
      <w:spacing w:after="160" w:line="259" w:lineRule="auto"/>
      <w:ind w:left="0" w:firstLine="0"/>
      <w:outlineLvl w:val="0"/>
    </w:pPr>
    <w:rPr>
      <w:b/>
      <w:bCs/>
      <w:color w:val="06262D" w:themeColor="text2"/>
      <w:sz w:val="50"/>
      <w:szCs w:val="56"/>
      <w:lang w:val="en-GB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41DF4"/>
    <w:pPr>
      <w:numPr>
        <w:ilvl w:val="1"/>
      </w:numPr>
      <w:spacing w:before="480" w:after="0" w:line="240" w:lineRule="auto"/>
      <w:ind w:left="0" w:firstLine="0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41DF4"/>
    <w:pPr>
      <w:numPr>
        <w:ilvl w:val="2"/>
      </w:numPr>
      <w:spacing w:before="360" w:after="240"/>
      <w:ind w:left="0" w:firstLine="0"/>
      <w:outlineLvl w:val="2"/>
    </w:pPr>
    <w:rPr>
      <w:b w:val="0"/>
      <w:bCs w:val="0"/>
      <w:caps/>
      <w:color w:val="008D7F" w:themeColor="text1"/>
      <w:szCs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741DF4"/>
    <w:pPr>
      <w:numPr>
        <w:ilvl w:val="3"/>
      </w:numPr>
      <w:tabs>
        <w:tab w:val="left" w:pos="993"/>
      </w:tabs>
      <w:spacing w:after="0"/>
      <w:ind w:left="0" w:firstLine="0"/>
      <w:outlineLvl w:val="3"/>
    </w:pPr>
    <w:rPr>
      <w:b/>
      <w:bCs/>
      <w:caps w:val="0"/>
      <w:color w:val="06262D" w:themeColor="text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D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6262D" w:themeColor="text2"/>
      <w:sz w:val="24"/>
    </w:rPr>
  </w:style>
  <w:style w:type="character" w:default="1" w:styleId="DefaultParagraphFont">
    <w:name w:val="Default Paragraph Font"/>
    <w:uiPriority w:val="1"/>
    <w:semiHidden/>
    <w:unhideWhenUsed/>
    <w:rsid w:val="00741DF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41DF4"/>
  </w:style>
  <w:style w:type="paragraph" w:styleId="Header">
    <w:name w:val="header"/>
    <w:basedOn w:val="Normal"/>
    <w:link w:val="HeaderChar"/>
    <w:uiPriority w:val="99"/>
    <w:unhideWhenUsed/>
    <w:rsid w:val="00741DF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41DF4"/>
    <w:rPr>
      <w:sz w:val="20"/>
      <w:lang w:val="en-GB"/>
    </w:rPr>
  </w:style>
  <w:style w:type="paragraph" w:styleId="Footer">
    <w:name w:val="footer"/>
    <w:link w:val="FooterChar"/>
    <w:uiPriority w:val="99"/>
    <w:unhideWhenUsed/>
    <w:rsid w:val="00741DF4"/>
    <w:pPr>
      <w:tabs>
        <w:tab w:val="center" w:pos="4513"/>
      </w:tabs>
      <w:spacing w:after="0" w:line="259" w:lineRule="auto"/>
      <w:ind w:right="227"/>
      <w:jc w:val="right"/>
    </w:pPr>
    <w:rPr>
      <w:b/>
      <w:bCs/>
      <w:noProof/>
      <w:color w:val="FFFFFF" w:themeColor="background1"/>
      <w:sz w:val="18"/>
      <w:szCs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41DF4"/>
    <w:rPr>
      <w:b/>
      <w:bCs/>
      <w:noProof/>
      <w:color w:val="FFFFFF" w:themeColor="background1"/>
      <w:sz w:val="1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EC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CD"/>
    <w:rPr>
      <w:rFonts w:ascii="Tahoma" w:hAnsi="Tahoma" w:cs="Tahoma"/>
      <w:sz w:val="16"/>
      <w:szCs w:val="16"/>
    </w:rPr>
  </w:style>
  <w:style w:type="paragraph" w:customStyle="1" w:styleId="Formheader">
    <w:name w:val="Form header"/>
    <w:basedOn w:val="Normal"/>
    <w:rsid w:val="00577ECD"/>
    <w:pPr>
      <w:spacing w:after="0"/>
      <w:jc w:val="center"/>
    </w:pPr>
    <w:rPr>
      <w:rFonts w:ascii="Arial" w:eastAsia="Times New Roman" w:hAnsi="Arial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rsid w:val="00741DF4"/>
    <w:pPr>
      <w:ind w:left="720"/>
      <w:contextualSpacing/>
    </w:pPr>
  </w:style>
  <w:style w:type="character" w:styleId="FootnoteReference">
    <w:name w:val="footnote reference"/>
    <w:basedOn w:val="DefaultParagraphFont"/>
    <w:rsid w:val="00577EC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1DF4"/>
    <w:rPr>
      <w:color w:val="008D7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741DF4"/>
    <w:pPr>
      <w:spacing w:before="360"/>
      <w:jc w:val="both"/>
    </w:pPr>
    <w:rPr>
      <w:color w:val="06262D" w:themeColor="text2"/>
      <w:sz w:val="24"/>
      <w:lang w:val="pt-PT"/>
    </w:rPr>
  </w:style>
  <w:style w:type="character" w:customStyle="1" w:styleId="BodyTextChar">
    <w:name w:val="Body Text Char"/>
    <w:basedOn w:val="DefaultParagraphFont"/>
    <w:link w:val="BodyText"/>
    <w:uiPriority w:val="99"/>
    <w:rsid w:val="00741DF4"/>
    <w:rPr>
      <w:color w:val="06262D" w:themeColor="text2"/>
      <w:sz w:val="24"/>
      <w:lang w:val="pt-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1DF4"/>
    <w:pPr>
      <w:spacing w:before="0" w:after="0"/>
    </w:pPr>
    <w:rPr>
      <w:color w:val="323537" w:themeColor="background2" w:themeShade="4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1DF4"/>
    <w:rPr>
      <w:color w:val="323537" w:themeColor="background2" w:themeShade="40"/>
      <w:sz w:val="18"/>
      <w:szCs w:val="20"/>
      <w:lang w:val="en-GB"/>
    </w:rPr>
  </w:style>
  <w:style w:type="table" w:styleId="TableGrid">
    <w:name w:val="Table Grid"/>
    <w:basedOn w:val="TableNormal"/>
    <w:uiPriority w:val="59"/>
    <w:rsid w:val="0012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A2FFF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FF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3960B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A10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6BC"/>
    <w:rPr>
      <w:color w:val="40A99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1DF4"/>
    <w:rPr>
      <w:b/>
      <w:bCs/>
      <w:color w:val="06262D" w:themeColor="text2"/>
      <w:sz w:val="50"/>
      <w:szCs w:val="5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41DF4"/>
    <w:rPr>
      <w:b/>
      <w:bCs/>
      <w:color w:val="06262D" w:themeColor="text2"/>
      <w:sz w:val="24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41DF4"/>
    <w:rPr>
      <w:caps/>
      <w:color w:val="008D7F" w:themeColor="text1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741DF4"/>
    <w:rPr>
      <w:b/>
      <w:bCs/>
      <w:color w:val="06262D" w:themeColor="text2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DF4"/>
    <w:rPr>
      <w:rFonts w:asciiTheme="majorHAnsi" w:eastAsiaTheme="majorEastAsia" w:hAnsiTheme="majorHAnsi" w:cstheme="majorBidi"/>
      <w:color w:val="06262D" w:themeColor="text2"/>
      <w:sz w:val="24"/>
      <w:lang w:val="en-GB"/>
    </w:rPr>
  </w:style>
  <w:style w:type="paragraph" w:styleId="TOCHeading">
    <w:name w:val="TOC Heading"/>
    <w:next w:val="Normal"/>
    <w:uiPriority w:val="39"/>
    <w:unhideWhenUsed/>
    <w:qFormat/>
    <w:rsid w:val="00741DF4"/>
    <w:pPr>
      <w:spacing w:after="160" w:line="259" w:lineRule="auto"/>
    </w:pPr>
    <w:rPr>
      <w:b/>
      <w:bCs/>
      <w:color w:val="FFFFFF" w:themeColor="background1"/>
      <w:sz w:val="56"/>
      <w:szCs w:val="56"/>
      <w:lang w:val="en-US"/>
    </w:rPr>
  </w:style>
  <w:style w:type="numbering" w:customStyle="1" w:styleId="Headings">
    <w:name w:val="Headings"/>
    <w:uiPriority w:val="99"/>
    <w:rsid w:val="00741DF4"/>
    <w:pPr>
      <w:numPr>
        <w:numId w:val="43"/>
      </w:numPr>
    </w:pPr>
  </w:style>
  <w:style w:type="paragraph" w:styleId="TOC1">
    <w:name w:val="toc 1"/>
    <w:next w:val="Normal"/>
    <w:autoRedefine/>
    <w:uiPriority w:val="39"/>
    <w:unhideWhenUsed/>
    <w:rsid w:val="00741DF4"/>
    <w:pPr>
      <w:tabs>
        <w:tab w:val="left" w:pos="284"/>
        <w:tab w:val="right" w:leader="dot" w:pos="10204"/>
      </w:tabs>
      <w:spacing w:before="240" w:after="0" w:line="240" w:lineRule="auto"/>
    </w:pPr>
    <w:rPr>
      <w:b/>
      <w:caps/>
      <w:noProof/>
      <w:color w:val="FFFFFF" w:themeColor="background1"/>
      <w:sz w:val="20"/>
      <w:lang w:val="en-GB"/>
    </w:rPr>
  </w:style>
  <w:style w:type="paragraph" w:styleId="TOC2">
    <w:name w:val="toc 2"/>
    <w:next w:val="Normal"/>
    <w:autoRedefine/>
    <w:uiPriority w:val="39"/>
    <w:unhideWhenUsed/>
    <w:rsid w:val="00741DF4"/>
    <w:pPr>
      <w:tabs>
        <w:tab w:val="left" w:pos="709"/>
        <w:tab w:val="right" w:leader="dot" w:pos="10204"/>
      </w:tabs>
      <w:spacing w:before="120" w:after="0" w:line="240" w:lineRule="auto"/>
      <w:ind w:left="284"/>
    </w:pPr>
    <w:rPr>
      <w:b/>
      <w:noProof/>
      <w:color w:val="FFFFFF" w:themeColor="background1"/>
      <w:sz w:val="20"/>
      <w:lang w:val="en-GB"/>
    </w:rPr>
  </w:style>
  <w:style w:type="paragraph" w:styleId="TOC3">
    <w:name w:val="toc 3"/>
    <w:next w:val="Normal"/>
    <w:autoRedefine/>
    <w:uiPriority w:val="39"/>
    <w:unhideWhenUsed/>
    <w:rsid w:val="00741DF4"/>
    <w:pPr>
      <w:tabs>
        <w:tab w:val="left" w:pos="1276"/>
        <w:tab w:val="right" w:leader="dot" w:pos="10204"/>
      </w:tabs>
      <w:spacing w:before="120" w:after="0" w:line="240" w:lineRule="auto"/>
      <w:ind w:left="709"/>
    </w:pPr>
    <w:rPr>
      <w:noProof/>
      <w:color w:val="FFFFFF" w:themeColor="background1"/>
      <w:sz w:val="18"/>
      <w:lang w:val="en-GB"/>
    </w:rPr>
  </w:style>
  <w:style w:type="paragraph" w:styleId="ListBullet">
    <w:name w:val="List Bullet"/>
    <w:basedOn w:val="Normal"/>
    <w:uiPriority w:val="99"/>
    <w:unhideWhenUsed/>
    <w:qFormat/>
    <w:rsid w:val="00741DF4"/>
    <w:pPr>
      <w:spacing w:after="0"/>
    </w:pPr>
    <w:rPr>
      <w:color w:val="06262D" w:themeColor="text2"/>
      <w:sz w:val="24"/>
      <w:szCs w:val="20"/>
      <w:lang w:val="fr-FR"/>
    </w:rPr>
  </w:style>
  <w:style w:type="paragraph" w:styleId="ListBullet2">
    <w:name w:val="List Bullet 2"/>
    <w:basedOn w:val="Normal"/>
    <w:uiPriority w:val="99"/>
    <w:unhideWhenUsed/>
    <w:qFormat/>
    <w:rsid w:val="00741DF4"/>
    <w:pPr>
      <w:numPr>
        <w:numId w:val="42"/>
      </w:numPr>
      <w:spacing w:after="0"/>
    </w:pPr>
    <w:rPr>
      <w:color w:val="06262D" w:themeColor="text2"/>
      <w:sz w:val="24"/>
      <w:szCs w:val="20"/>
      <w:lang w:val="fr-FR"/>
    </w:rPr>
  </w:style>
  <w:style w:type="paragraph" w:styleId="ListBullet3">
    <w:name w:val="List Bullet 3"/>
    <w:basedOn w:val="Normal"/>
    <w:uiPriority w:val="99"/>
    <w:unhideWhenUsed/>
    <w:qFormat/>
    <w:rsid w:val="00741DF4"/>
    <w:pPr>
      <w:numPr>
        <w:numId w:val="20"/>
      </w:numPr>
      <w:spacing w:after="0"/>
    </w:pPr>
    <w:rPr>
      <w:color w:val="06262D" w:themeColor="text2"/>
      <w:sz w:val="24"/>
      <w:szCs w:val="20"/>
      <w:lang w:val="fr-FR"/>
    </w:rPr>
  </w:style>
  <w:style w:type="paragraph" w:styleId="Subtitle">
    <w:name w:val="Subtitle"/>
    <w:next w:val="Normal"/>
    <w:link w:val="SubtitleChar"/>
    <w:uiPriority w:val="11"/>
    <w:qFormat/>
    <w:rsid w:val="00741DF4"/>
    <w:pPr>
      <w:spacing w:after="160" w:line="259" w:lineRule="auto"/>
    </w:pPr>
    <w:rPr>
      <w:color w:val="FFFFFF" w:themeColor="background1"/>
      <w:sz w:val="50"/>
      <w:szCs w:val="48"/>
      <w:lang w:val="fr-FR"/>
    </w:rPr>
  </w:style>
  <w:style w:type="character" w:customStyle="1" w:styleId="SubtitleChar">
    <w:name w:val="Subtitle Char"/>
    <w:basedOn w:val="DefaultParagraphFont"/>
    <w:link w:val="Subtitle"/>
    <w:uiPriority w:val="11"/>
    <w:rsid w:val="00741DF4"/>
    <w:rPr>
      <w:color w:val="FFFFFF" w:themeColor="background1"/>
      <w:sz w:val="50"/>
      <w:szCs w:val="48"/>
      <w:lang w:val="fr-FR"/>
    </w:rPr>
  </w:style>
  <w:style w:type="character" w:styleId="BookTitle">
    <w:name w:val="Book Title"/>
    <w:aliases w:val="Chart,Table Title,Chart Title"/>
    <w:uiPriority w:val="33"/>
    <w:qFormat/>
    <w:rsid w:val="00741DF4"/>
    <w:rPr>
      <w:rFonts w:asciiTheme="minorHAnsi" w:hAnsiTheme="minorHAnsi"/>
      <w:b/>
      <w:caps/>
      <w:smallCaps w:val="0"/>
      <w:strike w:val="0"/>
      <w:dstrike w:val="0"/>
      <w:vanish w:val="0"/>
      <w:color w:val="06262D" w:themeColor="text2"/>
      <w:sz w:val="24"/>
      <w:vertAlign w:val="baseline"/>
    </w:rPr>
  </w:style>
  <w:style w:type="paragraph" w:styleId="Caption">
    <w:name w:val="caption"/>
    <w:basedOn w:val="ListBullet3"/>
    <w:next w:val="Normal"/>
    <w:uiPriority w:val="35"/>
    <w:unhideWhenUsed/>
    <w:qFormat/>
    <w:rsid w:val="00741DF4"/>
    <w:pPr>
      <w:numPr>
        <w:numId w:val="0"/>
      </w:numPr>
      <w:spacing w:after="240"/>
      <w:jc w:val="both"/>
    </w:pPr>
    <w:rPr>
      <w:sz w:val="20"/>
    </w:rPr>
  </w:style>
  <w:style w:type="table" w:customStyle="1" w:styleId="Table2">
    <w:name w:val="Table 2"/>
    <w:basedOn w:val="TableNormal"/>
    <w:uiPriority w:val="99"/>
    <w:rsid w:val="00741DF4"/>
    <w:pPr>
      <w:spacing w:after="0" w:line="240" w:lineRule="auto"/>
    </w:pPr>
    <w:rPr>
      <w:rFonts w:ascii="Verdana" w:hAnsi="Verdana"/>
      <w:color w:val="323537" w:themeColor="background2" w:themeShade="40"/>
      <w:sz w:val="20"/>
      <w:lang w:val="en-US"/>
    </w:rPr>
    <w:tblPr>
      <w:tblStyleRowBandSize w:val="1"/>
      <w:tblStyleColBandSize w:val="1"/>
      <w:tblBorders>
        <w:insideH w:val="single" w:sz="4" w:space="0" w:color="06262D" w:themeColor="text2"/>
      </w:tblBorders>
    </w:tblPr>
    <w:tcPr>
      <w:vAlign w:val="center"/>
    </w:tcPr>
    <w:tblStylePr w:type="firstRow">
      <w:rPr>
        <w:rFonts w:ascii="Verdana" w:hAnsi="Verdana"/>
        <w:sz w:val="20"/>
      </w:rPr>
    </w:tblStylePr>
    <w:tblStylePr w:type="lastRow">
      <w:rPr>
        <w:rFonts w:ascii="Verdana" w:hAnsi="Verdana"/>
        <w:sz w:val="20"/>
      </w:rPr>
    </w:tblStylePr>
    <w:tblStylePr w:type="firstCol">
      <w:rPr>
        <w:rFonts w:ascii="Verdana" w:hAnsi="Verdana"/>
        <w:color w:val="323537" w:themeColor="background2" w:themeShade="40"/>
        <w:sz w:val="20"/>
      </w:rPr>
      <w:tblPr/>
      <w:tcPr>
        <w:shd w:val="clear" w:color="auto" w:fill="F2F2F2" w:themeFill="background1" w:themeFillShade="F2"/>
      </w:tcPr>
    </w:tblStylePr>
    <w:tblStylePr w:type="band1Vert">
      <w:tblPr/>
      <w:tcPr>
        <w:tcBorders>
          <w:insideH w:val="single" w:sz="4" w:space="0" w:color="06262D" w:themeColor="text2"/>
        </w:tcBorders>
      </w:tcPr>
    </w:tblStylePr>
    <w:tblStylePr w:type="band2Vert">
      <w:tblPr/>
      <w:tcPr>
        <w:tcBorders>
          <w:insideH w:val="single" w:sz="4" w:space="0" w:color="06262D" w:themeColor="text2"/>
        </w:tcBorders>
      </w:tcPr>
    </w:tblStylePr>
    <w:tblStylePr w:type="band1Horz">
      <w:tblPr/>
      <w:tcPr>
        <w:tcBorders>
          <w:insideH w:val="single" w:sz="4" w:space="0" w:color="06262D" w:themeColor="text2"/>
        </w:tcBorders>
      </w:tcPr>
    </w:tblStylePr>
    <w:tblStylePr w:type="band2Horz">
      <w:tblPr/>
      <w:tcPr>
        <w:tcBorders>
          <w:insideH w:val="single" w:sz="4" w:space="0" w:color="06262D" w:themeColor="text2"/>
        </w:tcBorders>
      </w:tcPr>
    </w:tblStylePr>
  </w:style>
  <w:style w:type="paragraph" w:customStyle="1" w:styleId="ChartTableTitle">
    <w:name w:val="Chart/Table Title"/>
    <w:basedOn w:val="ListBullet3"/>
    <w:rsid w:val="00741DF4"/>
    <w:pPr>
      <w:numPr>
        <w:numId w:val="0"/>
      </w:numPr>
      <w:spacing w:before="360" w:after="240"/>
    </w:pPr>
    <w:rPr>
      <w:b/>
      <w:caps/>
      <w:lang w:val="en-GB"/>
    </w:rPr>
  </w:style>
  <w:style w:type="paragraph" w:customStyle="1" w:styleId="TableHeader">
    <w:name w:val="Table Header"/>
    <w:qFormat/>
    <w:rsid w:val="00741DF4"/>
    <w:pPr>
      <w:spacing w:after="0" w:line="259" w:lineRule="auto"/>
    </w:pPr>
    <w:rPr>
      <w:rFonts w:ascii="Verdana" w:hAnsi="Verdana"/>
      <w:b/>
      <w:bCs/>
      <w:color w:val="FFFFFF" w:themeColor="background1"/>
      <w:sz w:val="20"/>
      <w:lang w:val="en-GB"/>
    </w:rPr>
  </w:style>
  <w:style w:type="paragraph" w:customStyle="1" w:styleId="TableBody">
    <w:name w:val="Table Body"/>
    <w:basedOn w:val="Normal"/>
    <w:qFormat/>
    <w:rsid w:val="00741DF4"/>
    <w:pPr>
      <w:spacing w:before="0" w:after="0"/>
    </w:pPr>
    <w:rPr>
      <w:rFonts w:ascii="Verdana" w:hAnsi="Verdana"/>
      <w:color w:val="06262D" w:themeColor="text2"/>
    </w:rPr>
  </w:style>
  <w:style w:type="paragraph" w:styleId="ListNumber">
    <w:name w:val="List Number"/>
    <w:basedOn w:val="Normal"/>
    <w:uiPriority w:val="99"/>
    <w:unhideWhenUsed/>
    <w:qFormat/>
    <w:rsid w:val="00741DF4"/>
    <w:pPr>
      <w:numPr>
        <w:numId w:val="34"/>
      </w:numPr>
      <w:spacing w:after="120"/>
    </w:pPr>
    <w:rPr>
      <w:color w:val="06262D" w:themeColor="text2"/>
      <w:sz w:val="24"/>
      <w:szCs w:val="20"/>
      <w:shd w:val="clear" w:color="auto" w:fill="FFFFFF"/>
    </w:rPr>
  </w:style>
  <w:style w:type="paragraph" w:styleId="ListNumber2">
    <w:name w:val="List Number 2"/>
    <w:basedOn w:val="Normal"/>
    <w:uiPriority w:val="99"/>
    <w:unhideWhenUsed/>
    <w:qFormat/>
    <w:rsid w:val="00741DF4"/>
    <w:pPr>
      <w:numPr>
        <w:ilvl w:val="1"/>
        <w:numId w:val="35"/>
      </w:numPr>
      <w:spacing w:after="0"/>
      <w:ind w:left="714" w:hanging="357"/>
    </w:pPr>
    <w:rPr>
      <w:color w:val="06262D" w:themeColor="text2"/>
      <w:sz w:val="24"/>
      <w:szCs w:val="20"/>
    </w:rPr>
  </w:style>
  <w:style w:type="paragraph" w:styleId="ListNumber3">
    <w:name w:val="List Number 3"/>
    <w:basedOn w:val="Normal"/>
    <w:uiPriority w:val="99"/>
    <w:unhideWhenUsed/>
    <w:qFormat/>
    <w:rsid w:val="00741DF4"/>
    <w:pPr>
      <w:numPr>
        <w:ilvl w:val="2"/>
        <w:numId w:val="32"/>
      </w:numPr>
      <w:spacing w:after="0"/>
      <w:ind w:left="1077" w:hanging="357"/>
    </w:pPr>
    <w:rPr>
      <w:color w:val="06262D" w:themeColor="text2"/>
      <w:sz w:val="24"/>
      <w:szCs w:val="20"/>
    </w:rPr>
  </w:style>
  <w:style w:type="paragraph" w:styleId="BlockText">
    <w:name w:val="Block Text"/>
    <w:basedOn w:val="Normal"/>
    <w:uiPriority w:val="99"/>
    <w:unhideWhenUsed/>
    <w:rsid w:val="00741DF4"/>
    <w:pPr>
      <w:pBdr>
        <w:top w:val="single" w:sz="2" w:space="10" w:color="003934" w:themeColor="accent1"/>
        <w:left w:val="single" w:sz="2" w:space="10" w:color="003934" w:themeColor="accent1"/>
        <w:bottom w:val="single" w:sz="2" w:space="10" w:color="003934" w:themeColor="accent1"/>
        <w:right w:val="single" w:sz="2" w:space="10" w:color="003934" w:themeColor="accent1"/>
      </w:pBdr>
      <w:ind w:left="1152" w:right="1152"/>
    </w:pPr>
    <w:rPr>
      <w:rFonts w:eastAsiaTheme="minorEastAsia"/>
      <w:i/>
      <w:iCs/>
      <w:color w:val="003934" w:themeColor="accent1"/>
    </w:rPr>
  </w:style>
  <w:style w:type="paragraph" w:styleId="Title">
    <w:name w:val="Title"/>
    <w:next w:val="Normal"/>
    <w:link w:val="TitleChar"/>
    <w:uiPriority w:val="10"/>
    <w:qFormat/>
    <w:rsid w:val="00741DF4"/>
    <w:pPr>
      <w:spacing w:after="0" w:line="259" w:lineRule="auto"/>
      <w:contextualSpacing/>
    </w:pPr>
    <w:rPr>
      <w:rFonts w:asciiTheme="majorHAnsi" w:eastAsiaTheme="majorEastAsia" w:hAnsiTheme="majorHAnsi" w:cstheme="majorBidi"/>
      <w:b/>
      <w:bCs/>
      <w:color w:val="FFFFFF" w:themeColor="background1"/>
      <w:spacing w:val="-10"/>
      <w:kern w:val="28"/>
      <w:sz w:val="80"/>
      <w:szCs w:val="9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741DF4"/>
    <w:rPr>
      <w:rFonts w:asciiTheme="majorHAnsi" w:eastAsiaTheme="majorEastAsia" w:hAnsiTheme="majorHAnsi" w:cstheme="majorBidi"/>
      <w:b/>
      <w:bCs/>
      <w:color w:val="FFFFFF" w:themeColor="background1"/>
      <w:spacing w:val="-10"/>
      <w:kern w:val="28"/>
      <w:sz w:val="80"/>
      <w:szCs w:val="90"/>
      <w:lang w:val="en-GB"/>
    </w:rPr>
  </w:style>
  <w:style w:type="paragraph" w:styleId="Date">
    <w:name w:val="Date"/>
    <w:next w:val="Normal"/>
    <w:link w:val="DateChar"/>
    <w:uiPriority w:val="99"/>
    <w:unhideWhenUsed/>
    <w:rsid w:val="00741DF4"/>
    <w:pPr>
      <w:spacing w:after="160" w:line="259" w:lineRule="auto"/>
    </w:pPr>
    <w:rPr>
      <w:caps/>
      <w:color w:val="FFFFFF" w:themeColor="background1"/>
      <w:sz w:val="24"/>
      <w:szCs w:val="28"/>
      <w:lang w:val="en-GB"/>
    </w:rPr>
  </w:style>
  <w:style w:type="character" w:customStyle="1" w:styleId="DateChar">
    <w:name w:val="Date Char"/>
    <w:basedOn w:val="DefaultParagraphFont"/>
    <w:link w:val="Date"/>
    <w:uiPriority w:val="99"/>
    <w:rsid w:val="00741DF4"/>
    <w:rPr>
      <w:caps/>
      <w:color w:val="FFFFFF" w:themeColor="background1"/>
      <w:sz w:val="24"/>
      <w:szCs w:val="28"/>
      <w:lang w:val="en-GB"/>
    </w:rPr>
  </w:style>
  <w:style w:type="paragraph" w:styleId="BodyText2">
    <w:name w:val="Body Text 2"/>
    <w:aliases w:val="Body Text Large"/>
    <w:link w:val="BodyText2Char"/>
    <w:uiPriority w:val="99"/>
    <w:unhideWhenUsed/>
    <w:qFormat/>
    <w:rsid w:val="00741DF4"/>
    <w:pPr>
      <w:spacing w:after="240" w:line="240" w:lineRule="auto"/>
    </w:pPr>
    <w:rPr>
      <w:color w:val="06262D" w:themeColor="text2"/>
      <w:sz w:val="24"/>
      <w:szCs w:val="28"/>
      <w:lang w:val="pt-PT"/>
    </w:rPr>
  </w:style>
  <w:style w:type="character" w:customStyle="1" w:styleId="BodyText2Char">
    <w:name w:val="Body Text 2 Char"/>
    <w:aliases w:val="Body Text Large Char"/>
    <w:basedOn w:val="DefaultParagraphFont"/>
    <w:link w:val="BodyText2"/>
    <w:uiPriority w:val="99"/>
    <w:rsid w:val="00741DF4"/>
    <w:rPr>
      <w:color w:val="06262D" w:themeColor="text2"/>
      <w:sz w:val="24"/>
      <w:szCs w:val="28"/>
      <w:lang w:val="pt-P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41D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1DF4"/>
    <w:rPr>
      <w:sz w:val="16"/>
      <w:szCs w:val="16"/>
      <w:lang w:val="en-GB"/>
    </w:rPr>
  </w:style>
  <w:style w:type="paragraph" w:customStyle="1" w:styleId="Disclaimer">
    <w:name w:val="Disclaimer"/>
    <w:qFormat/>
    <w:rsid w:val="00741DF4"/>
    <w:pPr>
      <w:pBdr>
        <w:top w:val="single" w:sz="4" w:space="6" w:color="008D7F" w:themeColor="text1"/>
      </w:pBdr>
      <w:spacing w:before="60" w:after="0" w:line="240" w:lineRule="auto"/>
      <w:jc w:val="both"/>
    </w:pPr>
    <w:rPr>
      <w:color w:val="06262D" w:themeColor="text2"/>
      <w:sz w:val="20"/>
      <w:szCs w:val="16"/>
      <w:lang w:val="en-GB"/>
    </w:rPr>
  </w:style>
  <w:style w:type="paragraph" w:customStyle="1" w:styleId="BoldTealHighlight">
    <w:name w:val="Bold Teal Highlight"/>
    <w:qFormat/>
    <w:rsid w:val="00741DF4"/>
    <w:pPr>
      <w:spacing w:after="160" w:line="259" w:lineRule="auto"/>
    </w:pPr>
    <w:rPr>
      <w:b/>
      <w:bCs/>
      <w:color w:val="008D7F" w:themeColor="text1"/>
      <w:sz w:val="24"/>
      <w:szCs w:val="28"/>
      <w:lang w:val="pt-PT"/>
    </w:rPr>
  </w:style>
  <w:style w:type="paragraph" w:customStyle="1" w:styleId="HighlightTealLeftLine">
    <w:name w:val="Highlight Teal Left Line"/>
    <w:basedOn w:val="Normal"/>
    <w:qFormat/>
    <w:rsid w:val="00741DF4"/>
    <w:pPr>
      <w:pBdr>
        <w:left w:val="single" w:sz="48" w:space="4" w:color="06262D" w:themeColor="text2"/>
      </w:pBdr>
      <w:spacing w:before="0" w:after="0" w:line="259" w:lineRule="auto"/>
      <w:ind w:left="227"/>
      <w:jc w:val="both"/>
    </w:pPr>
    <w:rPr>
      <w:noProof/>
      <w:color w:val="06262D" w:themeColor="text2"/>
      <w:szCs w:val="20"/>
    </w:rPr>
  </w:style>
  <w:style w:type="character" w:customStyle="1" w:styleId="BoldTealCH">
    <w:name w:val="Bold Teal CH"/>
    <w:basedOn w:val="DefaultParagraphFont"/>
    <w:uiPriority w:val="1"/>
    <w:qFormat/>
    <w:rsid w:val="00741DF4"/>
    <w:rPr>
      <w:b/>
      <w:bCs/>
      <w:color w:val="008D7F" w:themeColor="text1"/>
    </w:rPr>
  </w:style>
  <w:style w:type="paragraph" w:styleId="List">
    <w:name w:val="List"/>
    <w:basedOn w:val="Normal"/>
    <w:uiPriority w:val="99"/>
    <w:unhideWhenUsed/>
    <w:rsid w:val="00741DF4"/>
    <w:pPr>
      <w:ind w:left="283" w:hanging="283"/>
      <w:contextualSpacing/>
    </w:pPr>
  </w:style>
  <w:style w:type="paragraph" w:customStyle="1" w:styleId="HighlightItalic">
    <w:name w:val="Highlight Italic"/>
    <w:basedOn w:val="BodyText"/>
    <w:qFormat/>
    <w:rsid w:val="00741DF4"/>
    <w:pPr>
      <w:spacing w:before="240"/>
    </w:pPr>
    <w:rPr>
      <w:i/>
      <w:iCs/>
      <w:color w:val="008D7F" w:themeColor="text1"/>
    </w:rPr>
  </w:style>
  <w:style w:type="paragraph" w:customStyle="1" w:styleId="HihglightTealline">
    <w:name w:val="Hihglight Teal line"/>
    <w:basedOn w:val="BodyText"/>
    <w:qFormat/>
    <w:rsid w:val="00741DF4"/>
    <w:pPr>
      <w:pBdr>
        <w:top w:val="single" w:sz="48" w:space="5" w:color="008D7F" w:themeColor="text1"/>
      </w:pBdr>
    </w:pPr>
  </w:style>
  <w:style w:type="paragraph" w:styleId="Quote">
    <w:name w:val="Quote"/>
    <w:basedOn w:val="Normal"/>
    <w:next w:val="Normal"/>
    <w:link w:val="QuoteChar"/>
    <w:uiPriority w:val="29"/>
    <w:rsid w:val="00741DF4"/>
    <w:pPr>
      <w:spacing w:before="200" w:after="160"/>
      <w:ind w:left="864" w:right="864"/>
      <w:jc w:val="center"/>
    </w:pPr>
    <w:rPr>
      <w:i/>
      <w:iCs/>
      <w:color w:val="008D7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41DF4"/>
    <w:rPr>
      <w:i/>
      <w:iCs/>
      <w:color w:val="008D7F" w:themeColor="text1"/>
      <w:sz w:val="20"/>
      <w:lang w:val="en-GB"/>
    </w:rPr>
  </w:style>
  <w:style w:type="character" w:styleId="SubtleEmphasis">
    <w:name w:val="Subtle Emphasis"/>
    <w:basedOn w:val="DefaultParagraphFont"/>
    <w:uiPriority w:val="19"/>
    <w:rsid w:val="00741DF4"/>
    <w:rPr>
      <w:i/>
      <w:iCs/>
      <w:color w:val="06262D" w:themeColor="text2"/>
    </w:rPr>
  </w:style>
  <w:style w:type="character" w:styleId="Emphasis">
    <w:name w:val="Emphasis"/>
    <w:basedOn w:val="DefaultParagraphFont"/>
    <w:uiPriority w:val="20"/>
    <w:rsid w:val="00741DF4"/>
    <w:rPr>
      <w:i/>
      <w:iCs/>
      <w:color w:val="008D7F" w:themeColor="text1"/>
    </w:rPr>
  </w:style>
  <w:style w:type="paragraph" w:styleId="NoSpacing">
    <w:name w:val="No Spacing"/>
    <w:uiPriority w:val="1"/>
    <w:qFormat/>
    <w:rsid w:val="00741DF4"/>
    <w:pPr>
      <w:spacing w:after="0" w:line="240" w:lineRule="auto"/>
    </w:pPr>
    <w:rPr>
      <w:color w:val="06262D" w:themeColor="text2"/>
      <w:sz w:val="24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70AA1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70AA1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70AA1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70AA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70AA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70AA1"/>
    <w:pPr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thens.euronext.com/el/post-trade/csd/services/registry-services/investor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athens.euronext.com/el/policy/personal-data-protectio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kontoura\Downloads\ENX_Word-2026_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01E30CD57B487090C3F2F74036F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0C5B0-8A17-4F14-9373-D9FC98B2EA70}"/>
      </w:docPartPr>
      <w:docPartBody>
        <w:p w:rsidR="00C00F33" w:rsidRDefault="00AF085E" w:rsidP="00AF085E">
          <w:pPr>
            <w:pStyle w:val="1601E30CD57B487090C3F2F74036F99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86B8C605B54F7594538594D570E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166B0-94D3-4811-8D64-1127B3CA8672}"/>
      </w:docPartPr>
      <w:docPartBody>
        <w:p w:rsidR="00151D6D" w:rsidRDefault="00151D6D" w:rsidP="00151D6D">
          <w:pPr>
            <w:pStyle w:val="2986B8C605B54F7594538594D570EE9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B6E6A6A0A344B1B313A5164F472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B6245-AEC5-4062-AE45-22C1F1091FF3}"/>
      </w:docPartPr>
      <w:docPartBody>
        <w:p w:rsidR="003304A5" w:rsidRDefault="003A348D" w:rsidP="003A348D">
          <w:pPr>
            <w:pStyle w:val="1EB6E6A6A0A344B1B313A5164F47260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4044CB3814AD38A7EB92DAE051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C2F85-6AF6-41A3-A36D-3CB2CB7ECB67}"/>
      </w:docPartPr>
      <w:docPartBody>
        <w:p w:rsidR="003304A5" w:rsidRDefault="003A348D" w:rsidP="003A348D">
          <w:pPr>
            <w:pStyle w:val="58E4044CB3814AD38A7EB92DAE0515E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53CAB77C8742D4817BEB081A166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99F20-F4D4-4AA9-9272-7AAEA55C352F}"/>
      </w:docPartPr>
      <w:docPartBody>
        <w:p w:rsidR="003304A5" w:rsidRDefault="003A348D" w:rsidP="003A348D">
          <w:pPr>
            <w:pStyle w:val="0E53CAB77C8742D4817BEB081A1663B8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DA3340087C424EA78E2DB8958A4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C9E36-FE10-46EE-8199-68EB45CB34CF}"/>
      </w:docPartPr>
      <w:docPartBody>
        <w:p w:rsidR="003304A5" w:rsidRDefault="003A348D" w:rsidP="003A348D">
          <w:pPr>
            <w:pStyle w:val="3ADA3340087C424EA78E2DB8958A455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27E5799B3D4353AF95A5A9CA874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0E3A7-7AAE-40E6-A28F-2C7A35BFAB98}"/>
      </w:docPartPr>
      <w:docPartBody>
        <w:p w:rsidR="003304A5" w:rsidRDefault="003A348D" w:rsidP="003A348D">
          <w:pPr>
            <w:pStyle w:val="7927E5799B3D4353AF95A5A9CA87406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4473D48B6745F5889213236C64E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FCD6D-E536-40C4-9561-552910635B86}"/>
      </w:docPartPr>
      <w:docPartBody>
        <w:p w:rsidR="003304A5" w:rsidRDefault="003A348D" w:rsidP="003A348D">
          <w:pPr>
            <w:pStyle w:val="7F4473D48B6745F5889213236C64EF9B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F864D57694D1F95EBA9A43784D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EC321-2413-4477-8E5B-3365766B3F0C}"/>
      </w:docPartPr>
      <w:docPartBody>
        <w:p w:rsidR="003304A5" w:rsidRDefault="003A348D" w:rsidP="003A348D">
          <w:pPr>
            <w:pStyle w:val="466F864D57694D1F95EBA9A43784DEA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F0353175541998DA1E9EB4FCC3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7AD28-885C-4846-89F1-39F40E340EF1}"/>
      </w:docPartPr>
      <w:docPartBody>
        <w:p w:rsidR="003304A5" w:rsidRDefault="003A348D" w:rsidP="003A348D">
          <w:pPr>
            <w:pStyle w:val="8B9F0353175541998DA1E9EB4FCC372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BEF38F01534F77A2AA07EB80D0B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22C09-2FFD-40F4-86FB-7E4F421F344C}"/>
      </w:docPartPr>
      <w:docPartBody>
        <w:p w:rsidR="003304A5" w:rsidRDefault="003A348D" w:rsidP="003A348D">
          <w:pPr>
            <w:pStyle w:val="D4BEF38F01534F77A2AA07EB80D0BF7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B1908C62584A64AB8C4D465A294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E30C6-C8DE-44BA-9207-3EEDC3706300}"/>
      </w:docPartPr>
      <w:docPartBody>
        <w:p w:rsidR="003304A5" w:rsidRDefault="003A348D" w:rsidP="003A348D">
          <w:pPr>
            <w:pStyle w:val="40B1908C62584A64AB8C4D465A2949A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FB6C8D1B049B8B8B217B925160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FEFD1-BDB2-4FBA-9D36-065B71CED1F3}"/>
      </w:docPartPr>
      <w:docPartBody>
        <w:p w:rsidR="003304A5" w:rsidRDefault="003A348D" w:rsidP="003A348D">
          <w:pPr>
            <w:pStyle w:val="784FB6C8D1B049B8B8B217B9251605A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0C920CB40A4360A0A2D99981EA0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8AAA4-6EF0-425B-A192-414761DD122F}"/>
      </w:docPartPr>
      <w:docPartBody>
        <w:p w:rsidR="003304A5" w:rsidRDefault="003A348D" w:rsidP="003A348D">
          <w:pPr>
            <w:pStyle w:val="A30C920CB40A4360A0A2D99981EA063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DA66B0724345D4BD34A93303250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CE1D6-E0B2-4E44-819F-99E99643DB68}"/>
      </w:docPartPr>
      <w:docPartBody>
        <w:p w:rsidR="003304A5" w:rsidRDefault="003A348D" w:rsidP="003A348D">
          <w:pPr>
            <w:pStyle w:val="0CDA66B0724345D4BD34A933032506E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9773DBC26B42BC82313037E5483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C2C41-EB73-49A8-A518-B91F6B1F4482}"/>
      </w:docPartPr>
      <w:docPartBody>
        <w:p w:rsidR="003304A5" w:rsidRDefault="003A348D" w:rsidP="003A348D">
          <w:pPr>
            <w:pStyle w:val="829773DBC26B42BC82313037E548349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rope">
    <w:altName w:val="Calibri"/>
    <w:panose1 w:val="00000000000000000000"/>
    <w:charset w:val="A1"/>
    <w:family w:val="auto"/>
    <w:pitch w:val="variable"/>
    <w:sig w:usb0="A00002BF" w:usb1="50002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DB2"/>
    <w:rsid w:val="0006295D"/>
    <w:rsid w:val="00066FB1"/>
    <w:rsid w:val="0007015A"/>
    <w:rsid w:val="000956DE"/>
    <w:rsid w:val="00140D29"/>
    <w:rsid w:val="00151D6D"/>
    <w:rsid w:val="0015617B"/>
    <w:rsid w:val="0016067F"/>
    <w:rsid w:val="001661A7"/>
    <w:rsid w:val="00175882"/>
    <w:rsid w:val="0021008E"/>
    <w:rsid w:val="0024633A"/>
    <w:rsid w:val="00303C38"/>
    <w:rsid w:val="003146D3"/>
    <w:rsid w:val="003304A5"/>
    <w:rsid w:val="00335C8C"/>
    <w:rsid w:val="003612DC"/>
    <w:rsid w:val="0037423E"/>
    <w:rsid w:val="00385F3E"/>
    <w:rsid w:val="003A348D"/>
    <w:rsid w:val="003F08DB"/>
    <w:rsid w:val="00425FDA"/>
    <w:rsid w:val="00497F58"/>
    <w:rsid w:val="004B1695"/>
    <w:rsid w:val="004D7856"/>
    <w:rsid w:val="004F0E87"/>
    <w:rsid w:val="00505980"/>
    <w:rsid w:val="0059496B"/>
    <w:rsid w:val="005C6A43"/>
    <w:rsid w:val="0073682D"/>
    <w:rsid w:val="00745E01"/>
    <w:rsid w:val="007E09DD"/>
    <w:rsid w:val="007F48B9"/>
    <w:rsid w:val="008147E8"/>
    <w:rsid w:val="00836BBE"/>
    <w:rsid w:val="0083761E"/>
    <w:rsid w:val="00876809"/>
    <w:rsid w:val="008D1C44"/>
    <w:rsid w:val="00912DC6"/>
    <w:rsid w:val="00967867"/>
    <w:rsid w:val="009955C3"/>
    <w:rsid w:val="009E55FD"/>
    <w:rsid w:val="00A15060"/>
    <w:rsid w:val="00A30A97"/>
    <w:rsid w:val="00A92F34"/>
    <w:rsid w:val="00AB0BC5"/>
    <w:rsid w:val="00AF085E"/>
    <w:rsid w:val="00B06BDE"/>
    <w:rsid w:val="00B321F0"/>
    <w:rsid w:val="00BA6716"/>
    <w:rsid w:val="00BB058A"/>
    <w:rsid w:val="00BE075C"/>
    <w:rsid w:val="00BF3E28"/>
    <w:rsid w:val="00BF3F67"/>
    <w:rsid w:val="00C00F33"/>
    <w:rsid w:val="00C10DED"/>
    <w:rsid w:val="00C269C9"/>
    <w:rsid w:val="00C55DFC"/>
    <w:rsid w:val="00D14111"/>
    <w:rsid w:val="00D2034C"/>
    <w:rsid w:val="00D21033"/>
    <w:rsid w:val="00D27F92"/>
    <w:rsid w:val="00D518ED"/>
    <w:rsid w:val="00DF0DB2"/>
    <w:rsid w:val="00E33083"/>
    <w:rsid w:val="00E56AC2"/>
    <w:rsid w:val="00E77AE5"/>
    <w:rsid w:val="00EA4873"/>
    <w:rsid w:val="00EA78DB"/>
    <w:rsid w:val="00EB28B6"/>
    <w:rsid w:val="00EF12D9"/>
    <w:rsid w:val="00F27744"/>
    <w:rsid w:val="00F467DD"/>
    <w:rsid w:val="00F604BE"/>
    <w:rsid w:val="00FB49FA"/>
    <w:rsid w:val="00FD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348D"/>
    <w:rPr>
      <w:color w:val="808080"/>
    </w:rPr>
  </w:style>
  <w:style w:type="paragraph" w:customStyle="1" w:styleId="1601E30CD57B487090C3F2F74036F99C">
    <w:name w:val="1601E30CD57B487090C3F2F74036F99C"/>
    <w:rsid w:val="00AF085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2986B8C605B54F7594538594D570EE9D">
    <w:name w:val="2986B8C605B54F7594538594D570EE9D"/>
    <w:rsid w:val="00151D6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B6E6A6A0A344B1B313A5164F472601">
    <w:name w:val="1EB6E6A6A0A344B1B313A5164F472601"/>
    <w:rsid w:val="003A348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8E4044CB3814AD38A7EB92DAE0515EE">
    <w:name w:val="58E4044CB3814AD38A7EB92DAE0515EE"/>
    <w:rsid w:val="003A348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E53CAB77C8742D4817BEB081A1663B8">
    <w:name w:val="0E53CAB77C8742D4817BEB081A1663B8"/>
    <w:rsid w:val="003A348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ADA3340087C424EA78E2DB8958A4550">
    <w:name w:val="3ADA3340087C424EA78E2DB8958A4550"/>
    <w:rsid w:val="003A348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927E5799B3D4353AF95A5A9CA87406D">
    <w:name w:val="7927E5799B3D4353AF95A5A9CA87406D"/>
    <w:rsid w:val="003A348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F4473D48B6745F5889213236C64EF9B">
    <w:name w:val="7F4473D48B6745F5889213236C64EF9B"/>
    <w:rsid w:val="003A348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66F864D57694D1F95EBA9A43784DEA4">
    <w:name w:val="466F864D57694D1F95EBA9A43784DEA4"/>
    <w:rsid w:val="003A348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B9F0353175541998DA1E9EB4FCC372F">
    <w:name w:val="8B9F0353175541998DA1E9EB4FCC372F"/>
    <w:rsid w:val="003A348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4BEF38F01534F77A2AA07EB80D0BF7D">
    <w:name w:val="D4BEF38F01534F77A2AA07EB80D0BF7D"/>
    <w:rsid w:val="003A348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0B1908C62584A64AB8C4D465A2949AC">
    <w:name w:val="40B1908C62584A64AB8C4D465A2949AC"/>
    <w:rsid w:val="003A348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84FB6C8D1B049B8B8B217B9251605AA">
    <w:name w:val="784FB6C8D1B049B8B8B217B9251605AA"/>
    <w:rsid w:val="003A348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30C920CB40A4360A0A2D99981EA063C">
    <w:name w:val="A30C920CB40A4360A0A2D99981EA063C"/>
    <w:rsid w:val="003A348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CDA66B0724345D4BD34A933032506E6">
    <w:name w:val="0CDA66B0724345D4BD34A933032506E6"/>
    <w:rsid w:val="003A348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29773DBC26B42BC82313037E5483490">
    <w:name w:val="829773DBC26B42BC82313037E5483490"/>
    <w:rsid w:val="003A348D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NX-Theme">
  <a:themeElements>
    <a:clrScheme name="Euronext 2021">
      <a:dk1>
        <a:srgbClr val="008D7F"/>
      </a:dk1>
      <a:lt1>
        <a:srgbClr val="FFFFFF"/>
      </a:lt1>
      <a:dk2>
        <a:srgbClr val="06262D"/>
      </a:dk2>
      <a:lt2>
        <a:srgbClr val="D0D3D4"/>
      </a:lt2>
      <a:accent1>
        <a:srgbClr val="003934"/>
      </a:accent1>
      <a:accent2>
        <a:srgbClr val="00685E"/>
      </a:accent2>
      <a:accent3>
        <a:srgbClr val="009639"/>
      </a:accent3>
      <a:accent4>
        <a:srgbClr val="79D100"/>
      </a:accent4>
      <a:accent5>
        <a:srgbClr val="41B6E6"/>
      </a:accent5>
      <a:accent6>
        <a:srgbClr val="006928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 cmpd="sng">
          <a:solidFill>
            <a:schemeClr val="tx2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spcAft>
            <a:spcPts val="1000"/>
          </a:spcAft>
          <a:buClr>
            <a:srgbClr val="79D100"/>
          </a:buClr>
          <a:defRPr sz="1200" smtClean="0">
            <a:solidFill>
              <a:schemeClr val="bg2">
                <a:lumMod val="50000"/>
              </a:schemeClr>
            </a:solidFill>
            <a:latin typeface="+mn-lt"/>
            <a:cs typeface="Calibri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ENX-Theme" id="{62AA677E-F3C0-43B4-B9AC-CF5A3C4D660A}" vid="{A9454171-E27D-4A3A-BD96-4DB32571888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fec1b-1f30-4d31-a16c-526a57910cfe" xsi:nil="true"/>
    <lcf76f155ced4ddcb4097134ff3c332f xmlns="5b760817-29b4-4edd-a67d-a49b0790f4db">
      <Terms xmlns="http://schemas.microsoft.com/office/infopath/2007/PartnerControls"/>
    </lcf76f155ced4ddcb4097134ff3c332f>
    <_x03a3__x03c7__x03cc__x03bb__x03b9__x03b1_ xmlns="5b760817-29b4-4edd-a67d-a49b0790f4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6A1243CE9CB41A587F1BA21085F8F" ma:contentTypeVersion="13" ma:contentTypeDescription="Create a new document." ma:contentTypeScope="" ma:versionID="cb8f19fe1cff07d6d9619049468c50b7">
  <xsd:schema xmlns:xsd="http://www.w3.org/2001/XMLSchema" xmlns:xs="http://www.w3.org/2001/XMLSchema" xmlns:p="http://schemas.microsoft.com/office/2006/metadata/properties" xmlns:ns2="5b760817-29b4-4edd-a67d-a49b0790f4db" xmlns:ns3="cc6fec1b-1f30-4d31-a16c-526a57910cfe" targetNamespace="http://schemas.microsoft.com/office/2006/metadata/properties" ma:root="true" ma:fieldsID="fbbf01a09e6e2e2b12e1f47a1e070f3f" ns2:_="" ns3:_="">
    <xsd:import namespace="5b760817-29b4-4edd-a67d-a49b0790f4db"/>
    <xsd:import namespace="cc6fec1b-1f30-4d31-a16c-526a5791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03a3__x03c7__x03cc__x03bb__x03b9__x03b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60817-29b4-4edd-a67d-a49b0790f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24816e7-a35d-4210-8a49-a285d129a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x03a3__x03c7__x03cc__x03bb__x03b9__x03b1_" ma:index="20" nillable="true" ma:displayName="Σχόλια" ma:format="Dropdown" ma:internalName="_x03a3__x03c7__x03cc__x03bb__x03b9__x03b1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fec1b-1f30-4d31-a16c-526a57910c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be5f8d-e45a-423e-bd94-1b72cff55046}" ma:internalName="TaxCatchAll" ma:showField="CatchAllData" ma:web="cc6fec1b-1f30-4d31-a16c-526a5791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d="http://www.w3.org/2001/XMLSchema" xmlns:xsi="http://www.w3.org/2001/XMLSchema-instance" xmlns="http://www.boldonjames.com/2008/01/sie/internal/label" sislVersion="0" policy="498f2868-5c8e-42be-8748-1dd57ec22400" origin="userSelected">
  <element uid="e1b78b3b-82e9-4119-9560-0cb4caf96acf" value=""/>
  <element uid="8f474eef-e083-4422-b797-1a6717904cd3" value=""/>
</sisl>
</file>

<file path=customXml/itemProps1.xml><?xml version="1.0" encoding="utf-8"?>
<ds:datastoreItem xmlns:ds="http://schemas.openxmlformats.org/officeDocument/2006/customXml" ds:itemID="{702B2696-0D56-424B-9F16-9D665517A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50D34-192E-4013-B7D5-105F20EF74E1}">
  <ds:schemaRefs>
    <ds:schemaRef ds:uri="http://schemas.microsoft.com/office/2006/metadata/properties"/>
    <ds:schemaRef ds:uri="http://schemas.microsoft.com/office/infopath/2007/PartnerControls"/>
    <ds:schemaRef ds:uri="cc6fec1b-1f30-4d31-a16c-526a57910cfe"/>
    <ds:schemaRef ds:uri="5b760817-29b4-4edd-a67d-a49b0790f4db"/>
  </ds:schemaRefs>
</ds:datastoreItem>
</file>

<file path=customXml/itemProps3.xml><?xml version="1.0" encoding="utf-8"?>
<ds:datastoreItem xmlns:ds="http://schemas.openxmlformats.org/officeDocument/2006/customXml" ds:itemID="{25026742-4E3B-4CE1-975E-1D056EFEB5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F6CDED-F71A-4130-8DB3-017093277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60817-29b4-4edd-a67d-a49b0790f4db"/>
    <ds:schemaRef ds:uri="cc6fec1b-1f30-4d31-a16c-526a5791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34D33E-8596-48C8-AF68-AF9464DF512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ENX_Word-2026_Template</Template>
  <TotalTime>113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Xenos, Aggelos</dc:creator>
  <cp:keywords>ΔΗΜΟΣΙΟ ΜΕ ΠΝΕΥΜΑΤΙΚΑ ΔΙΚΑΙΩΜΑΤΑ (PUBLIC IPRs)ΕΛΛΗΝΙΚΗ (GREEK)</cp:keywords>
  <cp:lastModifiedBy>Kontoura, Ioanna</cp:lastModifiedBy>
  <cp:revision>16</cp:revision>
  <cp:lastPrinted>2022-07-20T09:10:00Z</cp:lastPrinted>
  <dcterms:created xsi:type="dcterms:W3CDTF">2026-04-06T05:57:00Z</dcterms:created>
  <dcterms:modified xsi:type="dcterms:W3CDTF">2026-04-15T11:44:00Z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ffb888a2-02bd-46cc-8598-da699191b562</vt:lpwstr>
  </property>
  <property fmtid="{D5CDD505-2E9C-101B-9397-08002B2CF9AE}" pid="3" name="bjSaver">
    <vt:lpwstr>VLHUggXEDRSD8vDH3VFXleONyNbeAyf2</vt:lpwstr>
  </property>
  <property fmtid="{D5CDD505-2E9C-101B-9397-08002B2CF9AE}" pid="4" name="bjDocumentSecurityLabel">
    <vt:lpwstr>ΔΗΜΟΣΙΟ ΜΕ ΠΝΕΥΜΑΤΙΚΑ ΔΙΚΑΙΩΜΑΤΑ (PUBLIC IPRs)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policy="498f2868-5c8e-42be-8748-1dd57ec22400" origin="userSelected" xmlns="http://www.boldonj</vt:lpwstr>
  </property>
  <property fmtid="{D5CDD505-2E9C-101B-9397-08002B2CF9AE}" pid="7" name="bjDocumentLabelXML-0">
    <vt:lpwstr>ames.com/2008/01/sie/internal/label"&gt;&lt;element uid="e1b78b3b-82e9-4119-9560-0cb4caf96acf" value="" /&gt;&lt;element uid="8f474eef-e083-4422-b797-1a6717904cd3" value="" /&gt;&lt;/sisl&gt;</vt:lpwstr>
  </property>
  <property fmtid="{D5CDD505-2E9C-101B-9397-08002B2CF9AE}" pid="8" name="ContentTypeId">
    <vt:lpwstr>0x010100F426A1243CE9CB41A587F1BA21085F8F</vt:lpwstr>
  </property>
</Properties>
</file>