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8469" w14:textId="3870AA63" w:rsidR="0030638D" w:rsidRPr="0083300A" w:rsidRDefault="005817E8" w:rsidP="0083300A">
      <w:pPr>
        <w:pStyle w:val="Heading1"/>
        <w:numPr>
          <w:ilvl w:val="0"/>
          <w:numId w:val="0"/>
        </w:numPr>
        <w:rPr>
          <w:rFonts w:ascii="Verdana" w:hAnsi="Verdana"/>
        </w:rPr>
      </w:pPr>
      <w:r w:rsidRPr="005817E8">
        <w:rPr>
          <w:rFonts w:ascii="Verdana" w:hAnsi="Verdana"/>
        </w:rPr>
        <w:t>LEGALIZATION OF INHERITANCE BY THE ISSUER / PARTICIPANT</w:t>
      </w:r>
    </w:p>
    <w:p w14:paraId="6E43939D" w14:textId="77777777" w:rsidR="0030638D" w:rsidRPr="005817E8" w:rsidRDefault="0030638D" w:rsidP="0083300A">
      <w:pPr>
        <w:rPr>
          <w:rFonts w:ascii="Verdana" w:hAnsi="Verdana" w:cstheme="minorHAnsi"/>
          <w:bCs/>
          <w:color w:val="008D7F" w:themeColor="text1"/>
          <w:sz w:val="24"/>
          <w:szCs w:val="24"/>
          <w:lang w:val="en-US"/>
        </w:rPr>
      </w:pPr>
    </w:p>
    <w:p w14:paraId="60709C0C" w14:textId="6D0A2E50" w:rsidR="0083300A" w:rsidRPr="0083300A" w:rsidRDefault="005817E8" w:rsidP="009A6C46">
      <w:pPr>
        <w:tabs>
          <w:tab w:val="left" w:pos="7353"/>
          <w:tab w:val="right" w:pos="9639"/>
        </w:tabs>
        <w:spacing w:after="0"/>
        <w:rPr>
          <w:rFonts w:ascii="Verdana" w:hAnsi="Verdana" w:cs="Arial"/>
          <w:b/>
          <w:bCs/>
          <w:color w:val="008D7F" w:themeColor="text1"/>
          <w:sz w:val="24"/>
          <w:szCs w:val="24"/>
          <w:lang w:val="en-US"/>
        </w:rPr>
      </w:pPr>
      <w:r>
        <w:rPr>
          <w:rFonts w:ascii="Verdana" w:hAnsi="Verdana" w:cstheme="minorHAnsi"/>
          <w:bCs/>
          <w:color w:val="008D7F" w:themeColor="text1"/>
          <w:sz w:val="24"/>
          <w:szCs w:val="24"/>
        </w:rPr>
        <w:t>From</w:t>
      </w:r>
      <w:r w:rsidR="0030638D" w:rsidRPr="0083300A">
        <w:rPr>
          <w:rFonts w:ascii="Verdana" w:hAnsi="Verdana" w:cstheme="minorHAnsi"/>
          <w:bCs/>
          <w:color w:val="008D7F" w:themeColor="text1"/>
          <w:sz w:val="24"/>
          <w:szCs w:val="24"/>
          <w:lang w:val="en-US"/>
        </w:rPr>
        <w:t xml:space="preserve">: </w:t>
      </w:r>
      <w:sdt>
        <w:sdtPr>
          <w:rPr>
            <w:rFonts w:ascii="Verdana" w:hAnsi="Verdana" w:cs="Arial"/>
            <w:b/>
            <w:bCs/>
            <w:color w:val="008D7F" w:themeColor="text1"/>
            <w:sz w:val="24"/>
            <w:szCs w:val="24"/>
          </w:rPr>
          <w:id w:val="827870761"/>
          <w:placeholder>
            <w:docPart w:val="98F33958EBC14F7FADEB7C97955B16FA"/>
          </w:placeholder>
          <w:showingPlcHdr/>
        </w:sdtPr>
        <w:sdtEndPr/>
        <w:sdtContent>
          <w:r w:rsidR="0030638D" w:rsidRPr="0083300A">
            <w:rPr>
              <w:rStyle w:val="PlaceholderText"/>
              <w:rFonts w:ascii="Verdana" w:hAnsi="Verdana"/>
              <w:sz w:val="24"/>
              <w:szCs w:val="24"/>
              <w:lang w:val="en-US"/>
            </w:rPr>
            <w:t>Click or tap here to enter text.</w:t>
          </w:r>
        </w:sdtContent>
      </w:sdt>
      <w:r w:rsidR="0030638D" w:rsidRPr="0083300A">
        <w:rPr>
          <w:rFonts w:ascii="Verdana" w:hAnsi="Verdana" w:cs="Arial"/>
          <w:b/>
          <w:bCs/>
          <w:color w:val="008D7F" w:themeColor="text1"/>
          <w:sz w:val="24"/>
          <w:szCs w:val="24"/>
          <w:lang w:val="en-US"/>
        </w:rPr>
        <w:t xml:space="preserve">    </w:t>
      </w:r>
    </w:p>
    <w:p w14:paraId="2A80AD04" w14:textId="03DD4935" w:rsidR="0030638D" w:rsidRPr="0083300A" w:rsidRDefault="005817E8" w:rsidP="009A6C46">
      <w:pPr>
        <w:tabs>
          <w:tab w:val="left" w:pos="7353"/>
          <w:tab w:val="right" w:pos="9639"/>
        </w:tabs>
        <w:spacing w:after="0"/>
        <w:rPr>
          <w:rFonts w:ascii="Verdana" w:hAnsi="Verdana" w:cs="Arial"/>
          <w:b/>
          <w:bCs/>
          <w:color w:val="008D7F" w:themeColor="text1"/>
          <w:sz w:val="24"/>
          <w:szCs w:val="24"/>
          <w:lang w:val="en-US"/>
        </w:rPr>
      </w:pPr>
      <w:r>
        <w:rPr>
          <w:rFonts w:ascii="Verdana" w:hAnsi="Verdana" w:cstheme="minorHAnsi"/>
          <w:bCs/>
          <w:color w:val="008D7F" w:themeColor="text1"/>
          <w:sz w:val="24"/>
          <w:szCs w:val="24"/>
        </w:rPr>
        <w:t>Date</w:t>
      </w:r>
      <w:r w:rsidR="0030638D" w:rsidRPr="0083300A">
        <w:rPr>
          <w:rFonts w:ascii="Verdana" w:hAnsi="Verdana" w:cstheme="minorHAnsi"/>
          <w:bCs/>
          <w:color w:val="008D7F" w:themeColor="text1"/>
          <w:sz w:val="24"/>
          <w:szCs w:val="24"/>
        </w:rPr>
        <w:t>:</w:t>
      </w:r>
      <w:r w:rsidR="0030638D" w:rsidRPr="0083300A">
        <w:rPr>
          <w:rFonts w:ascii="Verdana" w:hAnsi="Verdana" w:cstheme="minorHAnsi"/>
          <w:b/>
          <w:bCs/>
          <w:color w:val="008D7F" w:themeColor="text1"/>
          <w:sz w:val="24"/>
          <w:szCs w:val="24"/>
        </w:rPr>
        <w:t xml:space="preserve"> </w:t>
      </w:r>
      <w:sdt>
        <w:sdtPr>
          <w:rPr>
            <w:rFonts w:ascii="Verdana" w:hAnsi="Verdana" w:cstheme="minorHAnsi"/>
            <w:b/>
            <w:bCs/>
            <w:color w:val="008D7F" w:themeColor="text1"/>
            <w:sz w:val="24"/>
            <w:szCs w:val="24"/>
          </w:rPr>
          <w:id w:val="-1197618817"/>
          <w:placeholder>
            <w:docPart w:val="251EA0A7BF7F4DD5B312F591C3DB420E"/>
          </w:placeholder>
          <w:showingPlcHdr/>
        </w:sdtPr>
        <w:sdtEndPr/>
        <w:sdtContent>
          <w:r w:rsidR="0030638D" w:rsidRPr="0083300A">
            <w:rPr>
              <w:rStyle w:val="PlaceholderText"/>
              <w:rFonts w:ascii="Verdana" w:hAnsi="Verdana" w:cstheme="minorHAnsi"/>
              <w:sz w:val="24"/>
              <w:szCs w:val="24"/>
              <w:lang w:val="en-US"/>
            </w:rPr>
            <w:t>Click or tap here to enter text.</w:t>
          </w:r>
        </w:sdtContent>
      </w:sdt>
    </w:p>
    <w:p w14:paraId="5FEA69A0" w14:textId="77777777" w:rsidR="0030638D" w:rsidRPr="0083300A" w:rsidRDefault="0030638D" w:rsidP="009A6C46">
      <w:pPr>
        <w:tabs>
          <w:tab w:val="left" w:pos="7353"/>
          <w:tab w:val="right" w:pos="9639"/>
        </w:tabs>
        <w:spacing w:after="0"/>
        <w:rPr>
          <w:rFonts w:ascii="Verdana" w:hAnsi="Verdana" w:cstheme="minorHAnsi"/>
          <w:bCs/>
          <w:color w:val="008D7F" w:themeColor="text1"/>
          <w:sz w:val="24"/>
          <w:szCs w:val="24"/>
        </w:rPr>
      </w:pPr>
    </w:p>
    <w:p w14:paraId="1E799EF8" w14:textId="3012909A" w:rsidR="0083300A" w:rsidRPr="0083300A" w:rsidRDefault="005817E8" w:rsidP="0083300A">
      <w:pPr>
        <w:tabs>
          <w:tab w:val="left" w:pos="7353"/>
          <w:tab w:val="right" w:pos="9639"/>
        </w:tabs>
        <w:spacing w:after="0"/>
        <w:rPr>
          <w:rFonts w:ascii="Verdana" w:eastAsia="Verdana" w:hAnsi="Verdana" w:cs="Verdana"/>
          <w:b/>
          <w:color w:val="008D7F"/>
          <w:sz w:val="24"/>
          <w:szCs w:val="24"/>
        </w:rPr>
      </w:pPr>
      <w:r>
        <w:rPr>
          <w:rFonts w:ascii="Verdana" w:eastAsia="Verdana" w:hAnsi="Verdana" w:cs="Verdana"/>
          <w:bCs/>
          <w:color w:val="008D7F"/>
          <w:sz w:val="24"/>
          <w:szCs w:val="24"/>
          <w:lang w:val="en-US"/>
        </w:rPr>
        <w:t>To</w:t>
      </w:r>
      <w:r w:rsidR="0083300A" w:rsidRPr="0083300A">
        <w:rPr>
          <w:rFonts w:ascii="Verdana" w:eastAsia="Verdana" w:hAnsi="Verdana" w:cs="Verdana"/>
          <w:bCs/>
          <w:color w:val="008D7F"/>
          <w:sz w:val="24"/>
          <w:szCs w:val="24"/>
        </w:rPr>
        <w:t xml:space="preserve">: </w:t>
      </w:r>
      <w:r w:rsidR="0083300A" w:rsidRPr="0083300A">
        <w:rPr>
          <w:rFonts w:ascii="Verdana" w:eastAsia="Verdana" w:hAnsi="Verdana" w:cs="Verdana"/>
          <w:b/>
          <w:color w:val="008D7F"/>
          <w:sz w:val="24"/>
          <w:szCs w:val="24"/>
          <w:lang w:val="en-US"/>
        </w:rPr>
        <w:t>Euronext</w:t>
      </w:r>
      <w:r w:rsidR="0083300A" w:rsidRPr="0083300A">
        <w:rPr>
          <w:rFonts w:ascii="Verdana" w:eastAsia="Verdana" w:hAnsi="Verdana" w:cs="Verdana"/>
          <w:b/>
          <w:color w:val="008D7F"/>
          <w:sz w:val="24"/>
          <w:szCs w:val="24"/>
        </w:rPr>
        <w:t xml:space="preserve"> </w:t>
      </w:r>
      <w:r w:rsidR="0083300A" w:rsidRPr="0083300A">
        <w:rPr>
          <w:rFonts w:ascii="Verdana" w:eastAsia="Verdana" w:hAnsi="Verdana" w:cs="Verdana"/>
          <w:b/>
          <w:color w:val="008D7F"/>
          <w:sz w:val="24"/>
          <w:szCs w:val="24"/>
          <w:lang w:val="en-US"/>
        </w:rPr>
        <w:t>Securities</w:t>
      </w:r>
      <w:r w:rsidR="0083300A" w:rsidRPr="0083300A">
        <w:rPr>
          <w:rFonts w:ascii="Verdana" w:eastAsia="Verdana" w:hAnsi="Verdana" w:cs="Verdana"/>
          <w:b/>
          <w:color w:val="008D7F"/>
          <w:sz w:val="24"/>
          <w:szCs w:val="24"/>
        </w:rPr>
        <w:t xml:space="preserve"> </w:t>
      </w:r>
      <w:r w:rsidR="0083300A" w:rsidRPr="0083300A">
        <w:rPr>
          <w:rFonts w:ascii="Verdana" w:eastAsia="Verdana" w:hAnsi="Verdana" w:cs="Verdana"/>
          <w:b/>
          <w:color w:val="008D7F"/>
          <w:sz w:val="24"/>
          <w:szCs w:val="24"/>
          <w:lang w:val="en-US"/>
        </w:rPr>
        <w:t>Athens</w:t>
      </w:r>
      <w:r w:rsidR="0083300A" w:rsidRPr="0083300A">
        <w:rPr>
          <w:rFonts w:ascii="Verdana" w:eastAsia="Verdana" w:hAnsi="Verdana" w:cs="Verdana"/>
          <w:b/>
          <w:color w:val="008D7F"/>
          <w:sz w:val="24"/>
          <w:szCs w:val="24"/>
        </w:rPr>
        <w:t xml:space="preserve">       </w:t>
      </w:r>
    </w:p>
    <w:p w14:paraId="0D8DD457" w14:textId="0ECC7B06" w:rsidR="00A2561C" w:rsidRPr="005817E8" w:rsidRDefault="005817E8" w:rsidP="0083300A">
      <w:pPr>
        <w:pStyle w:val="BodyText"/>
        <w:tabs>
          <w:tab w:val="left" w:pos="426"/>
        </w:tabs>
        <w:spacing w:before="120"/>
        <w:jc w:val="left"/>
        <w:rPr>
          <w:rFonts w:ascii="Verdana" w:eastAsia="Verdana" w:hAnsi="Verdana" w:cs="Verdana"/>
          <w:bCs/>
          <w:color w:val="008D7F"/>
          <w:szCs w:val="24"/>
          <w:lang w:val="en-US"/>
        </w:rPr>
      </w:pPr>
      <w:r w:rsidRPr="005817E8">
        <w:rPr>
          <w:rFonts w:ascii="Verdana" w:eastAsia="Verdana" w:hAnsi="Verdana" w:cs="Verdana"/>
          <w:bCs/>
          <w:color w:val="008D7F"/>
          <w:szCs w:val="24"/>
          <w:lang w:val="en-US"/>
        </w:rPr>
        <w:t>Accounts &amp; Registry Services Department</w:t>
      </w:r>
    </w:p>
    <w:p w14:paraId="715522E9" w14:textId="5CE81815" w:rsidR="0083300A" w:rsidRPr="0083300A" w:rsidRDefault="005817E8" w:rsidP="0083300A">
      <w:pPr>
        <w:pStyle w:val="BodyText"/>
        <w:rPr>
          <w:rFonts w:ascii="Verdana" w:hAnsi="Verdana"/>
        </w:rPr>
      </w:pPr>
      <w:r w:rsidRPr="005817E8">
        <w:rPr>
          <w:rFonts w:ascii="Verdana" w:hAnsi="Verdana"/>
        </w:rPr>
        <w:t>Kindly proceed with the transfer of the securities specified below from the Special Account of our deceased Shareholder / Client to the Participant Account of the Investor Share of the heirs listed below</w:t>
      </w:r>
      <w:r w:rsidR="0083300A" w:rsidRPr="0083300A">
        <w:rPr>
          <w:rFonts w:ascii="Verdana" w:hAnsi="Verdana"/>
        </w:rPr>
        <w:t>:</w:t>
      </w:r>
    </w:p>
    <w:tbl>
      <w:tblPr>
        <w:tblStyle w:val="Table2"/>
        <w:tblW w:w="5000" w:type="pct"/>
        <w:tblLayout w:type="fixed"/>
        <w:tblLook w:val="04A0" w:firstRow="1" w:lastRow="0" w:firstColumn="1" w:lastColumn="0" w:noHBand="0" w:noVBand="1"/>
      </w:tblPr>
      <w:tblGrid>
        <w:gridCol w:w="3870"/>
        <w:gridCol w:w="6336"/>
      </w:tblGrid>
      <w:tr w:rsidR="0083300A" w:rsidRPr="0083300A" w14:paraId="419BF14F" w14:textId="77777777" w:rsidTr="005817E8">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008D7F" w:themeFill="text1"/>
          </w:tcPr>
          <w:p w14:paraId="6B193891" w14:textId="4198E32D" w:rsidR="0083300A" w:rsidRPr="0083300A" w:rsidRDefault="005817E8" w:rsidP="0083300A">
            <w:pPr>
              <w:pStyle w:val="TableHeader"/>
            </w:pPr>
            <w:r w:rsidRPr="005817E8">
              <w:t>Deceased's Data</w:t>
            </w:r>
          </w:p>
        </w:tc>
      </w:tr>
      <w:tr w:rsidR="002062E5" w:rsidRPr="0083300A" w14:paraId="7B518691" w14:textId="77777777" w:rsidTr="005817E8">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206" w:type="dxa"/>
            <w:gridSpan w:val="2"/>
          </w:tcPr>
          <w:p w14:paraId="31CBD59D" w14:textId="469B761A" w:rsidR="0083300A" w:rsidRPr="0083300A" w:rsidRDefault="005817E8" w:rsidP="0083300A">
            <w:pPr>
              <w:pStyle w:val="TableBody"/>
              <w:spacing w:after="120"/>
              <w:rPr>
                <w:lang w:val="en-US"/>
              </w:rPr>
            </w:pPr>
            <w:r w:rsidRPr="005817E8">
              <w:rPr>
                <w:b/>
                <w:color w:val="auto"/>
              </w:rPr>
              <w:t>Investor share</w:t>
            </w:r>
            <w:r w:rsidR="002062E5" w:rsidRPr="0083300A">
              <w:rPr>
                <w:rStyle w:val="FootnoteReference"/>
                <w:rFonts w:cstheme="minorHAnsi"/>
                <w:b/>
                <w:color w:val="auto"/>
                <w:sz w:val="18"/>
                <w:szCs w:val="18"/>
              </w:rPr>
              <w:footnoteReference w:id="2"/>
            </w:r>
            <w:r w:rsidR="002062E5" w:rsidRPr="0083300A">
              <w:rPr>
                <w:color w:val="auto"/>
                <w:lang w:val="en-US"/>
              </w:rPr>
              <w:t>:</w:t>
            </w:r>
            <w:r w:rsidR="002062E5" w:rsidRPr="0083300A">
              <w:rPr>
                <w:b/>
                <w:bCs/>
                <w:color w:val="auto"/>
              </w:rPr>
              <w:t xml:space="preserve"> </w:t>
            </w:r>
            <w:sdt>
              <w:sdtPr>
                <w:rPr>
                  <w:b/>
                  <w:bCs/>
                </w:rPr>
                <w:id w:val="1734815793"/>
                <w:placeholder>
                  <w:docPart w:val="BF333F7F42BD4F409D088BE403EE50C6"/>
                </w:placeholder>
                <w:showingPlcHdr/>
              </w:sdtPr>
              <w:sdtEndPr/>
              <w:sdtContent>
                <w:r w:rsidR="002062E5" w:rsidRPr="0083300A">
                  <w:rPr>
                    <w:rStyle w:val="PlaceholderText"/>
                    <w:rFonts w:cstheme="minorHAnsi"/>
                    <w:sz w:val="18"/>
                    <w:szCs w:val="18"/>
                    <w:lang w:val="en-US"/>
                  </w:rPr>
                  <w:t>Click or tap here to enter text.</w:t>
                </w:r>
              </w:sdtContent>
            </w:sdt>
            <w:r w:rsidR="002062E5" w:rsidRPr="0083300A">
              <w:rPr>
                <w:lang w:val="en-US"/>
              </w:rPr>
              <w:t xml:space="preserve">                      </w:t>
            </w:r>
          </w:p>
          <w:p w14:paraId="416FDBD6" w14:textId="4DE43393" w:rsidR="002062E5" w:rsidRPr="0083300A" w:rsidRDefault="005817E8" w:rsidP="0083300A">
            <w:pPr>
              <w:pStyle w:val="TableBody"/>
              <w:rPr>
                <w:b/>
                <w:bCs/>
              </w:rPr>
            </w:pPr>
            <w:r w:rsidRPr="005817E8">
              <w:rPr>
                <w:b/>
              </w:rPr>
              <w:t>Securities Account</w:t>
            </w:r>
            <w:r w:rsidR="002062E5" w:rsidRPr="0083300A">
              <w:rPr>
                <w:lang w:val="en-US"/>
              </w:rPr>
              <w:t xml:space="preserve">: </w:t>
            </w:r>
            <w:sdt>
              <w:sdtPr>
                <w:rPr>
                  <w:b/>
                  <w:bCs/>
                </w:rPr>
                <w:id w:val="272913588"/>
                <w:placeholder>
                  <w:docPart w:val="9D26B3100C5A434698CE314E08A03BE4"/>
                </w:placeholder>
                <w:showingPlcHdr/>
              </w:sdtPr>
              <w:sdtEndPr/>
              <w:sdtContent>
                <w:r w:rsidR="002062E5" w:rsidRPr="0083300A">
                  <w:rPr>
                    <w:rStyle w:val="PlaceholderText"/>
                    <w:rFonts w:cstheme="minorHAnsi"/>
                    <w:sz w:val="18"/>
                    <w:szCs w:val="18"/>
                    <w:lang w:val="en-US"/>
                  </w:rPr>
                  <w:t>Click or tap here to enter text.</w:t>
                </w:r>
              </w:sdtContent>
            </w:sdt>
            <w:r w:rsidR="002062E5" w:rsidRPr="0083300A">
              <w:rPr>
                <w:b/>
                <w:bCs/>
              </w:rPr>
              <w:t xml:space="preserve"> </w:t>
            </w:r>
            <w:r w:rsidR="002062E5" w:rsidRPr="0083300A">
              <w:rPr>
                <w:lang w:val="en-US"/>
              </w:rPr>
              <w:t xml:space="preserve">                                                                                                   </w:t>
            </w:r>
          </w:p>
        </w:tc>
      </w:tr>
      <w:tr w:rsidR="005817E8" w:rsidRPr="0083300A" w14:paraId="7B0FE8B1" w14:textId="77777777" w:rsidTr="005817E8">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01A4631D" w14:textId="731DADEF" w:rsidR="005817E8" w:rsidRPr="005817E8" w:rsidRDefault="005817E8" w:rsidP="005817E8">
            <w:pPr>
              <w:pStyle w:val="TableBody"/>
            </w:pPr>
            <w:r w:rsidRPr="005817E8">
              <w:t>Surname</w:t>
            </w:r>
          </w:p>
        </w:tc>
        <w:tc>
          <w:tcPr>
            <w:tcW w:w="6336" w:type="dxa"/>
          </w:tcPr>
          <w:p w14:paraId="1A7AFB85" w14:textId="77777777" w:rsidR="005817E8" w:rsidRPr="0083300A" w:rsidRDefault="005817E8" w:rsidP="005817E8">
            <w:pPr>
              <w:pStyle w:val="TableBody"/>
              <w:cnfStyle w:val="000000010000" w:firstRow="0" w:lastRow="0" w:firstColumn="0" w:lastColumn="0" w:oddVBand="0" w:evenVBand="0" w:oddHBand="0" w:evenHBand="1" w:firstRowFirstColumn="0" w:firstRowLastColumn="0" w:lastRowFirstColumn="0" w:lastRowLastColumn="0"/>
              <w:rPr>
                <w:lang w:val="en-US"/>
              </w:rPr>
            </w:pPr>
            <w:r w:rsidRPr="0083300A">
              <w:t xml:space="preserve">: </w:t>
            </w:r>
            <w:sdt>
              <w:sdtPr>
                <w:rPr>
                  <w:b/>
                  <w:bCs/>
                </w:rPr>
                <w:id w:val="-1648506656"/>
                <w:placeholder>
                  <w:docPart w:val="9D4A66BBB63E4E8EB7356971BF1CB435"/>
                </w:placeholder>
                <w:showingPlcHdr/>
              </w:sdtPr>
              <w:sdtEndPr/>
              <w:sdtContent>
                <w:r w:rsidRPr="0083300A">
                  <w:rPr>
                    <w:rStyle w:val="PlaceholderText"/>
                    <w:rFonts w:cstheme="minorHAnsi"/>
                    <w:sz w:val="18"/>
                    <w:szCs w:val="18"/>
                    <w:lang w:val="en-US"/>
                  </w:rPr>
                  <w:t>Click or tap here to enter text.</w:t>
                </w:r>
              </w:sdtContent>
            </w:sdt>
          </w:p>
        </w:tc>
      </w:tr>
      <w:tr w:rsidR="005817E8" w:rsidRPr="0083300A" w14:paraId="6F40A645" w14:textId="77777777" w:rsidTr="005817E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2C5ECFAA" w14:textId="14E4AD9C" w:rsidR="005817E8" w:rsidRPr="005817E8" w:rsidRDefault="005817E8" w:rsidP="005817E8">
            <w:pPr>
              <w:pStyle w:val="TableBody"/>
            </w:pPr>
            <w:r w:rsidRPr="005817E8">
              <w:t>Name</w:t>
            </w:r>
          </w:p>
        </w:tc>
        <w:tc>
          <w:tcPr>
            <w:tcW w:w="6336" w:type="dxa"/>
          </w:tcPr>
          <w:p w14:paraId="4C518AA4" w14:textId="77777777" w:rsidR="005817E8" w:rsidRPr="0083300A" w:rsidRDefault="005817E8" w:rsidP="005817E8">
            <w:pPr>
              <w:pStyle w:val="TableBody"/>
              <w:cnfStyle w:val="000000100000" w:firstRow="0" w:lastRow="0" w:firstColumn="0" w:lastColumn="0" w:oddVBand="0" w:evenVBand="0" w:oddHBand="1" w:evenHBand="0" w:firstRowFirstColumn="0" w:firstRowLastColumn="0" w:lastRowFirstColumn="0" w:lastRowLastColumn="0"/>
              <w:rPr>
                <w:bCs/>
                <w:lang w:val="en-US"/>
              </w:rPr>
            </w:pPr>
            <w:r w:rsidRPr="0083300A">
              <w:t xml:space="preserve">: </w:t>
            </w:r>
            <w:sdt>
              <w:sdtPr>
                <w:rPr>
                  <w:b/>
                  <w:bCs/>
                </w:rPr>
                <w:id w:val="-1810396767"/>
                <w:placeholder>
                  <w:docPart w:val="2599921854CB43D2BF5E0FD1D7C0D553"/>
                </w:placeholder>
                <w:showingPlcHdr/>
              </w:sdtPr>
              <w:sdtEndPr/>
              <w:sdtContent>
                <w:r w:rsidRPr="0083300A">
                  <w:rPr>
                    <w:rStyle w:val="PlaceholderText"/>
                    <w:rFonts w:cstheme="minorHAnsi"/>
                    <w:sz w:val="18"/>
                    <w:szCs w:val="18"/>
                    <w:lang w:val="en-US"/>
                  </w:rPr>
                  <w:t>Click or tap here to enter text.</w:t>
                </w:r>
              </w:sdtContent>
            </w:sdt>
          </w:p>
        </w:tc>
      </w:tr>
      <w:tr w:rsidR="005817E8" w:rsidRPr="0083300A" w14:paraId="199B0E68" w14:textId="77777777" w:rsidTr="005817E8">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1E37861A" w14:textId="24670E91" w:rsidR="005817E8" w:rsidRPr="005817E8" w:rsidRDefault="005817E8" w:rsidP="005817E8">
            <w:pPr>
              <w:pStyle w:val="TableBody"/>
            </w:pPr>
            <w:r w:rsidRPr="005817E8">
              <w:t>Father’s Name</w:t>
            </w:r>
          </w:p>
        </w:tc>
        <w:tc>
          <w:tcPr>
            <w:tcW w:w="6336" w:type="dxa"/>
          </w:tcPr>
          <w:p w14:paraId="53204F9D" w14:textId="77777777" w:rsidR="005817E8" w:rsidRPr="0083300A"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83300A">
              <w:t xml:space="preserve">: </w:t>
            </w:r>
            <w:sdt>
              <w:sdtPr>
                <w:rPr>
                  <w:b/>
                  <w:bCs/>
                </w:rPr>
                <w:id w:val="887074689"/>
                <w:placeholder>
                  <w:docPart w:val="C8A9DF3836474063803093D845C14B52"/>
                </w:placeholder>
                <w:showingPlcHdr/>
              </w:sdtPr>
              <w:sdtEndPr/>
              <w:sdtContent>
                <w:r w:rsidRPr="0083300A">
                  <w:rPr>
                    <w:rStyle w:val="PlaceholderText"/>
                    <w:rFonts w:cstheme="minorHAnsi"/>
                    <w:sz w:val="18"/>
                    <w:szCs w:val="18"/>
                    <w:lang w:val="en-US"/>
                  </w:rPr>
                  <w:t>Click or tap here to enter text.</w:t>
                </w:r>
              </w:sdtContent>
            </w:sdt>
          </w:p>
        </w:tc>
      </w:tr>
      <w:tr w:rsidR="005817E8" w:rsidRPr="0083300A" w14:paraId="6E98C02C" w14:textId="77777777" w:rsidTr="005817E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6C84737C" w14:textId="3410C553" w:rsidR="005817E8" w:rsidRPr="005817E8" w:rsidRDefault="005817E8" w:rsidP="005817E8">
            <w:pPr>
              <w:pStyle w:val="TableBody"/>
            </w:pPr>
            <w:r w:rsidRPr="005817E8">
              <w:t>Date of Birth</w:t>
            </w:r>
          </w:p>
        </w:tc>
        <w:tc>
          <w:tcPr>
            <w:tcW w:w="6336" w:type="dxa"/>
          </w:tcPr>
          <w:p w14:paraId="304F55BB" w14:textId="77777777" w:rsidR="005817E8" w:rsidRPr="0083300A"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83300A">
              <w:t xml:space="preserve">: </w:t>
            </w:r>
            <w:sdt>
              <w:sdtPr>
                <w:rPr>
                  <w:b/>
                  <w:bCs/>
                </w:rPr>
                <w:id w:val="1238285320"/>
                <w:placeholder>
                  <w:docPart w:val="7DC13030F010406D88DE299EC23D0FCF"/>
                </w:placeholder>
                <w:showingPlcHdr/>
              </w:sdtPr>
              <w:sdtEndPr/>
              <w:sdtContent>
                <w:r w:rsidRPr="0083300A">
                  <w:rPr>
                    <w:rStyle w:val="PlaceholderText"/>
                    <w:rFonts w:cstheme="minorHAnsi"/>
                    <w:sz w:val="18"/>
                    <w:szCs w:val="18"/>
                    <w:lang w:val="en-US"/>
                  </w:rPr>
                  <w:t>Click or tap here to enter text.</w:t>
                </w:r>
              </w:sdtContent>
            </w:sdt>
          </w:p>
        </w:tc>
      </w:tr>
      <w:tr w:rsidR="005817E8" w:rsidRPr="0083300A" w14:paraId="6698EDA9" w14:textId="77777777" w:rsidTr="005817E8">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75113EA2" w14:textId="4D068D73" w:rsidR="005817E8" w:rsidRPr="005817E8" w:rsidRDefault="005817E8" w:rsidP="005817E8">
            <w:pPr>
              <w:pStyle w:val="TableBody"/>
            </w:pPr>
            <w:r w:rsidRPr="005817E8">
              <w:t xml:space="preserve">Certificate </w:t>
            </w:r>
            <w:r>
              <w:br/>
            </w:r>
            <w:r w:rsidRPr="005817E8">
              <w:t>(ID/PASSPORT/REGISTRATION NUMBER/OTHER)</w:t>
            </w:r>
          </w:p>
        </w:tc>
        <w:tc>
          <w:tcPr>
            <w:tcW w:w="6336" w:type="dxa"/>
          </w:tcPr>
          <w:p w14:paraId="319CC75C" w14:textId="77777777" w:rsidR="005817E8" w:rsidRPr="0083300A"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83300A">
              <w:t xml:space="preserve">: </w:t>
            </w:r>
            <w:sdt>
              <w:sdtPr>
                <w:rPr>
                  <w:b/>
                  <w:bCs/>
                </w:rPr>
                <w:id w:val="-1991863830"/>
                <w:placeholder>
                  <w:docPart w:val="9F423A6B68894EB59BCB6483CC75E9DB"/>
                </w:placeholder>
                <w:showingPlcHdr/>
              </w:sdtPr>
              <w:sdtEndPr/>
              <w:sdtContent>
                <w:r w:rsidRPr="0083300A">
                  <w:rPr>
                    <w:rStyle w:val="PlaceholderText"/>
                    <w:rFonts w:cstheme="minorHAnsi"/>
                    <w:sz w:val="18"/>
                    <w:szCs w:val="18"/>
                    <w:lang w:val="en-US"/>
                  </w:rPr>
                  <w:t>Click or tap here to enter text.</w:t>
                </w:r>
              </w:sdtContent>
            </w:sdt>
          </w:p>
        </w:tc>
      </w:tr>
      <w:tr w:rsidR="005817E8" w:rsidRPr="0083300A" w14:paraId="3C24B94A" w14:textId="77777777" w:rsidTr="005817E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13E2530D" w14:textId="30A33E4E" w:rsidR="005817E8" w:rsidRPr="005817E8" w:rsidRDefault="005817E8" w:rsidP="005817E8">
            <w:pPr>
              <w:pStyle w:val="TableBody"/>
            </w:pPr>
            <w:r w:rsidRPr="005817E8">
              <w:t>Tax Identification Number</w:t>
            </w:r>
          </w:p>
        </w:tc>
        <w:tc>
          <w:tcPr>
            <w:tcW w:w="6336" w:type="dxa"/>
          </w:tcPr>
          <w:p w14:paraId="6C98C75A" w14:textId="77777777" w:rsidR="005817E8" w:rsidRPr="0083300A"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83300A">
              <w:t xml:space="preserve">: </w:t>
            </w:r>
            <w:sdt>
              <w:sdtPr>
                <w:rPr>
                  <w:b/>
                  <w:bCs/>
                </w:rPr>
                <w:id w:val="436177783"/>
                <w:placeholder>
                  <w:docPart w:val="4DD762CA910748DBAD94E8603E99237E"/>
                </w:placeholder>
                <w:showingPlcHdr/>
              </w:sdtPr>
              <w:sdtEndPr/>
              <w:sdtContent>
                <w:r w:rsidRPr="0083300A">
                  <w:rPr>
                    <w:rStyle w:val="PlaceholderText"/>
                    <w:rFonts w:cstheme="minorHAnsi"/>
                    <w:sz w:val="18"/>
                    <w:szCs w:val="18"/>
                    <w:lang w:val="en-US"/>
                  </w:rPr>
                  <w:t>Click or tap here to enter text.</w:t>
                </w:r>
              </w:sdtContent>
            </w:sdt>
          </w:p>
        </w:tc>
      </w:tr>
      <w:tr w:rsidR="005817E8" w:rsidRPr="0083300A" w14:paraId="4F850FA9" w14:textId="77777777" w:rsidTr="005817E8">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870" w:type="dxa"/>
          </w:tcPr>
          <w:p w14:paraId="7A04FE84" w14:textId="0B5AA354" w:rsidR="005817E8" w:rsidRPr="005817E8" w:rsidRDefault="005817E8" w:rsidP="005817E8">
            <w:pPr>
              <w:pStyle w:val="TableBody"/>
            </w:pPr>
            <w:r w:rsidRPr="005817E8">
              <w:t>Date of Death</w:t>
            </w:r>
          </w:p>
        </w:tc>
        <w:tc>
          <w:tcPr>
            <w:tcW w:w="6336" w:type="dxa"/>
          </w:tcPr>
          <w:p w14:paraId="2CA4F62E" w14:textId="77777777" w:rsidR="005817E8" w:rsidRPr="0083300A"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83300A">
              <w:t xml:space="preserve">: </w:t>
            </w:r>
            <w:sdt>
              <w:sdtPr>
                <w:rPr>
                  <w:b/>
                  <w:bCs/>
                </w:rPr>
                <w:id w:val="-267547679"/>
                <w:placeholder>
                  <w:docPart w:val="53CBCB49A21F45048A165ECC4B1158F8"/>
                </w:placeholder>
                <w:showingPlcHdr/>
              </w:sdtPr>
              <w:sdtEndPr/>
              <w:sdtContent>
                <w:r w:rsidRPr="0083300A">
                  <w:rPr>
                    <w:rStyle w:val="PlaceholderText"/>
                    <w:rFonts w:cstheme="minorHAnsi"/>
                    <w:sz w:val="18"/>
                    <w:szCs w:val="18"/>
                    <w:lang w:val="en-US"/>
                  </w:rPr>
                  <w:t>Click or tap here to enter text.</w:t>
                </w:r>
              </w:sdtContent>
            </w:sdt>
          </w:p>
        </w:tc>
      </w:tr>
    </w:tbl>
    <w:tbl>
      <w:tblPr>
        <w:tblStyle w:val="Table2"/>
        <w:tblW w:w="10207" w:type="dxa"/>
        <w:tblLook w:val="04A0" w:firstRow="1" w:lastRow="0" w:firstColumn="1" w:lastColumn="0" w:noHBand="0" w:noVBand="1"/>
      </w:tblPr>
      <w:tblGrid>
        <w:gridCol w:w="5954"/>
        <w:gridCol w:w="4253"/>
      </w:tblGrid>
      <w:tr w:rsidR="00140C79" w:rsidRPr="0083300A" w14:paraId="04712F7E" w14:textId="77777777" w:rsidTr="0083300A">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954" w:type="dxa"/>
            <w:shd w:val="clear" w:color="auto" w:fill="008D7F" w:themeFill="text1"/>
          </w:tcPr>
          <w:p w14:paraId="48B7EBC7" w14:textId="18CD17BF" w:rsidR="00140C79" w:rsidRPr="0083300A" w:rsidRDefault="005817E8" w:rsidP="0083300A">
            <w:pPr>
              <w:pStyle w:val="TableHeader"/>
            </w:pPr>
            <w:r w:rsidRPr="005817E8">
              <w:lastRenderedPageBreak/>
              <w:t>Security</w:t>
            </w:r>
          </w:p>
        </w:tc>
        <w:tc>
          <w:tcPr>
            <w:tcW w:w="4253" w:type="dxa"/>
            <w:shd w:val="clear" w:color="auto" w:fill="008D7F" w:themeFill="text1"/>
          </w:tcPr>
          <w:p w14:paraId="52DD0762" w14:textId="780F1267" w:rsidR="00140C79" w:rsidRPr="0083300A" w:rsidRDefault="005817E8" w:rsidP="0083300A">
            <w:pPr>
              <w:pStyle w:val="TableHeader"/>
              <w:cnfStyle w:val="100000000000" w:firstRow="1" w:lastRow="0" w:firstColumn="0" w:lastColumn="0" w:oddVBand="0" w:evenVBand="0" w:oddHBand="0" w:evenHBand="0" w:firstRowFirstColumn="0" w:firstRowLastColumn="0" w:lastRowFirstColumn="0" w:lastRowLastColumn="0"/>
            </w:pPr>
            <w:r w:rsidRPr="005817E8">
              <w:t>Amount</w:t>
            </w:r>
          </w:p>
        </w:tc>
      </w:tr>
      <w:tr w:rsidR="00140C79" w:rsidRPr="0083300A" w14:paraId="101B0302" w14:textId="77777777" w:rsidTr="0083300A">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0537B60A" w14:textId="77777777" w:rsidR="00140C79" w:rsidRPr="00C95A52" w:rsidRDefault="00C0685C" w:rsidP="0083300A">
            <w:pPr>
              <w:pStyle w:val="TableBody"/>
              <w:rPr>
                <w:b/>
                <w:bCs/>
                <w:color w:val="008D7F" w:themeColor="text1"/>
                <w:lang w:val="en-US"/>
              </w:rPr>
            </w:pPr>
            <w:sdt>
              <w:sdtPr>
                <w:rPr>
                  <w:b/>
                  <w:bCs/>
                  <w:color w:val="008D7F" w:themeColor="text1"/>
                </w:rPr>
                <w:id w:val="-177192782"/>
                <w:placeholder>
                  <w:docPart w:val="ABEFF2E86EF04A2085BA50193C0DB9D2"/>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c>
          <w:tcPr>
            <w:tcW w:w="4253" w:type="dxa"/>
          </w:tcPr>
          <w:p w14:paraId="454F5920" w14:textId="77777777" w:rsidR="00140C79" w:rsidRPr="0083300A" w:rsidRDefault="00C0685C" w:rsidP="0083300A">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1363100631"/>
                <w:placeholder>
                  <w:docPart w:val="9D16A1EE5A804C1EAC19E7B31BFCF1FC"/>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r>
      <w:tr w:rsidR="00140C79" w:rsidRPr="0083300A" w14:paraId="3671CF1E" w14:textId="77777777" w:rsidTr="0083300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774F2A28" w14:textId="77777777" w:rsidR="00140C79" w:rsidRPr="0083300A" w:rsidRDefault="00C0685C" w:rsidP="0083300A">
            <w:pPr>
              <w:pStyle w:val="TableBody"/>
              <w:rPr>
                <w:b/>
                <w:bCs/>
                <w:color w:val="008D7F" w:themeColor="text1"/>
              </w:rPr>
            </w:pPr>
            <w:sdt>
              <w:sdtPr>
                <w:rPr>
                  <w:b/>
                  <w:bCs/>
                  <w:color w:val="008D7F" w:themeColor="text1"/>
                </w:rPr>
                <w:id w:val="-693848173"/>
                <w:placeholder>
                  <w:docPart w:val="755AA94AE5B54D15BB0DE5373D613F3E"/>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c>
          <w:tcPr>
            <w:tcW w:w="4253" w:type="dxa"/>
          </w:tcPr>
          <w:p w14:paraId="331136D8" w14:textId="77777777" w:rsidR="00140C79" w:rsidRPr="0083300A" w:rsidRDefault="00C0685C" w:rsidP="0083300A">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263930206"/>
                <w:placeholder>
                  <w:docPart w:val="D2E63C18F6064326A781531CF81A38C7"/>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r>
      <w:tr w:rsidR="00140C79" w:rsidRPr="0083300A" w14:paraId="70530FAD" w14:textId="77777777" w:rsidTr="0083300A">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472372C9" w14:textId="77777777" w:rsidR="00140C79" w:rsidRPr="0083300A" w:rsidRDefault="00C0685C" w:rsidP="0083300A">
            <w:pPr>
              <w:pStyle w:val="TableBody"/>
              <w:rPr>
                <w:b/>
                <w:bCs/>
                <w:color w:val="008D7F" w:themeColor="text1"/>
              </w:rPr>
            </w:pPr>
            <w:sdt>
              <w:sdtPr>
                <w:rPr>
                  <w:b/>
                  <w:bCs/>
                  <w:color w:val="008D7F" w:themeColor="text1"/>
                </w:rPr>
                <w:id w:val="-1550459289"/>
                <w:placeholder>
                  <w:docPart w:val="CCEE0771BF114D4FAD862C97AD56F5A7"/>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c>
          <w:tcPr>
            <w:tcW w:w="4253" w:type="dxa"/>
          </w:tcPr>
          <w:p w14:paraId="35F76E66" w14:textId="77777777" w:rsidR="00140C79" w:rsidRPr="0083300A" w:rsidRDefault="00C0685C" w:rsidP="0083300A">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1950462246"/>
                <w:placeholder>
                  <w:docPart w:val="EF299B1A1F2B4BD2B89EA9D70F004CAD"/>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r>
      <w:tr w:rsidR="00140C79" w:rsidRPr="0083300A" w14:paraId="1E56F701" w14:textId="77777777" w:rsidTr="0083300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3D8D4AC5" w14:textId="77777777" w:rsidR="00140C79" w:rsidRPr="0083300A" w:rsidRDefault="00C0685C" w:rsidP="0083300A">
            <w:pPr>
              <w:pStyle w:val="TableBody"/>
              <w:rPr>
                <w:b/>
                <w:bCs/>
                <w:color w:val="008D7F" w:themeColor="text1"/>
              </w:rPr>
            </w:pPr>
            <w:sdt>
              <w:sdtPr>
                <w:rPr>
                  <w:b/>
                  <w:bCs/>
                  <w:color w:val="008D7F" w:themeColor="text1"/>
                </w:rPr>
                <w:id w:val="1677383375"/>
                <w:placeholder>
                  <w:docPart w:val="57AF4D9659B44CD0AF2FF894DB465F36"/>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c>
          <w:tcPr>
            <w:tcW w:w="4253" w:type="dxa"/>
          </w:tcPr>
          <w:p w14:paraId="707A4932" w14:textId="77777777" w:rsidR="00140C79" w:rsidRPr="0083300A" w:rsidRDefault="00C0685C" w:rsidP="0083300A">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1014965149"/>
                <w:placeholder>
                  <w:docPart w:val="A389E9368798469BA36330F4B6F7CCA9"/>
                </w:placeholder>
                <w:showingPlcHdr/>
              </w:sdtPr>
              <w:sdtEndPr/>
              <w:sdtContent>
                <w:r w:rsidR="00140C79" w:rsidRPr="0083300A">
                  <w:rPr>
                    <w:rStyle w:val="PlaceholderText"/>
                    <w:rFonts w:cstheme="minorHAnsi"/>
                    <w:sz w:val="18"/>
                    <w:szCs w:val="18"/>
                    <w:lang w:val="en-US"/>
                  </w:rPr>
                  <w:t>Click or tap here to enter text.</w:t>
                </w:r>
              </w:sdtContent>
            </w:sdt>
            <w:r w:rsidR="00140C79" w:rsidRPr="0083300A">
              <w:rPr>
                <w:color w:val="008D7F" w:themeColor="text1"/>
                <w:lang w:val="en-US"/>
              </w:rPr>
              <w:t xml:space="preserve">                      </w:t>
            </w:r>
          </w:p>
        </w:tc>
      </w:tr>
    </w:tbl>
    <w:p w14:paraId="12FF3741" w14:textId="77777777" w:rsidR="00BE4A28" w:rsidRPr="00C95A52" w:rsidRDefault="00BE4A28" w:rsidP="009A6C46">
      <w:pPr>
        <w:pStyle w:val="BodyText"/>
        <w:tabs>
          <w:tab w:val="left" w:pos="426"/>
        </w:tabs>
        <w:spacing w:before="120"/>
        <w:jc w:val="left"/>
        <w:rPr>
          <w:rFonts w:ascii="Verdana" w:hAnsi="Verdana" w:cs="Arial"/>
          <w:sz w:val="19"/>
          <w:szCs w:val="19"/>
          <w:lang w:val="en-US" w:eastAsia="zh-CN"/>
        </w:rPr>
      </w:pPr>
    </w:p>
    <w:tbl>
      <w:tblPr>
        <w:tblStyle w:val="Table2"/>
        <w:tblW w:w="5000" w:type="pct"/>
        <w:tblLook w:val="04A0" w:firstRow="1" w:lastRow="0" w:firstColumn="1" w:lastColumn="0" w:noHBand="0" w:noVBand="1"/>
      </w:tblPr>
      <w:tblGrid>
        <w:gridCol w:w="4032"/>
        <w:gridCol w:w="6156"/>
        <w:gridCol w:w="18"/>
      </w:tblGrid>
      <w:tr w:rsidR="00A347E5" w:rsidRPr="0083300A" w14:paraId="6343D0A1" w14:textId="77777777" w:rsidTr="000F4E1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nil"/>
              <w:bottom w:val="single" w:sz="4" w:space="0" w:color="989FA1" w:themeColor="background2" w:themeShade="BF"/>
            </w:tcBorders>
            <w:shd w:val="clear" w:color="auto" w:fill="008D7F" w:themeFill="text1"/>
          </w:tcPr>
          <w:p w14:paraId="291344D1" w14:textId="7507176B" w:rsidR="00A347E5" w:rsidRPr="0083300A" w:rsidRDefault="005817E8" w:rsidP="00CB5790">
            <w:pPr>
              <w:pStyle w:val="TableHeader"/>
            </w:pPr>
            <w:r>
              <w:t>Heir’s Data</w:t>
            </w:r>
            <w:r w:rsidR="00A347E5" w:rsidRPr="0083300A">
              <w:rPr>
                <w:lang w:val="el-GR"/>
              </w:rPr>
              <w:t xml:space="preserve"> </w:t>
            </w:r>
            <w:r w:rsidR="00A347E5" w:rsidRPr="0083300A">
              <w:t>(1)</w:t>
            </w:r>
          </w:p>
        </w:tc>
      </w:tr>
      <w:tr w:rsidR="005817E8" w:rsidRPr="0083300A" w14:paraId="51A67178" w14:textId="77777777" w:rsidTr="007651D8">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3BA78E00" w14:textId="1AE84401" w:rsidR="005817E8" w:rsidRPr="005817E8" w:rsidRDefault="005817E8" w:rsidP="005817E8">
            <w:pPr>
              <w:pStyle w:val="TableBody"/>
            </w:pPr>
            <w:r w:rsidRPr="005817E8">
              <w:t>Surname / Name of the Legal Entity</w:t>
            </w:r>
          </w:p>
        </w:tc>
        <w:tc>
          <w:tcPr>
            <w:tcW w:w="6156" w:type="dxa"/>
            <w:tcBorders>
              <w:top w:val="single" w:sz="4" w:space="0" w:color="989FA1" w:themeColor="background2" w:themeShade="BF"/>
              <w:bottom w:val="single" w:sz="4" w:space="0" w:color="06262D" w:themeColor="text2"/>
            </w:tcBorders>
          </w:tcPr>
          <w:p w14:paraId="25FF63DA" w14:textId="2A02444B"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721057590"/>
                <w:placeholder>
                  <w:docPart w:val="A7DE98C2FAE94D1B8A42082D6B4535D8"/>
                </w:placeholder>
                <w:showingPlcHdr/>
              </w:sdtPr>
              <w:sdtEndPr/>
              <w:sdtContent>
                <w:r w:rsidRPr="00A347E5">
                  <w:rPr>
                    <w:rStyle w:val="PlaceholderText"/>
                    <w:color w:val="06262D" w:themeColor="text2"/>
                  </w:rPr>
                  <w:t>Click or tap here to enter text.</w:t>
                </w:r>
              </w:sdtContent>
            </w:sdt>
          </w:p>
        </w:tc>
      </w:tr>
      <w:tr w:rsidR="005817E8" w:rsidRPr="0083300A" w14:paraId="2792B4DD" w14:textId="77777777" w:rsidTr="007651D8">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588D9252" w14:textId="30FD9BFB" w:rsidR="005817E8" w:rsidRPr="005817E8" w:rsidRDefault="005817E8" w:rsidP="005817E8">
            <w:pPr>
              <w:pStyle w:val="TableBody"/>
            </w:pPr>
            <w:r w:rsidRPr="005817E8">
              <w:t>Name</w:t>
            </w:r>
          </w:p>
        </w:tc>
        <w:tc>
          <w:tcPr>
            <w:tcW w:w="6156" w:type="dxa"/>
            <w:tcBorders>
              <w:top w:val="single" w:sz="4" w:space="0" w:color="989FA1" w:themeColor="background2" w:themeShade="BF"/>
              <w:bottom w:val="single" w:sz="4" w:space="0" w:color="06262D" w:themeColor="text2"/>
            </w:tcBorders>
          </w:tcPr>
          <w:p w14:paraId="4A332802" w14:textId="7AA4DC89"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479644656"/>
                <w:placeholder>
                  <w:docPart w:val="7F022791C8F4479085FF9BE3ED7E29B1"/>
                </w:placeholder>
                <w:showingPlcHdr/>
              </w:sdtPr>
              <w:sdtEndPr/>
              <w:sdtContent>
                <w:r w:rsidRPr="00A347E5">
                  <w:rPr>
                    <w:rStyle w:val="PlaceholderText"/>
                    <w:color w:val="06262D" w:themeColor="text2"/>
                  </w:rPr>
                  <w:t>Click or tap here to enter text.</w:t>
                </w:r>
              </w:sdtContent>
            </w:sdt>
          </w:p>
        </w:tc>
      </w:tr>
      <w:tr w:rsidR="005817E8" w:rsidRPr="0083300A" w14:paraId="645ED547" w14:textId="77777777" w:rsidTr="007651D8">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1010AAAA" w14:textId="503BF5A1" w:rsidR="005817E8" w:rsidRPr="005817E8" w:rsidRDefault="005817E8" w:rsidP="005817E8">
            <w:pPr>
              <w:pStyle w:val="TableBody"/>
            </w:pPr>
            <w:r w:rsidRPr="005817E8">
              <w:t>Father’s Name</w:t>
            </w:r>
          </w:p>
        </w:tc>
        <w:tc>
          <w:tcPr>
            <w:tcW w:w="6156" w:type="dxa"/>
            <w:tcBorders>
              <w:top w:val="single" w:sz="4" w:space="0" w:color="989FA1" w:themeColor="background2" w:themeShade="BF"/>
              <w:bottom w:val="single" w:sz="4" w:space="0" w:color="06262D" w:themeColor="text2"/>
            </w:tcBorders>
          </w:tcPr>
          <w:p w14:paraId="6A6FF6E0" w14:textId="650013BE"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732543184"/>
                <w:placeholder>
                  <w:docPart w:val="173B2EFF74164B8FB06731D1F2C57C75"/>
                </w:placeholder>
                <w:showingPlcHdr/>
              </w:sdtPr>
              <w:sdtEndPr/>
              <w:sdtContent>
                <w:r w:rsidRPr="00A347E5">
                  <w:rPr>
                    <w:rStyle w:val="PlaceholderText"/>
                    <w:color w:val="06262D" w:themeColor="text2"/>
                  </w:rPr>
                  <w:t>Click or tap here to enter text.</w:t>
                </w:r>
              </w:sdtContent>
            </w:sdt>
          </w:p>
        </w:tc>
      </w:tr>
      <w:tr w:rsidR="005817E8" w:rsidRPr="0083300A" w14:paraId="3AB7AB7B" w14:textId="77777777" w:rsidTr="007651D8">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D95E25C" w14:textId="032290FC" w:rsidR="005817E8" w:rsidRPr="005817E8" w:rsidRDefault="005817E8" w:rsidP="005817E8">
            <w:pPr>
              <w:pStyle w:val="TableBody"/>
            </w:pPr>
            <w:r w:rsidRPr="005817E8">
              <w:t>Certificate (ID/PASSPORT/REGISTRATION NUMBER/OTHER)</w:t>
            </w:r>
          </w:p>
        </w:tc>
        <w:tc>
          <w:tcPr>
            <w:tcW w:w="6156" w:type="dxa"/>
            <w:tcBorders>
              <w:top w:val="single" w:sz="4" w:space="0" w:color="989FA1" w:themeColor="background2" w:themeShade="BF"/>
              <w:bottom w:val="single" w:sz="4" w:space="0" w:color="06262D" w:themeColor="text2"/>
            </w:tcBorders>
          </w:tcPr>
          <w:p w14:paraId="2A19CC19" w14:textId="3D4A6D8D"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339311044"/>
                <w:placeholder>
                  <w:docPart w:val="0405887E3F214BA0A390B6D72F0AF4E2"/>
                </w:placeholder>
                <w:showingPlcHdr/>
              </w:sdtPr>
              <w:sdtEndPr/>
              <w:sdtContent>
                <w:r w:rsidRPr="00A347E5">
                  <w:rPr>
                    <w:rStyle w:val="PlaceholderText"/>
                    <w:color w:val="06262D" w:themeColor="text2"/>
                  </w:rPr>
                  <w:t>Click or tap here to enter text.</w:t>
                </w:r>
              </w:sdtContent>
            </w:sdt>
          </w:p>
        </w:tc>
      </w:tr>
      <w:tr w:rsidR="005817E8" w:rsidRPr="0083300A" w14:paraId="237DB822" w14:textId="77777777" w:rsidTr="007651D8">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2982714" w14:textId="6388CDF9" w:rsidR="005817E8" w:rsidRPr="005817E8" w:rsidRDefault="005817E8" w:rsidP="005817E8">
            <w:pPr>
              <w:pStyle w:val="TableBody"/>
            </w:pPr>
            <w:r w:rsidRPr="005817E8">
              <w:t>Tax Identification Number</w:t>
            </w:r>
          </w:p>
        </w:tc>
        <w:tc>
          <w:tcPr>
            <w:tcW w:w="6156" w:type="dxa"/>
            <w:tcBorders>
              <w:top w:val="single" w:sz="4" w:space="0" w:color="989FA1" w:themeColor="background2" w:themeShade="BF"/>
              <w:bottom w:val="single" w:sz="4" w:space="0" w:color="06262D" w:themeColor="text2"/>
            </w:tcBorders>
          </w:tcPr>
          <w:p w14:paraId="022012CB" w14:textId="096DF240"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724133127"/>
                <w:placeholder>
                  <w:docPart w:val="169BA98109074C1A919C738CA3B4CE00"/>
                </w:placeholder>
                <w:showingPlcHdr/>
              </w:sdtPr>
              <w:sdtEndPr/>
              <w:sdtContent>
                <w:r w:rsidRPr="00A347E5">
                  <w:rPr>
                    <w:rStyle w:val="PlaceholderText"/>
                    <w:color w:val="06262D" w:themeColor="text2"/>
                  </w:rPr>
                  <w:t>Click or tap here to enter text.</w:t>
                </w:r>
              </w:sdtContent>
            </w:sdt>
          </w:p>
        </w:tc>
      </w:tr>
      <w:tr w:rsidR="005817E8" w:rsidRPr="0083300A" w14:paraId="55134C4B" w14:textId="77777777" w:rsidTr="007651D8">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1234BA2D" w14:textId="0C0F5594" w:rsidR="005817E8" w:rsidRPr="005817E8" w:rsidRDefault="005817E8" w:rsidP="005817E8">
            <w:pPr>
              <w:pStyle w:val="TableBody"/>
            </w:pPr>
            <w:r w:rsidRPr="005817E8">
              <w:t>Mobile phone</w:t>
            </w:r>
          </w:p>
        </w:tc>
        <w:tc>
          <w:tcPr>
            <w:tcW w:w="6156" w:type="dxa"/>
            <w:tcBorders>
              <w:top w:val="single" w:sz="4" w:space="0" w:color="989FA1" w:themeColor="background2" w:themeShade="BF"/>
              <w:bottom w:val="single" w:sz="4" w:space="0" w:color="06262D" w:themeColor="text2"/>
            </w:tcBorders>
          </w:tcPr>
          <w:p w14:paraId="0BD7137D" w14:textId="03E6D1ED"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2020116258"/>
                <w:placeholder>
                  <w:docPart w:val="5945E0DDD92B40EA93952416EACACAE2"/>
                </w:placeholder>
                <w:showingPlcHdr/>
              </w:sdtPr>
              <w:sdtEndPr/>
              <w:sdtContent>
                <w:r w:rsidRPr="00A347E5">
                  <w:rPr>
                    <w:rStyle w:val="PlaceholderText"/>
                    <w:color w:val="06262D" w:themeColor="text2"/>
                  </w:rPr>
                  <w:t>Click or tap here to enter text.</w:t>
                </w:r>
              </w:sdtContent>
            </w:sdt>
          </w:p>
        </w:tc>
      </w:tr>
      <w:tr w:rsidR="005817E8" w:rsidRPr="0083300A" w14:paraId="1BDF948D" w14:textId="77777777" w:rsidTr="007651D8">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C6C13A3" w14:textId="5C1A51DA" w:rsidR="005817E8" w:rsidRPr="005817E8" w:rsidRDefault="005817E8" w:rsidP="005817E8">
            <w:pPr>
              <w:pStyle w:val="TableBody"/>
            </w:pPr>
            <w:r w:rsidRPr="005817E8">
              <w:t>E-mail</w:t>
            </w:r>
          </w:p>
        </w:tc>
        <w:tc>
          <w:tcPr>
            <w:tcW w:w="6156" w:type="dxa"/>
            <w:tcBorders>
              <w:top w:val="single" w:sz="4" w:space="0" w:color="989FA1" w:themeColor="background2" w:themeShade="BF"/>
              <w:bottom w:val="single" w:sz="4" w:space="0" w:color="06262D" w:themeColor="text2"/>
            </w:tcBorders>
          </w:tcPr>
          <w:p w14:paraId="093A47C2" w14:textId="25180BC1"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2005663885"/>
                <w:placeholder>
                  <w:docPart w:val="3B8D3476B7E045BF8BC10A4E0E618385"/>
                </w:placeholder>
                <w:showingPlcHdr/>
              </w:sdtPr>
              <w:sdtEndPr/>
              <w:sdtContent>
                <w:r w:rsidRPr="00A347E5">
                  <w:rPr>
                    <w:rStyle w:val="PlaceholderText"/>
                    <w:color w:val="06262D" w:themeColor="text2"/>
                  </w:rPr>
                  <w:t>Click or tap here to enter text.</w:t>
                </w:r>
              </w:sdtContent>
            </w:sdt>
          </w:p>
        </w:tc>
      </w:tr>
      <w:tr w:rsidR="005817E8" w:rsidRPr="0083300A" w14:paraId="77A8BEF0" w14:textId="77777777" w:rsidTr="007651D8">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E3CD30A" w14:textId="6E697FC9" w:rsidR="005817E8" w:rsidRPr="005817E8" w:rsidRDefault="005817E8" w:rsidP="005817E8">
            <w:pPr>
              <w:pStyle w:val="TableBody"/>
              <w:rPr>
                <w:b/>
                <w:bCs/>
              </w:rPr>
            </w:pPr>
            <w:r w:rsidRPr="005817E8">
              <w:rPr>
                <w:b/>
                <w:bCs/>
              </w:rPr>
              <w:t>Investor share</w:t>
            </w:r>
          </w:p>
        </w:tc>
        <w:tc>
          <w:tcPr>
            <w:tcW w:w="6156" w:type="dxa"/>
            <w:tcBorders>
              <w:top w:val="single" w:sz="4" w:space="0" w:color="989FA1" w:themeColor="background2" w:themeShade="BF"/>
              <w:bottom w:val="single" w:sz="4" w:space="0" w:color="06262D" w:themeColor="text2"/>
            </w:tcBorders>
          </w:tcPr>
          <w:p w14:paraId="2E791F0B" w14:textId="3019B8DF"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23239048"/>
                <w:placeholder>
                  <w:docPart w:val="B6E7D216B0DD441AA76C4417EE6BCA93"/>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7D639A69" w14:textId="77777777" w:rsidTr="007651D8">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412A1B4E" w14:textId="3405A10F" w:rsidR="005817E8" w:rsidRPr="005817E8" w:rsidRDefault="005817E8" w:rsidP="005817E8">
            <w:pPr>
              <w:pStyle w:val="TableBody"/>
              <w:rPr>
                <w:b/>
                <w:bCs/>
              </w:rPr>
            </w:pPr>
            <w:r w:rsidRPr="005817E8">
              <w:rPr>
                <w:b/>
                <w:bCs/>
              </w:rPr>
              <w:t>Securities Account</w:t>
            </w:r>
          </w:p>
        </w:tc>
        <w:tc>
          <w:tcPr>
            <w:tcW w:w="6156" w:type="dxa"/>
            <w:tcBorders>
              <w:top w:val="single" w:sz="4" w:space="0" w:color="989FA1" w:themeColor="background2" w:themeShade="BF"/>
              <w:bottom w:val="single" w:sz="4" w:space="0" w:color="06262D" w:themeColor="text2"/>
            </w:tcBorders>
          </w:tcPr>
          <w:p w14:paraId="07665F53" w14:textId="6F74542C"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486977352"/>
                <w:placeholder>
                  <w:docPart w:val="F904BB9BE6674C69BFA001D5CEA37E37"/>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55B7832F" w14:textId="77777777" w:rsidTr="007651D8">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06262D" w:themeColor="text2"/>
            </w:tcBorders>
          </w:tcPr>
          <w:p w14:paraId="795BE92C" w14:textId="4C72C7FA" w:rsidR="005817E8" w:rsidRPr="005817E8" w:rsidRDefault="005817E8" w:rsidP="005817E8">
            <w:pPr>
              <w:pStyle w:val="TableBody"/>
              <w:rPr>
                <w:b/>
                <w:bCs/>
              </w:rPr>
            </w:pPr>
            <w:r w:rsidRPr="005817E8">
              <w:rPr>
                <w:b/>
                <w:bCs/>
              </w:rPr>
              <w:t>Participant</w:t>
            </w:r>
          </w:p>
        </w:tc>
        <w:tc>
          <w:tcPr>
            <w:tcW w:w="6156" w:type="dxa"/>
            <w:tcBorders>
              <w:top w:val="single" w:sz="4" w:space="0" w:color="06262D" w:themeColor="text2"/>
            </w:tcBorders>
          </w:tcPr>
          <w:p w14:paraId="560D425B" w14:textId="52522392"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451594233"/>
                <w:placeholder>
                  <w:docPart w:val="E1A9EFDB1FE24EA4AAC80523B13BC1A2"/>
                </w:placeholder>
                <w:showingPlcHdr/>
              </w:sdtPr>
              <w:sdtEndPr/>
              <w:sdtContent>
                <w:r w:rsidRPr="00A347E5">
                  <w:rPr>
                    <w:rStyle w:val="PlaceholderText"/>
                    <w:color w:val="06262D" w:themeColor="text2"/>
                  </w:rPr>
                  <w:t>Click or tap here to enter text.</w:t>
                </w:r>
              </w:sdtContent>
            </w:sdt>
            <w:r w:rsidRPr="00A347E5">
              <w:t xml:space="preserve">                      </w:t>
            </w:r>
          </w:p>
        </w:tc>
      </w:tr>
    </w:tbl>
    <w:p w14:paraId="356A2434" w14:textId="77777777" w:rsidR="0083300A" w:rsidRPr="00C95A52" w:rsidRDefault="0083300A" w:rsidP="009A6C46">
      <w:pPr>
        <w:pStyle w:val="BodyText"/>
        <w:tabs>
          <w:tab w:val="left" w:pos="426"/>
        </w:tabs>
        <w:spacing w:before="120"/>
        <w:jc w:val="left"/>
        <w:rPr>
          <w:rFonts w:ascii="Verdana" w:hAnsi="Verdana" w:cs="Arial"/>
          <w:sz w:val="19"/>
          <w:szCs w:val="19"/>
          <w:lang w:val="en-US" w:eastAsia="zh-CN"/>
        </w:rPr>
      </w:pPr>
    </w:p>
    <w:tbl>
      <w:tblPr>
        <w:tblStyle w:val="Table2"/>
        <w:tblW w:w="10207" w:type="dxa"/>
        <w:tblLook w:val="04A0" w:firstRow="1" w:lastRow="0" w:firstColumn="1" w:lastColumn="0" w:noHBand="0" w:noVBand="1"/>
      </w:tblPr>
      <w:tblGrid>
        <w:gridCol w:w="5954"/>
        <w:gridCol w:w="4253"/>
      </w:tblGrid>
      <w:tr w:rsidR="0083300A" w:rsidRPr="0083300A" w14:paraId="78A43929" w14:textId="77777777" w:rsidTr="00CB5790">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954" w:type="dxa"/>
            <w:shd w:val="clear" w:color="auto" w:fill="008D7F" w:themeFill="text1"/>
          </w:tcPr>
          <w:p w14:paraId="3E0E01D7" w14:textId="5156A0BB" w:rsidR="0083300A" w:rsidRPr="0083300A" w:rsidRDefault="001D09A0" w:rsidP="00CB5790">
            <w:pPr>
              <w:pStyle w:val="TableHeader"/>
            </w:pPr>
            <w:r>
              <w:t>Security</w:t>
            </w:r>
          </w:p>
        </w:tc>
        <w:tc>
          <w:tcPr>
            <w:tcW w:w="4253" w:type="dxa"/>
            <w:shd w:val="clear" w:color="auto" w:fill="008D7F" w:themeFill="text1"/>
          </w:tcPr>
          <w:p w14:paraId="3A696714" w14:textId="2E10C074" w:rsidR="0083300A" w:rsidRPr="0083300A" w:rsidRDefault="005817E8" w:rsidP="00CB5790">
            <w:pPr>
              <w:pStyle w:val="TableHeader"/>
              <w:cnfStyle w:val="100000000000" w:firstRow="1" w:lastRow="0" w:firstColumn="0" w:lastColumn="0" w:oddVBand="0" w:evenVBand="0" w:oddHBand="0" w:evenHBand="0" w:firstRowFirstColumn="0" w:firstRowLastColumn="0" w:lastRowFirstColumn="0" w:lastRowLastColumn="0"/>
            </w:pPr>
            <w:r w:rsidRPr="005817E8">
              <w:t>Amount</w:t>
            </w:r>
          </w:p>
        </w:tc>
      </w:tr>
      <w:tr w:rsidR="0083300A" w:rsidRPr="0083300A" w14:paraId="0B52EA87"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4F31E45D" w14:textId="77777777" w:rsidR="0083300A" w:rsidRPr="0083300A" w:rsidRDefault="00C0685C" w:rsidP="00CB5790">
            <w:pPr>
              <w:pStyle w:val="TableBody"/>
              <w:rPr>
                <w:b/>
                <w:bCs/>
                <w:color w:val="008D7F" w:themeColor="text1"/>
                <w:lang w:val="en-US"/>
              </w:rPr>
            </w:pPr>
            <w:sdt>
              <w:sdtPr>
                <w:rPr>
                  <w:b/>
                  <w:bCs/>
                  <w:color w:val="008D7F" w:themeColor="text1"/>
                </w:rPr>
                <w:id w:val="631983345"/>
                <w:placeholder>
                  <w:docPart w:val="69CEA3892EAD4D3D92F3A800202990D4"/>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48129109"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15844340"/>
                <w:placeholder>
                  <w:docPart w:val="3EE66C25CC824896A7A08EEA3E6EB12A"/>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1F650855"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06FBF1DF" w14:textId="77777777" w:rsidR="0083300A" w:rsidRPr="0083300A" w:rsidRDefault="00C0685C" w:rsidP="00CB5790">
            <w:pPr>
              <w:pStyle w:val="TableBody"/>
              <w:rPr>
                <w:b/>
                <w:bCs/>
                <w:color w:val="008D7F" w:themeColor="text1"/>
              </w:rPr>
            </w:pPr>
            <w:sdt>
              <w:sdtPr>
                <w:rPr>
                  <w:b/>
                  <w:bCs/>
                  <w:color w:val="008D7F" w:themeColor="text1"/>
                </w:rPr>
                <w:id w:val="-314263501"/>
                <w:placeholder>
                  <w:docPart w:val="6B538AF4DB1F4B51A14A439DD140E3A2"/>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0A7AADAA"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339623195"/>
                <w:placeholder>
                  <w:docPart w:val="CE66D4DAC811495FB3A12AF945B2AEEA"/>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2FD20074"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01FD79DA" w14:textId="77777777" w:rsidR="0083300A" w:rsidRPr="0083300A" w:rsidRDefault="00C0685C" w:rsidP="00CB5790">
            <w:pPr>
              <w:pStyle w:val="TableBody"/>
              <w:rPr>
                <w:b/>
                <w:bCs/>
                <w:color w:val="008D7F" w:themeColor="text1"/>
              </w:rPr>
            </w:pPr>
            <w:sdt>
              <w:sdtPr>
                <w:rPr>
                  <w:b/>
                  <w:bCs/>
                  <w:color w:val="008D7F" w:themeColor="text1"/>
                </w:rPr>
                <w:id w:val="868106873"/>
                <w:placeholder>
                  <w:docPart w:val="DE85C97F3109469E85EF0285E07F9E0B"/>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743852EB"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1660341720"/>
                <w:placeholder>
                  <w:docPart w:val="5491F5DCE7A54128B338E6E61A49B50A"/>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01E9CEC2"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26682F18" w14:textId="77777777" w:rsidR="0083300A" w:rsidRPr="0083300A" w:rsidRDefault="00C0685C" w:rsidP="00CB5790">
            <w:pPr>
              <w:pStyle w:val="TableBody"/>
              <w:rPr>
                <w:b/>
                <w:bCs/>
                <w:color w:val="008D7F" w:themeColor="text1"/>
              </w:rPr>
            </w:pPr>
            <w:sdt>
              <w:sdtPr>
                <w:rPr>
                  <w:b/>
                  <w:bCs/>
                  <w:color w:val="008D7F" w:themeColor="text1"/>
                </w:rPr>
                <w:id w:val="798800109"/>
                <w:placeholder>
                  <w:docPart w:val="6618703BE38344FFA3582792E416CD9C"/>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05E3741A"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1056544619"/>
                <w:placeholder>
                  <w:docPart w:val="D45270C269004150A18159335AE0E2B3"/>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bl>
    <w:p w14:paraId="5E9EF2CD" w14:textId="77777777" w:rsidR="0083300A" w:rsidRDefault="0083300A" w:rsidP="009A6C46">
      <w:pPr>
        <w:pStyle w:val="BodyText"/>
        <w:tabs>
          <w:tab w:val="left" w:pos="426"/>
        </w:tabs>
        <w:spacing w:before="120"/>
        <w:jc w:val="left"/>
        <w:rPr>
          <w:rFonts w:ascii="Verdana" w:hAnsi="Verdana" w:cs="Arial"/>
          <w:sz w:val="19"/>
          <w:szCs w:val="19"/>
          <w:lang w:val="en-US" w:eastAsia="zh-CN"/>
        </w:rPr>
      </w:pPr>
    </w:p>
    <w:tbl>
      <w:tblPr>
        <w:tblStyle w:val="Table2"/>
        <w:tblW w:w="5000" w:type="pct"/>
        <w:tblLook w:val="04A0" w:firstRow="1" w:lastRow="0" w:firstColumn="1" w:lastColumn="0" w:noHBand="0" w:noVBand="1"/>
      </w:tblPr>
      <w:tblGrid>
        <w:gridCol w:w="4032"/>
        <w:gridCol w:w="6156"/>
        <w:gridCol w:w="18"/>
      </w:tblGrid>
      <w:tr w:rsidR="00A347E5" w:rsidRPr="0083300A" w14:paraId="2B89045B" w14:textId="77777777" w:rsidTr="002500E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nil"/>
              <w:bottom w:val="single" w:sz="4" w:space="0" w:color="989FA1" w:themeColor="background2" w:themeShade="BF"/>
            </w:tcBorders>
            <w:shd w:val="clear" w:color="auto" w:fill="008D7F" w:themeFill="text1"/>
          </w:tcPr>
          <w:p w14:paraId="20605AD3" w14:textId="326B691E" w:rsidR="00A347E5" w:rsidRPr="0083300A" w:rsidRDefault="005817E8" w:rsidP="00CB5790">
            <w:pPr>
              <w:pStyle w:val="TableHeader"/>
            </w:pPr>
            <w:r>
              <w:t>Heir’s Data</w:t>
            </w:r>
            <w:r w:rsidR="00A347E5" w:rsidRPr="0083300A">
              <w:rPr>
                <w:lang w:val="el-GR"/>
              </w:rPr>
              <w:t xml:space="preserve"> </w:t>
            </w:r>
            <w:r w:rsidR="00A347E5" w:rsidRPr="0083300A">
              <w:t>(</w:t>
            </w:r>
            <w:r w:rsidR="00A347E5">
              <w:t>2</w:t>
            </w:r>
            <w:r w:rsidR="00A347E5" w:rsidRPr="0083300A">
              <w:t>)</w:t>
            </w:r>
          </w:p>
        </w:tc>
      </w:tr>
      <w:tr w:rsidR="005817E8" w:rsidRPr="0083300A" w14:paraId="382C08DB"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4278D746" w14:textId="497E3C1A" w:rsidR="005817E8" w:rsidRPr="005817E8" w:rsidRDefault="005817E8" w:rsidP="005817E8">
            <w:pPr>
              <w:pStyle w:val="TableBody"/>
            </w:pPr>
            <w:r w:rsidRPr="005817E8">
              <w:t>Surname / Name of the Legal Entity</w:t>
            </w:r>
          </w:p>
        </w:tc>
        <w:tc>
          <w:tcPr>
            <w:tcW w:w="6156" w:type="dxa"/>
            <w:tcBorders>
              <w:top w:val="single" w:sz="4" w:space="0" w:color="989FA1" w:themeColor="background2" w:themeShade="BF"/>
              <w:bottom w:val="single" w:sz="4" w:space="0" w:color="06262D" w:themeColor="text2"/>
            </w:tcBorders>
          </w:tcPr>
          <w:p w14:paraId="30E76575"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124814974"/>
                <w:placeholder>
                  <w:docPart w:val="3CAF6F78391B496E99DD0F541C9D5AD7"/>
                </w:placeholder>
                <w:showingPlcHdr/>
              </w:sdtPr>
              <w:sdtEndPr/>
              <w:sdtContent>
                <w:r w:rsidRPr="00A347E5">
                  <w:rPr>
                    <w:rStyle w:val="PlaceholderText"/>
                    <w:color w:val="06262D" w:themeColor="text2"/>
                  </w:rPr>
                  <w:t>Click or tap here to enter text.</w:t>
                </w:r>
              </w:sdtContent>
            </w:sdt>
          </w:p>
        </w:tc>
      </w:tr>
      <w:tr w:rsidR="005817E8" w:rsidRPr="0083300A" w14:paraId="21F27FEF"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0C5C7AC0" w14:textId="1918285D" w:rsidR="005817E8" w:rsidRPr="005817E8" w:rsidRDefault="005817E8" w:rsidP="005817E8">
            <w:pPr>
              <w:pStyle w:val="TableBody"/>
            </w:pPr>
            <w:r w:rsidRPr="005817E8">
              <w:t>Name</w:t>
            </w:r>
          </w:p>
        </w:tc>
        <w:tc>
          <w:tcPr>
            <w:tcW w:w="6156" w:type="dxa"/>
            <w:tcBorders>
              <w:top w:val="single" w:sz="4" w:space="0" w:color="989FA1" w:themeColor="background2" w:themeShade="BF"/>
              <w:bottom w:val="single" w:sz="4" w:space="0" w:color="06262D" w:themeColor="text2"/>
            </w:tcBorders>
          </w:tcPr>
          <w:p w14:paraId="52DDCC46"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141001641"/>
                <w:placeholder>
                  <w:docPart w:val="D65AC0C027A74F47A2FF1704506EE912"/>
                </w:placeholder>
                <w:showingPlcHdr/>
              </w:sdtPr>
              <w:sdtEndPr/>
              <w:sdtContent>
                <w:r w:rsidRPr="00A347E5">
                  <w:rPr>
                    <w:rStyle w:val="PlaceholderText"/>
                    <w:color w:val="06262D" w:themeColor="text2"/>
                  </w:rPr>
                  <w:t>Click or tap here to enter text.</w:t>
                </w:r>
              </w:sdtContent>
            </w:sdt>
          </w:p>
        </w:tc>
      </w:tr>
      <w:tr w:rsidR="005817E8" w:rsidRPr="0083300A" w14:paraId="5537565D"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F22B9E1" w14:textId="4B8C22F5" w:rsidR="005817E8" w:rsidRPr="005817E8" w:rsidRDefault="005817E8" w:rsidP="005817E8">
            <w:pPr>
              <w:pStyle w:val="TableBody"/>
            </w:pPr>
            <w:r w:rsidRPr="005817E8">
              <w:t>Father’s Name</w:t>
            </w:r>
          </w:p>
        </w:tc>
        <w:tc>
          <w:tcPr>
            <w:tcW w:w="6156" w:type="dxa"/>
            <w:tcBorders>
              <w:top w:val="single" w:sz="4" w:space="0" w:color="989FA1" w:themeColor="background2" w:themeShade="BF"/>
              <w:bottom w:val="single" w:sz="4" w:space="0" w:color="06262D" w:themeColor="text2"/>
            </w:tcBorders>
          </w:tcPr>
          <w:p w14:paraId="2241E693"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732224146"/>
                <w:placeholder>
                  <w:docPart w:val="51F7E9A24B2443729A367CFF54BE1942"/>
                </w:placeholder>
                <w:showingPlcHdr/>
              </w:sdtPr>
              <w:sdtEndPr/>
              <w:sdtContent>
                <w:r w:rsidRPr="00A347E5">
                  <w:rPr>
                    <w:rStyle w:val="PlaceholderText"/>
                    <w:color w:val="06262D" w:themeColor="text2"/>
                  </w:rPr>
                  <w:t>Click or tap here to enter text.</w:t>
                </w:r>
              </w:sdtContent>
            </w:sdt>
          </w:p>
        </w:tc>
      </w:tr>
      <w:tr w:rsidR="005817E8" w:rsidRPr="0083300A" w14:paraId="204CD47F"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46F91A22" w14:textId="7BBAB19F" w:rsidR="005817E8" w:rsidRPr="005817E8" w:rsidRDefault="005817E8" w:rsidP="005817E8">
            <w:pPr>
              <w:pStyle w:val="TableBody"/>
            </w:pPr>
            <w:r w:rsidRPr="005817E8">
              <w:t>Certificate (ID/PASSPORT/REGISTRATION NUMBER/OTHER)</w:t>
            </w:r>
          </w:p>
        </w:tc>
        <w:tc>
          <w:tcPr>
            <w:tcW w:w="6156" w:type="dxa"/>
            <w:tcBorders>
              <w:top w:val="single" w:sz="4" w:space="0" w:color="989FA1" w:themeColor="background2" w:themeShade="BF"/>
              <w:bottom w:val="single" w:sz="4" w:space="0" w:color="06262D" w:themeColor="text2"/>
            </w:tcBorders>
          </w:tcPr>
          <w:p w14:paraId="5D6C56DA"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444768754"/>
                <w:placeholder>
                  <w:docPart w:val="232018EF983A496FA2F39A4591B29AB6"/>
                </w:placeholder>
                <w:showingPlcHdr/>
              </w:sdtPr>
              <w:sdtEndPr/>
              <w:sdtContent>
                <w:r w:rsidRPr="00A347E5">
                  <w:rPr>
                    <w:rStyle w:val="PlaceholderText"/>
                    <w:color w:val="06262D" w:themeColor="text2"/>
                  </w:rPr>
                  <w:t>Click or tap here to enter text.</w:t>
                </w:r>
              </w:sdtContent>
            </w:sdt>
          </w:p>
        </w:tc>
      </w:tr>
      <w:tr w:rsidR="005817E8" w:rsidRPr="0083300A" w14:paraId="1CEC1206"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3E80C3CF" w14:textId="759CD2B4" w:rsidR="005817E8" w:rsidRPr="005817E8" w:rsidRDefault="005817E8" w:rsidP="005817E8">
            <w:pPr>
              <w:pStyle w:val="TableBody"/>
            </w:pPr>
            <w:r w:rsidRPr="005817E8">
              <w:t>Tax Identification Number</w:t>
            </w:r>
          </w:p>
        </w:tc>
        <w:tc>
          <w:tcPr>
            <w:tcW w:w="6156" w:type="dxa"/>
            <w:tcBorders>
              <w:top w:val="single" w:sz="4" w:space="0" w:color="989FA1" w:themeColor="background2" w:themeShade="BF"/>
              <w:bottom w:val="single" w:sz="4" w:space="0" w:color="06262D" w:themeColor="text2"/>
            </w:tcBorders>
          </w:tcPr>
          <w:p w14:paraId="6CE4B476"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916697976"/>
                <w:placeholder>
                  <w:docPart w:val="B768979088574C3F8DA280140B707863"/>
                </w:placeholder>
                <w:showingPlcHdr/>
              </w:sdtPr>
              <w:sdtEndPr/>
              <w:sdtContent>
                <w:r w:rsidRPr="00A347E5">
                  <w:rPr>
                    <w:rStyle w:val="PlaceholderText"/>
                    <w:color w:val="06262D" w:themeColor="text2"/>
                  </w:rPr>
                  <w:t>Click or tap here to enter text.</w:t>
                </w:r>
              </w:sdtContent>
            </w:sdt>
          </w:p>
        </w:tc>
      </w:tr>
      <w:tr w:rsidR="005817E8" w:rsidRPr="0083300A" w14:paraId="259FB201"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277C2D19" w14:textId="319C747E" w:rsidR="005817E8" w:rsidRPr="005817E8" w:rsidRDefault="005817E8" w:rsidP="005817E8">
            <w:pPr>
              <w:pStyle w:val="TableBody"/>
            </w:pPr>
            <w:r w:rsidRPr="005817E8">
              <w:t>Mobile phone</w:t>
            </w:r>
          </w:p>
        </w:tc>
        <w:tc>
          <w:tcPr>
            <w:tcW w:w="6156" w:type="dxa"/>
            <w:tcBorders>
              <w:top w:val="single" w:sz="4" w:space="0" w:color="989FA1" w:themeColor="background2" w:themeShade="BF"/>
              <w:bottom w:val="single" w:sz="4" w:space="0" w:color="06262D" w:themeColor="text2"/>
            </w:tcBorders>
          </w:tcPr>
          <w:p w14:paraId="61DAE568"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347340972"/>
                <w:placeholder>
                  <w:docPart w:val="9799143EDF5D4D388DBFE31A1A3CE92F"/>
                </w:placeholder>
                <w:showingPlcHdr/>
              </w:sdtPr>
              <w:sdtEndPr/>
              <w:sdtContent>
                <w:r w:rsidRPr="00A347E5">
                  <w:rPr>
                    <w:rStyle w:val="PlaceholderText"/>
                    <w:color w:val="06262D" w:themeColor="text2"/>
                  </w:rPr>
                  <w:t>Click or tap here to enter text.</w:t>
                </w:r>
              </w:sdtContent>
            </w:sdt>
          </w:p>
        </w:tc>
      </w:tr>
      <w:tr w:rsidR="005817E8" w:rsidRPr="0083300A" w14:paraId="1BFD45D3"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7A7CA76D" w14:textId="2964A430" w:rsidR="005817E8" w:rsidRPr="005817E8" w:rsidRDefault="005817E8" w:rsidP="005817E8">
            <w:pPr>
              <w:pStyle w:val="TableBody"/>
            </w:pPr>
            <w:r w:rsidRPr="005817E8">
              <w:t>E-mail</w:t>
            </w:r>
          </w:p>
        </w:tc>
        <w:tc>
          <w:tcPr>
            <w:tcW w:w="6156" w:type="dxa"/>
            <w:tcBorders>
              <w:top w:val="single" w:sz="4" w:space="0" w:color="989FA1" w:themeColor="background2" w:themeShade="BF"/>
              <w:bottom w:val="single" w:sz="4" w:space="0" w:color="06262D" w:themeColor="text2"/>
            </w:tcBorders>
          </w:tcPr>
          <w:p w14:paraId="1B30035A"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516923257"/>
                <w:placeholder>
                  <w:docPart w:val="A616C4BC127C44318D7BF1358FEFFDFE"/>
                </w:placeholder>
                <w:showingPlcHdr/>
              </w:sdtPr>
              <w:sdtEndPr/>
              <w:sdtContent>
                <w:r w:rsidRPr="00A347E5">
                  <w:rPr>
                    <w:rStyle w:val="PlaceholderText"/>
                    <w:color w:val="06262D" w:themeColor="text2"/>
                  </w:rPr>
                  <w:t>Click or tap here to enter text.</w:t>
                </w:r>
              </w:sdtContent>
            </w:sdt>
          </w:p>
        </w:tc>
      </w:tr>
      <w:tr w:rsidR="005817E8" w:rsidRPr="0083300A" w14:paraId="3FA05BCF"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5E6C76FC" w14:textId="11DE3234" w:rsidR="005817E8" w:rsidRPr="005817E8" w:rsidRDefault="005817E8" w:rsidP="005817E8">
            <w:pPr>
              <w:pStyle w:val="TableBody"/>
              <w:rPr>
                <w:b/>
                <w:bCs/>
              </w:rPr>
            </w:pPr>
            <w:r w:rsidRPr="005817E8">
              <w:rPr>
                <w:b/>
                <w:bCs/>
              </w:rPr>
              <w:t>Investor share</w:t>
            </w:r>
          </w:p>
        </w:tc>
        <w:tc>
          <w:tcPr>
            <w:tcW w:w="6156" w:type="dxa"/>
            <w:tcBorders>
              <w:top w:val="single" w:sz="4" w:space="0" w:color="989FA1" w:themeColor="background2" w:themeShade="BF"/>
              <w:bottom w:val="single" w:sz="4" w:space="0" w:color="06262D" w:themeColor="text2"/>
            </w:tcBorders>
          </w:tcPr>
          <w:p w14:paraId="021D7865"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600761087"/>
                <w:placeholder>
                  <w:docPart w:val="A64B881A0ED44BBA97669864B3B2922D"/>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173BB110"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05EEF8FC" w14:textId="5EB977A3" w:rsidR="005817E8" w:rsidRPr="005817E8" w:rsidRDefault="005817E8" w:rsidP="005817E8">
            <w:pPr>
              <w:pStyle w:val="TableBody"/>
              <w:rPr>
                <w:b/>
                <w:bCs/>
              </w:rPr>
            </w:pPr>
            <w:r w:rsidRPr="005817E8">
              <w:rPr>
                <w:b/>
                <w:bCs/>
              </w:rPr>
              <w:t>Securities Account</w:t>
            </w:r>
          </w:p>
        </w:tc>
        <w:tc>
          <w:tcPr>
            <w:tcW w:w="6156" w:type="dxa"/>
            <w:tcBorders>
              <w:top w:val="single" w:sz="4" w:space="0" w:color="989FA1" w:themeColor="background2" w:themeShade="BF"/>
              <w:bottom w:val="single" w:sz="4" w:space="0" w:color="06262D" w:themeColor="text2"/>
            </w:tcBorders>
          </w:tcPr>
          <w:p w14:paraId="3BD28B6D"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200781376"/>
                <w:placeholder>
                  <w:docPart w:val="40710ABF6E694EEEA68E174C4C34172E"/>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645E1AE2"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06262D" w:themeColor="text2"/>
            </w:tcBorders>
          </w:tcPr>
          <w:p w14:paraId="68046BD5" w14:textId="150A8B5B" w:rsidR="005817E8" w:rsidRPr="005817E8" w:rsidRDefault="005817E8" w:rsidP="005817E8">
            <w:pPr>
              <w:pStyle w:val="TableBody"/>
              <w:rPr>
                <w:b/>
                <w:bCs/>
              </w:rPr>
            </w:pPr>
            <w:r w:rsidRPr="005817E8">
              <w:rPr>
                <w:b/>
                <w:bCs/>
              </w:rPr>
              <w:t>Participant</w:t>
            </w:r>
          </w:p>
        </w:tc>
        <w:tc>
          <w:tcPr>
            <w:tcW w:w="6156" w:type="dxa"/>
            <w:tcBorders>
              <w:top w:val="single" w:sz="4" w:space="0" w:color="06262D" w:themeColor="text2"/>
            </w:tcBorders>
          </w:tcPr>
          <w:p w14:paraId="0CA9ACFD"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561145833"/>
                <w:placeholder>
                  <w:docPart w:val="47163AD9CC624F5FBBACA8861B784170"/>
                </w:placeholder>
                <w:showingPlcHdr/>
              </w:sdtPr>
              <w:sdtEndPr/>
              <w:sdtContent>
                <w:r w:rsidRPr="00A347E5">
                  <w:rPr>
                    <w:rStyle w:val="PlaceholderText"/>
                    <w:color w:val="06262D" w:themeColor="text2"/>
                  </w:rPr>
                  <w:t>Click or tap here to enter text.</w:t>
                </w:r>
              </w:sdtContent>
            </w:sdt>
            <w:r w:rsidRPr="00A347E5">
              <w:t xml:space="preserve">                      </w:t>
            </w:r>
          </w:p>
        </w:tc>
      </w:tr>
    </w:tbl>
    <w:p w14:paraId="3F55F307" w14:textId="77777777" w:rsidR="0083300A" w:rsidRPr="00FD751A" w:rsidRDefault="0083300A" w:rsidP="009A6C46">
      <w:pPr>
        <w:pStyle w:val="BodyText"/>
        <w:tabs>
          <w:tab w:val="left" w:pos="426"/>
        </w:tabs>
        <w:spacing w:before="120"/>
        <w:jc w:val="left"/>
        <w:rPr>
          <w:rFonts w:ascii="Verdana" w:hAnsi="Verdana" w:cs="Arial"/>
          <w:sz w:val="19"/>
          <w:szCs w:val="19"/>
          <w:lang w:val="en-US" w:eastAsia="zh-CN"/>
        </w:rPr>
      </w:pPr>
    </w:p>
    <w:tbl>
      <w:tblPr>
        <w:tblStyle w:val="Table2"/>
        <w:tblW w:w="10207" w:type="dxa"/>
        <w:tblLook w:val="04A0" w:firstRow="1" w:lastRow="0" w:firstColumn="1" w:lastColumn="0" w:noHBand="0" w:noVBand="1"/>
      </w:tblPr>
      <w:tblGrid>
        <w:gridCol w:w="5954"/>
        <w:gridCol w:w="4253"/>
      </w:tblGrid>
      <w:tr w:rsidR="0083300A" w:rsidRPr="0083300A" w14:paraId="14EE7AF3" w14:textId="77777777" w:rsidTr="00CB5790">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954" w:type="dxa"/>
            <w:shd w:val="clear" w:color="auto" w:fill="008D7F" w:themeFill="text1"/>
          </w:tcPr>
          <w:p w14:paraId="6B62E518" w14:textId="4ED54960" w:rsidR="0083300A" w:rsidRPr="0083300A" w:rsidRDefault="005817E8" w:rsidP="00CB5790">
            <w:pPr>
              <w:pStyle w:val="TableHeader"/>
            </w:pPr>
            <w:r w:rsidRPr="005817E8">
              <w:t>Security</w:t>
            </w:r>
          </w:p>
        </w:tc>
        <w:tc>
          <w:tcPr>
            <w:tcW w:w="4253" w:type="dxa"/>
            <w:shd w:val="clear" w:color="auto" w:fill="008D7F" w:themeFill="text1"/>
          </w:tcPr>
          <w:p w14:paraId="4BFBC62D" w14:textId="488F2D97" w:rsidR="0083300A" w:rsidRPr="0083300A" w:rsidRDefault="005817E8" w:rsidP="00CB5790">
            <w:pPr>
              <w:pStyle w:val="TableHeader"/>
              <w:cnfStyle w:val="100000000000" w:firstRow="1" w:lastRow="0" w:firstColumn="0" w:lastColumn="0" w:oddVBand="0" w:evenVBand="0" w:oddHBand="0" w:evenHBand="0" w:firstRowFirstColumn="0" w:firstRowLastColumn="0" w:lastRowFirstColumn="0" w:lastRowLastColumn="0"/>
            </w:pPr>
            <w:r w:rsidRPr="005817E8">
              <w:t>Amount</w:t>
            </w:r>
          </w:p>
        </w:tc>
      </w:tr>
      <w:tr w:rsidR="0083300A" w:rsidRPr="0083300A" w14:paraId="02845C20"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1BEF8483" w14:textId="77777777" w:rsidR="0083300A" w:rsidRPr="0083300A" w:rsidRDefault="00C0685C" w:rsidP="00CB5790">
            <w:pPr>
              <w:pStyle w:val="TableBody"/>
              <w:rPr>
                <w:b/>
                <w:bCs/>
                <w:color w:val="008D7F" w:themeColor="text1"/>
                <w:lang w:val="en-US"/>
              </w:rPr>
            </w:pPr>
            <w:sdt>
              <w:sdtPr>
                <w:rPr>
                  <w:b/>
                  <w:bCs/>
                  <w:color w:val="008D7F" w:themeColor="text1"/>
                </w:rPr>
                <w:id w:val="-1805373106"/>
                <w:placeholder>
                  <w:docPart w:val="4B6D71417AAC400E9D93D778E7A21500"/>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4EBB4CF6"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1056080902"/>
                <w:placeholder>
                  <w:docPart w:val="E403754296354E80A0441EF8AE1202B8"/>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5CECA2C4"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2ACEFA8A" w14:textId="77777777" w:rsidR="0083300A" w:rsidRPr="0083300A" w:rsidRDefault="00C0685C" w:rsidP="00CB5790">
            <w:pPr>
              <w:pStyle w:val="TableBody"/>
              <w:rPr>
                <w:b/>
                <w:bCs/>
                <w:color w:val="008D7F" w:themeColor="text1"/>
              </w:rPr>
            </w:pPr>
            <w:sdt>
              <w:sdtPr>
                <w:rPr>
                  <w:b/>
                  <w:bCs/>
                  <w:color w:val="008D7F" w:themeColor="text1"/>
                </w:rPr>
                <w:id w:val="-2144187373"/>
                <w:placeholder>
                  <w:docPart w:val="877DB441DB284C4392A62D3536750B78"/>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616E3B7A"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1225146071"/>
                <w:placeholder>
                  <w:docPart w:val="D41868C18CED44EDAE2BFE490CFDDE79"/>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100CB90E"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7D2D252C" w14:textId="77777777" w:rsidR="0083300A" w:rsidRPr="0083300A" w:rsidRDefault="00C0685C" w:rsidP="00CB5790">
            <w:pPr>
              <w:pStyle w:val="TableBody"/>
              <w:rPr>
                <w:b/>
                <w:bCs/>
                <w:color w:val="008D7F" w:themeColor="text1"/>
              </w:rPr>
            </w:pPr>
            <w:sdt>
              <w:sdtPr>
                <w:rPr>
                  <w:b/>
                  <w:bCs/>
                  <w:color w:val="008D7F" w:themeColor="text1"/>
                </w:rPr>
                <w:id w:val="-1162539597"/>
                <w:placeholder>
                  <w:docPart w:val="F2C2BBFE425547F69FB9DA8BB1DD75B6"/>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47F7FF5F"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571428596"/>
                <w:placeholder>
                  <w:docPart w:val="1C7F2645B8E4435B9589B8F5DB83C18B"/>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0737E98D"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532403E2" w14:textId="77777777" w:rsidR="0083300A" w:rsidRPr="0083300A" w:rsidRDefault="00C0685C" w:rsidP="00CB5790">
            <w:pPr>
              <w:pStyle w:val="TableBody"/>
              <w:rPr>
                <w:b/>
                <w:bCs/>
                <w:color w:val="008D7F" w:themeColor="text1"/>
              </w:rPr>
            </w:pPr>
            <w:sdt>
              <w:sdtPr>
                <w:rPr>
                  <w:b/>
                  <w:bCs/>
                  <w:color w:val="008D7F" w:themeColor="text1"/>
                </w:rPr>
                <w:id w:val="-2014839712"/>
                <w:placeholder>
                  <w:docPart w:val="6F6B31F1DC674B8180E0F5E77DC85C25"/>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27B5DEFA"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1584799610"/>
                <w:placeholder>
                  <w:docPart w:val="EF1E05D5098C4E00A992BAB095C0D8FD"/>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bl>
    <w:p w14:paraId="752FEA0C" w14:textId="77777777" w:rsidR="0083300A" w:rsidRPr="00C95A52" w:rsidRDefault="0083300A" w:rsidP="009A6C46">
      <w:pPr>
        <w:pStyle w:val="BodyText"/>
        <w:tabs>
          <w:tab w:val="left" w:pos="426"/>
        </w:tabs>
        <w:spacing w:before="120"/>
        <w:jc w:val="left"/>
        <w:rPr>
          <w:rFonts w:ascii="Verdana" w:hAnsi="Verdana" w:cs="Arial"/>
          <w:sz w:val="19"/>
          <w:szCs w:val="19"/>
          <w:lang w:val="en-US" w:eastAsia="zh-CN"/>
        </w:rPr>
      </w:pPr>
    </w:p>
    <w:p w14:paraId="747B7759" w14:textId="77777777" w:rsidR="005B3E6C" w:rsidRDefault="005B3E6C" w:rsidP="00367193">
      <w:pPr>
        <w:tabs>
          <w:tab w:val="right" w:pos="9347"/>
        </w:tabs>
        <w:spacing w:before="240" w:after="0"/>
        <w:rPr>
          <w:rFonts w:ascii="Verdana" w:hAnsi="Verdana" w:cstheme="minorHAnsi"/>
          <w:b/>
          <w:bCs/>
          <w:color w:val="008D7F" w:themeColor="text1"/>
          <w:sz w:val="24"/>
          <w:szCs w:val="24"/>
          <w:lang w:val="en-US"/>
        </w:rPr>
      </w:pPr>
    </w:p>
    <w:tbl>
      <w:tblPr>
        <w:tblStyle w:val="Table2"/>
        <w:tblW w:w="5000" w:type="pct"/>
        <w:tblLook w:val="04A0" w:firstRow="1" w:lastRow="0" w:firstColumn="1" w:lastColumn="0" w:noHBand="0" w:noVBand="1"/>
      </w:tblPr>
      <w:tblGrid>
        <w:gridCol w:w="4032"/>
        <w:gridCol w:w="6156"/>
        <w:gridCol w:w="18"/>
      </w:tblGrid>
      <w:tr w:rsidR="00A347E5" w:rsidRPr="0083300A" w14:paraId="6179C8B1" w14:textId="77777777" w:rsidTr="006D3EF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nil"/>
              <w:bottom w:val="single" w:sz="4" w:space="0" w:color="989FA1" w:themeColor="background2" w:themeShade="BF"/>
            </w:tcBorders>
            <w:shd w:val="clear" w:color="auto" w:fill="008D7F" w:themeFill="text1"/>
          </w:tcPr>
          <w:p w14:paraId="2AB0F37D" w14:textId="3DCDC86B" w:rsidR="00A347E5" w:rsidRPr="0083300A" w:rsidRDefault="005817E8" w:rsidP="00CB5790">
            <w:pPr>
              <w:pStyle w:val="TableHeader"/>
            </w:pPr>
            <w:r>
              <w:lastRenderedPageBreak/>
              <w:t>Heir’s Data</w:t>
            </w:r>
            <w:r w:rsidR="00A347E5" w:rsidRPr="0083300A">
              <w:rPr>
                <w:lang w:val="el-GR"/>
              </w:rPr>
              <w:t xml:space="preserve"> </w:t>
            </w:r>
            <w:r w:rsidR="00A347E5" w:rsidRPr="0083300A">
              <w:t>(</w:t>
            </w:r>
            <w:r w:rsidR="00A347E5">
              <w:t>3</w:t>
            </w:r>
            <w:r w:rsidR="00A347E5" w:rsidRPr="0083300A">
              <w:t>)</w:t>
            </w:r>
          </w:p>
        </w:tc>
      </w:tr>
      <w:tr w:rsidR="005817E8" w:rsidRPr="0083300A" w14:paraId="1D92C3EE"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181516AE" w14:textId="0513E194" w:rsidR="005817E8" w:rsidRPr="005817E8" w:rsidRDefault="005817E8" w:rsidP="005817E8">
            <w:pPr>
              <w:pStyle w:val="TableBody"/>
            </w:pPr>
            <w:r w:rsidRPr="005817E8">
              <w:t>Surname / Name of the Legal Entity</w:t>
            </w:r>
          </w:p>
        </w:tc>
        <w:tc>
          <w:tcPr>
            <w:tcW w:w="6156" w:type="dxa"/>
            <w:tcBorders>
              <w:top w:val="single" w:sz="4" w:space="0" w:color="989FA1" w:themeColor="background2" w:themeShade="BF"/>
              <w:bottom w:val="single" w:sz="4" w:space="0" w:color="06262D" w:themeColor="text2"/>
            </w:tcBorders>
          </w:tcPr>
          <w:p w14:paraId="7C13C5A8"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923170266"/>
                <w:placeholder>
                  <w:docPart w:val="BA1F0900C5384FE3A9C1D23561C2787C"/>
                </w:placeholder>
                <w:showingPlcHdr/>
              </w:sdtPr>
              <w:sdtEndPr/>
              <w:sdtContent>
                <w:r w:rsidRPr="00A347E5">
                  <w:rPr>
                    <w:rStyle w:val="PlaceholderText"/>
                    <w:color w:val="06262D" w:themeColor="text2"/>
                  </w:rPr>
                  <w:t>Click or tap here to enter text.</w:t>
                </w:r>
              </w:sdtContent>
            </w:sdt>
          </w:p>
        </w:tc>
      </w:tr>
      <w:tr w:rsidR="005817E8" w:rsidRPr="0083300A" w14:paraId="130C0C13"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22734BB8" w14:textId="2F224834" w:rsidR="005817E8" w:rsidRPr="005817E8" w:rsidRDefault="005817E8" w:rsidP="005817E8">
            <w:pPr>
              <w:pStyle w:val="TableBody"/>
            </w:pPr>
            <w:r w:rsidRPr="005817E8">
              <w:t>Name</w:t>
            </w:r>
          </w:p>
        </w:tc>
        <w:tc>
          <w:tcPr>
            <w:tcW w:w="6156" w:type="dxa"/>
            <w:tcBorders>
              <w:top w:val="single" w:sz="4" w:space="0" w:color="989FA1" w:themeColor="background2" w:themeShade="BF"/>
              <w:bottom w:val="single" w:sz="4" w:space="0" w:color="06262D" w:themeColor="text2"/>
            </w:tcBorders>
          </w:tcPr>
          <w:p w14:paraId="3C2C858B"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611208363"/>
                <w:placeholder>
                  <w:docPart w:val="4DA19A864DC34BC1B8954F5FFE8D197E"/>
                </w:placeholder>
                <w:showingPlcHdr/>
              </w:sdtPr>
              <w:sdtEndPr/>
              <w:sdtContent>
                <w:r w:rsidRPr="00A347E5">
                  <w:rPr>
                    <w:rStyle w:val="PlaceholderText"/>
                    <w:color w:val="06262D" w:themeColor="text2"/>
                  </w:rPr>
                  <w:t>Click or tap here to enter text.</w:t>
                </w:r>
              </w:sdtContent>
            </w:sdt>
          </w:p>
        </w:tc>
      </w:tr>
      <w:tr w:rsidR="005817E8" w:rsidRPr="0083300A" w14:paraId="4173AAC0"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503801EE" w14:textId="079ABB92" w:rsidR="005817E8" w:rsidRPr="005817E8" w:rsidRDefault="005817E8" w:rsidP="005817E8">
            <w:pPr>
              <w:pStyle w:val="TableBody"/>
            </w:pPr>
            <w:r w:rsidRPr="005817E8">
              <w:t>Father’s Name</w:t>
            </w:r>
          </w:p>
        </w:tc>
        <w:tc>
          <w:tcPr>
            <w:tcW w:w="6156" w:type="dxa"/>
            <w:tcBorders>
              <w:top w:val="single" w:sz="4" w:space="0" w:color="989FA1" w:themeColor="background2" w:themeShade="BF"/>
              <w:bottom w:val="single" w:sz="4" w:space="0" w:color="06262D" w:themeColor="text2"/>
            </w:tcBorders>
          </w:tcPr>
          <w:p w14:paraId="0FAED6D0"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457761802"/>
                <w:placeholder>
                  <w:docPart w:val="66F8AB243B684ED68027B80C1A65DBCC"/>
                </w:placeholder>
                <w:showingPlcHdr/>
              </w:sdtPr>
              <w:sdtEndPr/>
              <w:sdtContent>
                <w:r w:rsidRPr="00A347E5">
                  <w:rPr>
                    <w:rStyle w:val="PlaceholderText"/>
                    <w:color w:val="06262D" w:themeColor="text2"/>
                  </w:rPr>
                  <w:t>Click or tap here to enter text.</w:t>
                </w:r>
              </w:sdtContent>
            </w:sdt>
          </w:p>
        </w:tc>
      </w:tr>
      <w:tr w:rsidR="005817E8" w:rsidRPr="0083300A" w14:paraId="32EA71E7"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0D6A62A4" w14:textId="533F8499" w:rsidR="005817E8" w:rsidRPr="005817E8" w:rsidRDefault="005817E8" w:rsidP="005817E8">
            <w:pPr>
              <w:pStyle w:val="TableBody"/>
            </w:pPr>
            <w:r w:rsidRPr="005817E8">
              <w:t>Certificate (ID/PASSPORT/REGISTRATION NUMBER/OTHER)</w:t>
            </w:r>
          </w:p>
        </w:tc>
        <w:tc>
          <w:tcPr>
            <w:tcW w:w="6156" w:type="dxa"/>
            <w:tcBorders>
              <w:top w:val="single" w:sz="4" w:space="0" w:color="989FA1" w:themeColor="background2" w:themeShade="BF"/>
              <w:bottom w:val="single" w:sz="4" w:space="0" w:color="06262D" w:themeColor="text2"/>
            </w:tcBorders>
          </w:tcPr>
          <w:p w14:paraId="4556EDB7"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902669681"/>
                <w:placeholder>
                  <w:docPart w:val="772BAE89FA65485B845FD63E0B2C36C5"/>
                </w:placeholder>
                <w:showingPlcHdr/>
              </w:sdtPr>
              <w:sdtEndPr/>
              <w:sdtContent>
                <w:r w:rsidRPr="00A347E5">
                  <w:rPr>
                    <w:rStyle w:val="PlaceholderText"/>
                    <w:color w:val="06262D" w:themeColor="text2"/>
                  </w:rPr>
                  <w:t>Click or tap here to enter text.</w:t>
                </w:r>
              </w:sdtContent>
            </w:sdt>
          </w:p>
        </w:tc>
      </w:tr>
      <w:tr w:rsidR="005817E8" w:rsidRPr="0083300A" w14:paraId="09BCDA7E"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7207E63" w14:textId="03F6100A" w:rsidR="005817E8" w:rsidRPr="005817E8" w:rsidRDefault="005817E8" w:rsidP="005817E8">
            <w:pPr>
              <w:pStyle w:val="TableBody"/>
            </w:pPr>
            <w:r w:rsidRPr="005817E8">
              <w:t>Tax Identification Number</w:t>
            </w:r>
          </w:p>
        </w:tc>
        <w:tc>
          <w:tcPr>
            <w:tcW w:w="6156" w:type="dxa"/>
            <w:tcBorders>
              <w:top w:val="single" w:sz="4" w:space="0" w:color="989FA1" w:themeColor="background2" w:themeShade="BF"/>
              <w:bottom w:val="single" w:sz="4" w:space="0" w:color="06262D" w:themeColor="text2"/>
            </w:tcBorders>
          </w:tcPr>
          <w:p w14:paraId="649D8324"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945033121"/>
                <w:placeholder>
                  <w:docPart w:val="437575B616E24BC5AD7D05B0DF9A488C"/>
                </w:placeholder>
                <w:showingPlcHdr/>
              </w:sdtPr>
              <w:sdtEndPr/>
              <w:sdtContent>
                <w:r w:rsidRPr="00A347E5">
                  <w:rPr>
                    <w:rStyle w:val="PlaceholderText"/>
                    <w:color w:val="06262D" w:themeColor="text2"/>
                  </w:rPr>
                  <w:t>Click or tap here to enter text.</w:t>
                </w:r>
              </w:sdtContent>
            </w:sdt>
          </w:p>
        </w:tc>
      </w:tr>
      <w:tr w:rsidR="005817E8" w:rsidRPr="0083300A" w14:paraId="2BDD1D8F"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2D16C228" w14:textId="415AF482" w:rsidR="005817E8" w:rsidRPr="005817E8" w:rsidRDefault="005817E8" w:rsidP="005817E8">
            <w:pPr>
              <w:pStyle w:val="TableBody"/>
            </w:pPr>
            <w:r w:rsidRPr="005817E8">
              <w:t>Mobile phone</w:t>
            </w:r>
          </w:p>
        </w:tc>
        <w:tc>
          <w:tcPr>
            <w:tcW w:w="6156" w:type="dxa"/>
            <w:tcBorders>
              <w:top w:val="single" w:sz="4" w:space="0" w:color="989FA1" w:themeColor="background2" w:themeShade="BF"/>
              <w:bottom w:val="single" w:sz="4" w:space="0" w:color="06262D" w:themeColor="text2"/>
            </w:tcBorders>
          </w:tcPr>
          <w:p w14:paraId="5D233CB7"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429546481"/>
                <w:placeholder>
                  <w:docPart w:val="D3EA4D5DBD4E47828552D460FB131EFF"/>
                </w:placeholder>
                <w:showingPlcHdr/>
              </w:sdtPr>
              <w:sdtEndPr/>
              <w:sdtContent>
                <w:r w:rsidRPr="00A347E5">
                  <w:rPr>
                    <w:rStyle w:val="PlaceholderText"/>
                    <w:color w:val="06262D" w:themeColor="text2"/>
                  </w:rPr>
                  <w:t>Click or tap here to enter text.</w:t>
                </w:r>
              </w:sdtContent>
            </w:sdt>
          </w:p>
        </w:tc>
      </w:tr>
      <w:tr w:rsidR="005817E8" w:rsidRPr="0083300A" w14:paraId="481BA59E"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5CC3D210" w14:textId="43648515" w:rsidR="005817E8" w:rsidRPr="005817E8" w:rsidRDefault="005817E8" w:rsidP="005817E8">
            <w:pPr>
              <w:pStyle w:val="TableBody"/>
            </w:pPr>
            <w:r w:rsidRPr="005817E8">
              <w:t>E-mail</w:t>
            </w:r>
          </w:p>
        </w:tc>
        <w:tc>
          <w:tcPr>
            <w:tcW w:w="6156" w:type="dxa"/>
            <w:tcBorders>
              <w:top w:val="single" w:sz="4" w:space="0" w:color="989FA1" w:themeColor="background2" w:themeShade="BF"/>
              <w:bottom w:val="single" w:sz="4" w:space="0" w:color="06262D" w:themeColor="text2"/>
            </w:tcBorders>
          </w:tcPr>
          <w:p w14:paraId="5F5E84DB"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422580308"/>
                <w:placeholder>
                  <w:docPart w:val="5DCE4336F52F4716B397B7B5BF6F79B2"/>
                </w:placeholder>
                <w:showingPlcHdr/>
              </w:sdtPr>
              <w:sdtEndPr/>
              <w:sdtContent>
                <w:r w:rsidRPr="00A347E5">
                  <w:rPr>
                    <w:rStyle w:val="PlaceholderText"/>
                    <w:color w:val="06262D" w:themeColor="text2"/>
                  </w:rPr>
                  <w:t>Click or tap here to enter text.</w:t>
                </w:r>
              </w:sdtContent>
            </w:sdt>
          </w:p>
        </w:tc>
      </w:tr>
      <w:tr w:rsidR="005817E8" w:rsidRPr="0083300A" w14:paraId="0E0F096D"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7AD72FE" w14:textId="2BAC3458" w:rsidR="005817E8" w:rsidRPr="005817E8" w:rsidRDefault="005817E8" w:rsidP="005817E8">
            <w:pPr>
              <w:pStyle w:val="TableBody"/>
              <w:rPr>
                <w:b/>
                <w:bCs/>
              </w:rPr>
            </w:pPr>
            <w:r w:rsidRPr="005817E8">
              <w:rPr>
                <w:b/>
                <w:bCs/>
              </w:rPr>
              <w:t>Investor share</w:t>
            </w:r>
          </w:p>
        </w:tc>
        <w:tc>
          <w:tcPr>
            <w:tcW w:w="6156" w:type="dxa"/>
            <w:tcBorders>
              <w:top w:val="single" w:sz="4" w:space="0" w:color="989FA1" w:themeColor="background2" w:themeShade="BF"/>
              <w:bottom w:val="single" w:sz="4" w:space="0" w:color="06262D" w:themeColor="text2"/>
            </w:tcBorders>
          </w:tcPr>
          <w:p w14:paraId="042156E4"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247236868"/>
                <w:placeholder>
                  <w:docPart w:val="D46D1F15D61746B2BD7170D9620547F8"/>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27C0C61A"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71E94E98" w14:textId="072042F1" w:rsidR="005817E8" w:rsidRPr="005817E8" w:rsidRDefault="005817E8" w:rsidP="005817E8">
            <w:pPr>
              <w:pStyle w:val="TableBody"/>
              <w:rPr>
                <w:b/>
                <w:bCs/>
              </w:rPr>
            </w:pPr>
            <w:r w:rsidRPr="005817E8">
              <w:rPr>
                <w:b/>
                <w:bCs/>
              </w:rPr>
              <w:t>Securities Account</w:t>
            </w:r>
          </w:p>
        </w:tc>
        <w:tc>
          <w:tcPr>
            <w:tcW w:w="6156" w:type="dxa"/>
            <w:tcBorders>
              <w:top w:val="single" w:sz="4" w:space="0" w:color="989FA1" w:themeColor="background2" w:themeShade="BF"/>
              <w:bottom w:val="single" w:sz="4" w:space="0" w:color="06262D" w:themeColor="text2"/>
            </w:tcBorders>
          </w:tcPr>
          <w:p w14:paraId="1E791FAC"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456169939"/>
                <w:placeholder>
                  <w:docPart w:val="CE577FD799734C459F8CD6218680BBC4"/>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09B15525"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06262D" w:themeColor="text2"/>
            </w:tcBorders>
          </w:tcPr>
          <w:p w14:paraId="297CAB43" w14:textId="62399913" w:rsidR="005817E8" w:rsidRPr="005817E8" w:rsidRDefault="005817E8" w:rsidP="005817E8">
            <w:pPr>
              <w:pStyle w:val="TableBody"/>
              <w:rPr>
                <w:b/>
                <w:bCs/>
              </w:rPr>
            </w:pPr>
            <w:r w:rsidRPr="005817E8">
              <w:rPr>
                <w:b/>
                <w:bCs/>
              </w:rPr>
              <w:t>Participant</w:t>
            </w:r>
          </w:p>
        </w:tc>
        <w:tc>
          <w:tcPr>
            <w:tcW w:w="6156" w:type="dxa"/>
            <w:tcBorders>
              <w:top w:val="single" w:sz="4" w:space="0" w:color="06262D" w:themeColor="text2"/>
            </w:tcBorders>
          </w:tcPr>
          <w:p w14:paraId="2EC2FEAF"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006743299"/>
                <w:placeholder>
                  <w:docPart w:val="DC46EC0BE5B7489A878B17433B46E7DD"/>
                </w:placeholder>
                <w:showingPlcHdr/>
              </w:sdtPr>
              <w:sdtEndPr/>
              <w:sdtContent>
                <w:r w:rsidRPr="00A347E5">
                  <w:rPr>
                    <w:rStyle w:val="PlaceholderText"/>
                    <w:color w:val="06262D" w:themeColor="text2"/>
                  </w:rPr>
                  <w:t>Click or tap here to enter text.</w:t>
                </w:r>
              </w:sdtContent>
            </w:sdt>
            <w:r w:rsidRPr="00A347E5">
              <w:t xml:space="preserve">                      </w:t>
            </w:r>
          </w:p>
        </w:tc>
      </w:tr>
    </w:tbl>
    <w:p w14:paraId="7B7806F4" w14:textId="77777777" w:rsidR="00FD751A" w:rsidRPr="00FD751A" w:rsidRDefault="00FD751A" w:rsidP="00367193">
      <w:pPr>
        <w:tabs>
          <w:tab w:val="right" w:pos="9347"/>
        </w:tabs>
        <w:spacing w:before="240" w:after="0"/>
        <w:rPr>
          <w:rFonts w:ascii="Verdana" w:hAnsi="Verdana" w:cstheme="minorHAnsi"/>
          <w:b/>
          <w:bCs/>
          <w:color w:val="008D7F" w:themeColor="text1"/>
          <w:sz w:val="24"/>
          <w:szCs w:val="24"/>
          <w:lang w:val="en-US"/>
        </w:rPr>
      </w:pPr>
    </w:p>
    <w:tbl>
      <w:tblPr>
        <w:tblStyle w:val="Table2"/>
        <w:tblW w:w="10207" w:type="dxa"/>
        <w:tblLook w:val="04A0" w:firstRow="1" w:lastRow="0" w:firstColumn="1" w:lastColumn="0" w:noHBand="0" w:noVBand="1"/>
      </w:tblPr>
      <w:tblGrid>
        <w:gridCol w:w="5954"/>
        <w:gridCol w:w="4253"/>
      </w:tblGrid>
      <w:tr w:rsidR="0083300A" w:rsidRPr="0083300A" w14:paraId="66F2D2CD" w14:textId="77777777" w:rsidTr="00CB5790">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954" w:type="dxa"/>
            <w:shd w:val="clear" w:color="auto" w:fill="008D7F" w:themeFill="text1"/>
          </w:tcPr>
          <w:p w14:paraId="71BBE7FD" w14:textId="413D5745" w:rsidR="0083300A" w:rsidRPr="0083300A" w:rsidRDefault="005817E8" w:rsidP="00CB5790">
            <w:pPr>
              <w:pStyle w:val="TableHeader"/>
            </w:pPr>
            <w:r w:rsidRPr="005817E8">
              <w:t>Security</w:t>
            </w:r>
          </w:p>
        </w:tc>
        <w:tc>
          <w:tcPr>
            <w:tcW w:w="4253" w:type="dxa"/>
            <w:shd w:val="clear" w:color="auto" w:fill="008D7F" w:themeFill="text1"/>
          </w:tcPr>
          <w:p w14:paraId="50BFBE42" w14:textId="6A1915D3" w:rsidR="0083300A" w:rsidRPr="0083300A" w:rsidRDefault="005817E8" w:rsidP="00CB5790">
            <w:pPr>
              <w:pStyle w:val="TableHeader"/>
              <w:cnfStyle w:val="100000000000" w:firstRow="1" w:lastRow="0" w:firstColumn="0" w:lastColumn="0" w:oddVBand="0" w:evenVBand="0" w:oddHBand="0" w:evenHBand="0" w:firstRowFirstColumn="0" w:firstRowLastColumn="0" w:lastRowFirstColumn="0" w:lastRowLastColumn="0"/>
            </w:pPr>
            <w:r>
              <w:t>Amount</w:t>
            </w:r>
          </w:p>
        </w:tc>
      </w:tr>
      <w:tr w:rsidR="0083300A" w:rsidRPr="0083300A" w14:paraId="46C7FF3C"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0C8DE0BC" w14:textId="77777777" w:rsidR="0083300A" w:rsidRPr="0083300A" w:rsidRDefault="00C0685C" w:rsidP="00CB5790">
            <w:pPr>
              <w:pStyle w:val="TableBody"/>
              <w:rPr>
                <w:b/>
                <w:bCs/>
                <w:color w:val="008D7F" w:themeColor="text1"/>
                <w:lang w:val="en-US"/>
              </w:rPr>
            </w:pPr>
            <w:sdt>
              <w:sdtPr>
                <w:rPr>
                  <w:b/>
                  <w:bCs/>
                  <w:color w:val="008D7F" w:themeColor="text1"/>
                </w:rPr>
                <w:id w:val="-199403455"/>
                <w:placeholder>
                  <w:docPart w:val="1356B3C7EC7E4F3A862FE8CEE4D14F15"/>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39F3531B"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38980223"/>
                <w:placeholder>
                  <w:docPart w:val="2A807BFD0D1E4A16AE9CCB66BEA2E824"/>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686D168C"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01978521" w14:textId="77777777" w:rsidR="0083300A" w:rsidRPr="0083300A" w:rsidRDefault="00C0685C" w:rsidP="00CB5790">
            <w:pPr>
              <w:pStyle w:val="TableBody"/>
              <w:rPr>
                <w:b/>
                <w:bCs/>
                <w:color w:val="008D7F" w:themeColor="text1"/>
              </w:rPr>
            </w:pPr>
            <w:sdt>
              <w:sdtPr>
                <w:rPr>
                  <w:b/>
                  <w:bCs/>
                  <w:color w:val="008D7F" w:themeColor="text1"/>
                </w:rPr>
                <w:id w:val="-725218770"/>
                <w:placeholder>
                  <w:docPart w:val="F166212748C64700BEC2D0D07330065D"/>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2CDAFEC8"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818348338"/>
                <w:placeholder>
                  <w:docPart w:val="7201C9622C984339A01EED9379CA323D"/>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0995D718"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3C06E0AC" w14:textId="77777777" w:rsidR="0083300A" w:rsidRPr="0083300A" w:rsidRDefault="00C0685C" w:rsidP="00CB5790">
            <w:pPr>
              <w:pStyle w:val="TableBody"/>
              <w:rPr>
                <w:b/>
                <w:bCs/>
                <w:color w:val="008D7F" w:themeColor="text1"/>
              </w:rPr>
            </w:pPr>
            <w:sdt>
              <w:sdtPr>
                <w:rPr>
                  <w:b/>
                  <w:bCs/>
                  <w:color w:val="008D7F" w:themeColor="text1"/>
                </w:rPr>
                <w:id w:val="-1729984974"/>
                <w:placeholder>
                  <w:docPart w:val="1042A5834F2447D79F19D1D7E0333F52"/>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6EE6068A"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2142112208"/>
                <w:placeholder>
                  <w:docPart w:val="1D45A668852D4E64976B90BE8041B0CD"/>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448834FA"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54696A0A" w14:textId="77777777" w:rsidR="0083300A" w:rsidRPr="0083300A" w:rsidRDefault="00C0685C" w:rsidP="00CB5790">
            <w:pPr>
              <w:pStyle w:val="TableBody"/>
              <w:rPr>
                <w:b/>
                <w:bCs/>
                <w:color w:val="008D7F" w:themeColor="text1"/>
              </w:rPr>
            </w:pPr>
            <w:sdt>
              <w:sdtPr>
                <w:rPr>
                  <w:b/>
                  <w:bCs/>
                  <w:color w:val="008D7F" w:themeColor="text1"/>
                </w:rPr>
                <w:id w:val="-270170104"/>
                <w:placeholder>
                  <w:docPart w:val="9A0DC947AFEF4A4BA0B89C0095313BB6"/>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6B15F5EB"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176653355"/>
                <w:placeholder>
                  <w:docPart w:val="639ABEE6EDDE4A249B94119A2FC9EAB0"/>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bl>
    <w:p w14:paraId="4C3A77B3" w14:textId="77777777" w:rsidR="0083300A" w:rsidRPr="0083300A" w:rsidRDefault="0083300A" w:rsidP="00367193">
      <w:pPr>
        <w:tabs>
          <w:tab w:val="right" w:pos="9347"/>
        </w:tabs>
        <w:spacing w:before="240" w:after="0"/>
        <w:rPr>
          <w:rFonts w:ascii="Verdana" w:hAnsi="Verdana" w:cstheme="minorHAnsi"/>
          <w:b/>
          <w:bCs/>
          <w:color w:val="008D7F" w:themeColor="text1"/>
          <w:sz w:val="24"/>
          <w:szCs w:val="24"/>
          <w:lang w:val="en-US"/>
        </w:rPr>
      </w:pPr>
    </w:p>
    <w:tbl>
      <w:tblPr>
        <w:tblStyle w:val="Table2"/>
        <w:tblW w:w="5000" w:type="pct"/>
        <w:tblLook w:val="04A0" w:firstRow="1" w:lastRow="0" w:firstColumn="1" w:lastColumn="0" w:noHBand="0" w:noVBand="1"/>
      </w:tblPr>
      <w:tblGrid>
        <w:gridCol w:w="4032"/>
        <w:gridCol w:w="6156"/>
        <w:gridCol w:w="18"/>
      </w:tblGrid>
      <w:tr w:rsidR="00A347E5" w:rsidRPr="0083300A" w14:paraId="52FDAE5E" w14:textId="77777777" w:rsidTr="009E4A8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nil"/>
              <w:bottom w:val="single" w:sz="4" w:space="0" w:color="989FA1" w:themeColor="background2" w:themeShade="BF"/>
            </w:tcBorders>
            <w:shd w:val="clear" w:color="auto" w:fill="008D7F" w:themeFill="text1"/>
          </w:tcPr>
          <w:p w14:paraId="05EF9397" w14:textId="68E23FFF" w:rsidR="00A347E5" w:rsidRPr="0083300A" w:rsidRDefault="005817E8" w:rsidP="00CB5790">
            <w:pPr>
              <w:pStyle w:val="TableHeader"/>
            </w:pPr>
            <w:r>
              <w:t>Heir’s Data</w:t>
            </w:r>
            <w:r w:rsidR="00A347E5" w:rsidRPr="0083300A">
              <w:rPr>
                <w:lang w:val="el-GR"/>
              </w:rPr>
              <w:t xml:space="preserve"> </w:t>
            </w:r>
            <w:r w:rsidR="00A347E5" w:rsidRPr="0083300A">
              <w:t>(</w:t>
            </w:r>
            <w:r w:rsidR="00A347E5">
              <w:t>4</w:t>
            </w:r>
            <w:r w:rsidR="00A347E5" w:rsidRPr="0083300A">
              <w:t>)</w:t>
            </w:r>
          </w:p>
        </w:tc>
      </w:tr>
      <w:tr w:rsidR="005817E8" w:rsidRPr="0083300A" w14:paraId="57F9192E"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91733EC" w14:textId="531CE2BB" w:rsidR="005817E8" w:rsidRPr="005817E8" w:rsidRDefault="005817E8" w:rsidP="005817E8">
            <w:pPr>
              <w:pStyle w:val="TableBody"/>
            </w:pPr>
            <w:r w:rsidRPr="005817E8">
              <w:t>Surname / Name of the Legal Entity</w:t>
            </w:r>
          </w:p>
        </w:tc>
        <w:tc>
          <w:tcPr>
            <w:tcW w:w="6156" w:type="dxa"/>
            <w:tcBorders>
              <w:top w:val="single" w:sz="4" w:space="0" w:color="989FA1" w:themeColor="background2" w:themeShade="BF"/>
              <w:bottom w:val="single" w:sz="4" w:space="0" w:color="06262D" w:themeColor="text2"/>
            </w:tcBorders>
          </w:tcPr>
          <w:p w14:paraId="3A2FD487"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2136482122"/>
                <w:placeholder>
                  <w:docPart w:val="EFDBA9BEF14949DA92922A1645D2E70B"/>
                </w:placeholder>
                <w:showingPlcHdr/>
              </w:sdtPr>
              <w:sdtEndPr/>
              <w:sdtContent>
                <w:r w:rsidRPr="00A347E5">
                  <w:rPr>
                    <w:rStyle w:val="PlaceholderText"/>
                    <w:color w:val="06262D" w:themeColor="text2"/>
                  </w:rPr>
                  <w:t>Click or tap here to enter text.</w:t>
                </w:r>
              </w:sdtContent>
            </w:sdt>
          </w:p>
        </w:tc>
      </w:tr>
      <w:tr w:rsidR="005817E8" w:rsidRPr="0083300A" w14:paraId="50F288D3"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0A47E742" w14:textId="3E5CBED1" w:rsidR="005817E8" w:rsidRPr="005817E8" w:rsidRDefault="005817E8" w:rsidP="005817E8">
            <w:pPr>
              <w:pStyle w:val="TableBody"/>
            </w:pPr>
            <w:r w:rsidRPr="005817E8">
              <w:t>Name</w:t>
            </w:r>
          </w:p>
        </w:tc>
        <w:tc>
          <w:tcPr>
            <w:tcW w:w="6156" w:type="dxa"/>
            <w:tcBorders>
              <w:top w:val="single" w:sz="4" w:space="0" w:color="989FA1" w:themeColor="background2" w:themeShade="BF"/>
              <w:bottom w:val="single" w:sz="4" w:space="0" w:color="06262D" w:themeColor="text2"/>
            </w:tcBorders>
          </w:tcPr>
          <w:p w14:paraId="037F97E3"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483738702"/>
                <w:placeholder>
                  <w:docPart w:val="983BD9A0E5CC4A6A99C857D64F3BB81F"/>
                </w:placeholder>
                <w:showingPlcHdr/>
              </w:sdtPr>
              <w:sdtEndPr/>
              <w:sdtContent>
                <w:r w:rsidRPr="00A347E5">
                  <w:rPr>
                    <w:rStyle w:val="PlaceholderText"/>
                    <w:color w:val="06262D" w:themeColor="text2"/>
                  </w:rPr>
                  <w:t>Click or tap here to enter text.</w:t>
                </w:r>
              </w:sdtContent>
            </w:sdt>
          </w:p>
        </w:tc>
      </w:tr>
      <w:tr w:rsidR="005817E8" w:rsidRPr="0083300A" w14:paraId="191B16F0"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0377EAB0" w14:textId="371CBB7E" w:rsidR="005817E8" w:rsidRPr="005817E8" w:rsidRDefault="005817E8" w:rsidP="005817E8">
            <w:pPr>
              <w:pStyle w:val="TableBody"/>
            </w:pPr>
            <w:r w:rsidRPr="005817E8">
              <w:lastRenderedPageBreak/>
              <w:t>Father’s Name</w:t>
            </w:r>
          </w:p>
        </w:tc>
        <w:tc>
          <w:tcPr>
            <w:tcW w:w="6156" w:type="dxa"/>
            <w:tcBorders>
              <w:top w:val="single" w:sz="4" w:space="0" w:color="989FA1" w:themeColor="background2" w:themeShade="BF"/>
              <w:bottom w:val="single" w:sz="4" w:space="0" w:color="06262D" w:themeColor="text2"/>
            </w:tcBorders>
          </w:tcPr>
          <w:p w14:paraId="2A7301DC"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328878996"/>
                <w:placeholder>
                  <w:docPart w:val="E0FCA9235CE94A2C89A63E5863CF7913"/>
                </w:placeholder>
                <w:showingPlcHdr/>
              </w:sdtPr>
              <w:sdtEndPr/>
              <w:sdtContent>
                <w:r w:rsidRPr="00A347E5">
                  <w:rPr>
                    <w:rStyle w:val="PlaceholderText"/>
                    <w:color w:val="06262D" w:themeColor="text2"/>
                  </w:rPr>
                  <w:t>Click or tap here to enter text.</w:t>
                </w:r>
              </w:sdtContent>
            </w:sdt>
          </w:p>
        </w:tc>
      </w:tr>
      <w:tr w:rsidR="005817E8" w:rsidRPr="0083300A" w14:paraId="262ADCEE"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3F4BA9A3" w14:textId="29AC95FF" w:rsidR="005817E8" w:rsidRPr="005817E8" w:rsidRDefault="005817E8" w:rsidP="005817E8">
            <w:pPr>
              <w:pStyle w:val="TableBody"/>
            </w:pPr>
            <w:r w:rsidRPr="005817E8">
              <w:t>Certificate (ID/PASSPORT/REGISTRATION NUMBER/OTHER)</w:t>
            </w:r>
          </w:p>
        </w:tc>
        <w:tc>
          <w:tcPr>
            <w:tcW w:w="6156" w:type="dxa"/>
            <w:tcBorders>
              <w:top w:val="single" w:sz="4" w:space="0" w:color="989FA1" w:themeColor="background2" w:themeShade="BF"/>
              <w:bottom w:val="single" w:sz="4" w:space="0" w:color="06262D" w:themeColor="text2"/>
            </w:tcBorders>
          </w:tcPr>
          <w:p w14:paraId="54B7B1BF"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835389880"/>
                <w:placeholder>
                  <w:docPart w:val="2773F518BE7549579336C4F43C18FE77"/>
                </w:placeholder>
                <w:showingPlcHdr/>
              </w:sdtPr>
              <w:sdtEndPr/>
              <w:sdtContent>
                <w:r w:rsidRPr="00A347E5">
                  <w:rPr>
                    <w:rStyle w:val="PlaceholderText"/>
                    <w:color w:val="06262D" w:themeColor="text2"/>
                  </w:rPr>
                  <w:t>Click or tap here to enter text.</w:t>
                </w:r>
              </w:sdtContent>
            </w:sdt>
          </w:p>
        </w:tc>
      </w:tr>
      <w:tr w:rsidR="005817E8" w:rsidRPr="0083300A" w14:paraId="0101582D"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556A698E" w14:textId="5C911DE2" w:rsidR="005817E8" w:rsidRPr="005817E8" w:rsidRDefault="005817E8" w:rsidP="005817E8">
            <w:pPr>
              <w:pStyle w:val="TableBody"/>
            </w:pPr>
            <w:r w:rsidRPr="005817E8">
              <w:t>Tax Identification Number</w:t>
            </w:r>
          </w:p>
        </w:tc>
        <w:tc>
          <w:tcPr>
            <w:tcW w:w="6156" w:type="dxa"/>
            <w:tcBorders>
              <w:top w:val="single" w:sz="4" w:space="0" w:color="989FA1" w:themeColor="background2" w:themeShade="BF"/>
              <w:bottom w:val="single" w:sz="4" w:space="0" w:color="06262D" w:themeColor="text2"/>
            </w:tcBorders>
          </w:tcPr>
          <w:p w14:paraId="6E605748"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1828123011"/>
                <w:placeholder>
                  <w:docPart w:val="04A6875BFC7340149EECC60D2A4DEEC7"/>
                </w:placeholder>
                <w:showingPlcHdr/>
              </w:sdtPr>
              <w:sdtEndPr/>
              <w:sdtContent>
                <w:r w:rsidRPr="00A347E5">
                  <w:rPr>
                    <w:rStyle w:val="PlaceholderText"/>
                    <w:color w:val="06262D" w:themeColor="text2"/>
                  </w:rPr>
                  <w:t>Click or tap here to enter text.</w:t>
                </w:r>
              </w:sdtContent>
            </w:sdt>
          </w:p>
        </w:tc>
      </w:tr>
      <w:tr w:rsidR="005817E8" w:rsidRPr="0083300A" w14:paraId="77076819"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2BA062EE" w14:textId="5DAF0F18" w:rsidR="005817E8" w:rsidRPr="005817E8" w:rsidRDefault="005817E8" w:rsidP="005817E8">
            <w:pPr>
              <w:pStyle w:val="TableBody"/>
            </w:pPr>
            <w:r w:rsidRPr="005817E8">
              <w:t>Mobile phone</w:t>
            </w:r>
          </w:p>
        </w:tc>
        <w:tc>
          <w:tcPr>
            <w:tcW w:w="6156" w:type="dxa"/>
            <w:tcBorders>
              <w:top w:val="single" w:sz="4" w:space="0" w:color="989FA1" w:themeColor="background2" w:themeShade="BF"/>
              <w:bottom w:val="single" w:sz="4" w:space="0" w:color="06262D" w:themeColor="text2"/>
            </w:tcBorders>
          </w:tcPr>
          <w:p w14:paraId="43002139"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428002039"/>
                <w:placeholder>
                  <w:docPart w:val="AD5FDB062FA348A181760FD4ADE55C32"/>
                </w:placeholder>
                <w:showingPlcHdr/>
              </w:sdtPr>
              <w:sdtEndPr/>
              <w:sdtContent>
                <w:r w:rsidRPr="00A347E5">
                  <w:rPr>
                    <w:rStyle w:val="PlaceholderText"/>
                    <w:color w:val="06262D" w:themeColor="text2"/>
                  </w:rPr>
                  <w:t>Click or tap here to enter text.</w:t>
                </w:r>
              </w:sdtContent>
            </w:sdt>
          </w:p>
        </w:tc>
      </w:tr>
      <w:tr w:rsidR="005817E8" w:rsidRPr="0083300A" w14:paraId="7BA42218"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72318E40" w14:textId="5DDE1882" w:rsidR="005817E8" w:rsidRPr="005817E8" w:rsidRDefault="005817E8" w:rsidP="005817E8">
            <w:pPr>
              <w:pStyle w:val="TableBody"/>
            </w:pPr>
            <w:r w:rsidRPr="005817E8">
              <w:t>E-mail</w:t>
            </w:r>
          </w:p>
        </w:tc>
        <w:tc>
          <w:tcPr>
            <w:tcW w:w="6156" w:type="dxa"/>
            <w:tcBorders>
              <w:top w:val="single" w:sz="4" w:space="0" w:color="989FA1" w:themeColor="background2" w:themeShade="BF"/>
              <w:bottom w:val="single" w:sz="4" w:space="0" w:color="06262D" w:themeColor="text2"/>
            </w:tcBorders>
          </w:tcPr>
          <w:p w14:paraId="722B2129"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646594175"/>
                <w:placeholder>
                  <w:docPart w:val="9C51F15E74A94AE9B8277370F23C426E"/>
                </w:placeholder>
                <w:showingPlcHdr/>
              </w:sdtPr>
              <w:sdtEndPr/>
              <w:sdtContent>
                <w:r w:rsidRPr="00A347E5">
                  <w:rPr>
                    <w:rStyle w:val="PlaceholderText"/>
                    <w:color w:val="06262D" w:themeColor="text2"/>
                  </w:rPr>
                  <w:t>Click or tap here to enter text.</w:t>
                </w:r>
              </w:sdtContent>
            </w:sdt>
          </w:p>
        </w:tc>
      </w:tr>
      <w:tr w:rsidR="005817E8" w:rsidRPr="0083300A" w14:paraId="2FE9B7DA"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62BCEAD4" w14:textId="58A15306" w:rsidR="005817E8" w:rsidRPr="005817E8" w:rsidRDefault="005817E8" w:rsidP="005817E8">
            <w:pPr>
              <w:pStyle w:val="TableBody"/>
              <w:rPr>
                <w:b/>
                <w:bCs/>
              </w:rPr>
            </w:pPr>
            <w:r w:rsidRPr="005817E8">
              <w:rPr>
                <w:b/>
                <w:bCs/>
              </w:rPr>
              <w:t>Investor share</w:t>
            </w:r>
          </w:p>
        </w:tc>
        <w:tc>
          <w:tcPr>
            <w:tcW w:w="6156" w:type="dxa"/>
            <w:tcBorders>
              <w:top w:val="single" w:sz="4" w:space="0" w:color="989FA1" w:themeColor="background2" w:themeShade="BF"/>
              <w:bottom w:val="single" w:sz="4" w:space="0" w:color="06262D" w:themeColor="text2"/>
            </w:tcBorders>
          </w:tcPr>
          <w:p w14:paraId="0489A774"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441841811"/>
                <w:placeholder>
                  <w:docPart w:val="A8A49B36BC824879BB6C275E841F7D6A"/>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0C92C6F7" w14:textId="77777777" w:rsidTr="00CB5790">
        <w:trPr>
          <w:gridAfter w:val="1"/>
          <w:cnfStyle w:val="000000100000" w:firstRow="0" w:lastRow="0" w:firstColumn="0" w:lastColumn="0" w:oddVBand="0" w:evenVBand="0" w:oddHBand="1" w:evenHBand="0"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989FA1" w:themeColor="background2" w:themeShade="BF"/>
              <w:bottom w:val="single" w:sz="4" w:space="0" w:color="06262D" w:themeColor="text2"/>
            </w:tcBorders>
          </w:tcPr>
          <w:p w14:paraId="343EEE34" w14:textId="18D38D1A" w:rsidR="005817E8" w:rsidRPr="005817E8" w:rsidRDefault="005817E8" w:rsidP="005817E8">
            <w:pPr>
              <w:pStyle w:val="TableBody"/>
              <w:rPr>
                <w:b/>
                <w:bCs/>
              </w:rPr>
            </w:pPr>
            <w:r w:rsidRPr="005817E8">
              <w:rPr>
                <w:b/>
                <w:bCs/>
              </w:rPr>
              <w:t>Securities Account</w:t>
            </w:r>
          </w:p>
        </w:tc>
        <w:tc>
          <w:tcPr>
            <w:tcW w:w="6156" w:type="dxa"/>
            <w:tcBorders>
              <w:top w:val="single" w:sz="4" w:space="0" w:color="989FA1" w:themeColor="background2" w:themeShade="BF"/>
              <w:bottom w:val="single" w:sz="4" w:space="0" w:color="06262D" w:themeColor="text2"/>
            </w:tcBorders>
          </w:tcPr>
          <w:p w14:paraId="6D4509B8" w14:textId="77777777" w:rsidR="005817E8" w:rsidRPr="00A347E5" w:rsidRDefault="005817E8" w:rsidP="005817E8">
            <w:pPr>
              <w:pStyle w:val="TableBody"/>
              <w:cnfStyle w:val="000000100000" w:firstRow="0" w:lastRow="0" w:firstColumn="0" w:lastColumn="0" w:oddVBand="0" w:evenVBand="0" w:oddHBand="1" w:evenHBand="0" w:firstRowFirstColumn="0" w:firstRowLastColumn="0" w:lastRowFirstColumn="0" w:lastRowLastColumn="0"/>
            </w:pPr>
            <w:r w:rsidRPr="00A347E5">
              <w:t xml:space="preserve">: </w:t>
            </w:r>
            <w:sdt>
              <w:sdtPr>
                <w:id w:val="634763913"/>
                <w:placeholder>
                  <w:docPart w:val="B6916594F8FF4687A9DC6488302CD0EC"/>
                </w:placeholder>
                <w:showingPlcHdr/>
              </w:sdtPr>
              <w:sdtEndPr/>
              <w:sdtContent>
                <w:r w:rsidRPr="00A347E5">
                  <w:rPr>
                    <w:rStyle w:val="PlaceholderText"/>
                    <w:color w:val="06262D" w:themeColor="text2"/>
                  </w:rPr>
                  <w:t>Click or tap here to enter text.</w:t>
                </w:r>
              </w:sdtContent>
            </w:sdt>
            <w:r w:rsidRPr="00A347E5">
              <w:t xml:space="preserve">   </w:t>
            </w:r>
          </w:p>
        </w:tc>
      </w:tr>
      <w:tr w:rsidR="005817E8" w:rsidRPr="0083300A" w14:paraId="6E07CFA4" w14:textId="77777777" w:rsidTr="00CB5790">
        <w:trPr>
          <w:gridAfter w:val="1"/>
          <w:cnfStyle w:val="000000010000" w:firstRow="0" w:lastRow="0" w:firstColumn="0" w:lastColumn="0" w:oddVBand="0" w:evenVBand="0" w:oddHBand="0" w:evenHBand="1" w:firstRowFirstColumn="0" w:firstRowLastColumn="0" w:lastRowFirstColumn="0" w:lastRowLastColumn="0"/>
          <w:wAfter w:w="18" w:type="dxa"/>
          <w:trHeight w:val="567"/>
        </w:trPr>
        <w:tc>
          <w:tcPr>
            <w:cnfStyle w:val="001000000000" w:firstRow="0" w:lastRow="0" w:firstColumn="1" w:lastColumn="0" w:oddVBand="0" w:evenVBand="0" w:oddHBand="0" w:evenHBand="0" w:firstRowFirstColumn="0" w:firstRowLastColumn="0" w:lastRowFirstColumn="0" w:lastRowLastColumn="0"/>
            <w:tcW w:w="4032" w:type="dxa"/>
            <w:tcBorders>
              <w:top w:val="single" w:sz="4" w:space="0" w:color="06262D" w:themeColor="text2"/>
            </w:tcBorders>
          </w:tcPr>
          <w:p w14:paraId="75E7B397" w14:textId="4827EED4" w:rsidR="005817E8" w:rsidRPr="005817E8" w:rsidRDefault="005817E8" w:rsidP="005817E8">
            <w:pPr>
              <w:pStyle w:val="TableBody"/>
              <w:rPr>
                <w:b/>
                <w:bCs/>
              </w:rPr>
            </w:pPr>
            <w:r w:rsidRPr="005817E8">
              <w:rPr>
                <w:b/>
                <w:bCs/>
              </w:rPr>
              <w:t>Participant</w:t>
            </w:r>
          </w:p>
        </w:tc>
        <w:tc>
          <w:tcPr>
            <w:tcW w:w="6156" w:type="dxa"/>
            <w:tcBorders>
              <w:top w:val="single" w:sz="4" w:space="0" w:color="06262D" w:themeColor="text2"/>
            </w:tcBorders>
          </w:tcPr>
          <w:p w14:paraId="54E19B18" w14:textId="77777777" w:rsidR="005817E8" w:rsidRPr="00A347E5" w:rsidRDefault="005817E8" w:rsidP="005817E8">
            <w:pPr>
              <w:pStyle w:val="TableBody"/>
              <w:cnfStyle w:val="000000010000" w:firstRow="0" w:lastRow="0" w:firstColumn="0" w:lastColumn="0" w:oddVBand="0" w:evenVBand="0" w:oddHBand="0" w:evenHBand="1" w:firstRowFirstColumn="0" w:firstRowLastColumn="0" w:lastRowFirstColumn="0" w:lastRowLastColumn="0"/>
            </w:pPr>
            <w:r w:rsidRPr="00A347E5">
              <w:t xml:space="preserve">: </w:t>
            </w:r>
            <w:sdt>
              <w:sdtPr>
                <w:id w:val="1930685071"/>
                <w:placeholder>
                  <w:docPart w:val="69E920A39EAC43B48E5547B0AC4A3AC5"/>
                </w:placeholder>
                <w:showingPlcHdr/>
              </w:sdtPr>
              <w:sdtEndPr/>
              <w:sdtContent>
                <w:r w:rsidRPr="00A347E5">
                  <w:rPr>
                    <w:rStyle w:val="PlaceholderText"/>
                    <w:color w:val="06262D" w:themeColor="text2"/>
                  </w:rPr>
                  <w:t>Click or tap here to enter text.</w:t>
                </w:r>
              </w:sdtContent>
            </w:sdt>
            <w:r w:rsidRPr="00A347E5">
              <w:t xml:space="preserve">                      </w:t>
            </w:r>
          </w:p>
        </w:tc>
      </w:tr>
    </w:tbl>
    <w:p w14:paraId="4B240801" w14:textId="77777777" w:rsidR="00FD751A" w:rsidRPr="00FD751A" w:rsidRDefault="00FD751A" w:rsidP="00367193">
      <w:pPr>
        <w:tabs>
          <w:tab w:val="right" w:pos="9347"/>
        </w:tabs>
        <w:spacing w:before="240" w:after="0"/>
        <w:rPr>
          <w:rFonts w:ascii="Verdana" w:hAnsi="Verdana" w:cstheme="minorHAnsi"/>
          <w:b/>
          <w:bCs/>
          <w:color w:val="008D7F" w:themeColor="text1"/>
          <w:sz w:val="24"/>
          <w:szCs w:val="24"/>
          <w:lang w:val="en-US"/>
        </w:rPr>
      </w:pPr>
    </w:p>
    <w:tbl>
      <w:tblPr>
        <w:tblStyle w:val="Table2"/>
        <w:tblW w:w="10207" w:type="dxa"/>
        <w:tblLook w:val="04A0" w:firstRow="1" w:lastRow="0" w:firstColumn="1" w:lastColumn="0" w:noHBand="0" w:noVBand="1"/>
      </w:tblPr>
      <w:tblGrid>
        <w:gridCol w:w="5954"/>
        <w:gridCol w:w="4253"/>
      </w:tblGrid>
      <w:tr w:rsidR="0083300A" w:rsidRPr="0083300A" w14:paraId="71530CD5" w14:textId="77777777" w:rsidTr="00CB5790">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954" w:type="dxa"/>
            <w:shd w:val="clear" w:color="auto" w:fill="008D7F" w:themeFill="text1"/>
          </w:tcPr>
          <w:p w14:paraId="2A8494F2" w14:textId="618940F0" w:rsidR="0083300A" w:rsidRPr="0083300A" w:rsidRDefault="005817E8" w:rsidP="00CB5790">
            <w:pPr>
              <w:pStyle w:val="TableHeader"/>
            </w:pPr>
            <w:r w:rsidRPr="005817E8">
              <w:t>Security</w:t>
            </w:r>
          </w:p>
        </w:tc>
        <w:tc>
          <w:tcPr>
            <w:tcW w:w="4253" w:type="dxa"/>
            <w:shd w:val="clear" w:color="auto" w:fill="008D7F" w:themeFill="text1"/>
          </w:tcPr>
          <w:p w14:paraId="3B52C4C2" w14:textId="0A3A91D9" w:rsidR="0083300A" w:rsidRPr="0083300A" w:rsidRDefault="005817E8" w:rsidP="00CB5790">
            <w:pPr>
              <w:pStyle w:val="TableHeader"/>
              <w:cnfStyle w:val="100000000000" w:firstRow="1" w:lastRow="0" w:firstColumn="0" w:lastColumn="0" w:oddVBand="0" w:evenVBand="0" w:oddHBand="0" w:evenHBand="0" w:firstRowFirstColumn="0" w:firstRowLastColumn="0" w:lastRowFirstColumn="0" w:lastRowLastColumn="0"/>
            </w:pPr>
            <w:r>
              <w:t>Amount</w:t>
            </w:r>
          </w:p>
        </w:tc>
      </w:tr>
      <w:tr w:rsidR="0083300A" w:rsidRPr="0083300A" w14:paraId="13537035"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1A2036BA" w14:textId="77777777" w:rsidR="0083300A" w:rsidRPr="0083300A" w:rsidRDefault="00C0685C" w:rsidP="00CB5790">
            <w:pPr>
              <w:pStyle w:val="TableBody"/>
              <w:rPr>
                <w:b/>
                <w:bCs/>
                <w:color w:val="008D7F" w:themeColor="text1"/>
                <w:lang w:val="en-US"/>
              </w:rPr>
            </w:pPr>
            <w:sdt>
              <w:sdtPr>
                <w:rPr>
                  <w:b/>
                  <w:bCs/>
                  <w:color w:val="008D7F" w:themeColor="text1"/>
                </w:rPr>
                <w:id w:val="-1618296694"/>
                <w:placeholder>
                  <w:docPart w:val="39F9B037A3154A91B8813EBB86AEC481"/>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60E02E0C"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638727392"/>
                <w:placeholder>
                  <w:docPart w:val="BB20D918C30745C09FCBFB24CF5FAA62"/>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297686BD"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03045FAC" w14:textId="77777777" w:rsidR="0083300A" w:rsidRPr="0083300A" w:rsidRDefault="00C0685C" w:rsidP="00CB5790">
            <w:pPr>
              <w:pStyle w:val="TableBody"/>
              <w:rPr>
                <w:b/>
                <w:bCs/>
                <w:color w:val="008D7F" w:themeColor="text1"/>
              </w:rPr>
            </w:pPr>
            <w:sdt>
              <w:sdtPr>
                <w:rPr>
                  <w:b/>
                  <w:bCs/>
                  <w:color w:val="008D7F" w:themeColor="text1"/>
                </w:rPr>
                <w:id w:val="47890931"/>
                <w:placeholder>
                  <w:docPart w:val="405D58AEE50D42D087972DEADF73398E"/>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59D708B9"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578445437"/>
                <w:placeholder>
                  <w:docPart w:val="21A0CDFD160F4C79AD8B79B921D6BB3D"/>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7174DEE6" w14:textId="77777777" w:rsidTr="00CB57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431BCFDC" w14:textId="77777777" w:rsidR="0083300A" w:rsidRPr="0083300A" w:rsidRDefault="00C0685C" w:rsidP="00CB5790">
            <w:pPr>
              <w:pStyle w:val="TableBody"/>
              <w:rPr>
                <w:b/>
                <w:bCs/>
                <w:color w:val="008D7F" w:themeColor="text1"/>
              </w:rPr>
            </w:pPr>
            <w:sdt>
              <w:sdtPr>
                <w:rPr>
                  <w:b/>
                  <w:bCs/>
                  <w:color w:val="008D7F" w:themeColor="text1"/>
                </w:rPr>
                <w:id w:val="-1009822724"/>
                <w:placeholder>
                  <w:docPart w:val="58142E8279AC441F9F8864AE9810AEBC"/>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1D02048A" w14:textId="77777777" w:rsidR="0083300A" w:rsidRPr="0083300A" w:rsidRDefault="00C0685C" w:rsidP="00CB5790">
            <w:pPr>
              <w:pStyle w:val="TableBody"/>
              <w:cnfStyle w:val="000000100000" w:firstRow="0" w:lastRow="0" w:firstColumn="0" w:lastColumn="0" w:oddVBand="0" w:evenVBand="0" w:oddHBand="1" w:evenHBand="0" w:firstRowFirstColumn="0" w:firstRowLastColumn="0" w:lastRowFirstColumn="0" w:lastRowLastColumn="0"/>
              <w:rPr>
                <w:b/>
                <w:bCs/>
                <w:color w:val="008D7F" w:themeColor="text1"/>
              </w:rPr>
            </w:pPr>
            <w:sdt>
              <w:sdtPr>
                <w:rPr>
                  <w:b/>
                  <w:bCs/>
                  <w:color w:val="008D7F" w:themeColor="text1"/>
                </w:rPr>
                <w:id w:val="1155182979"/>
                <w:placeholder>
                  <w:docPart w:val="81C95B23B9054A928AC81097ABE01425"/>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r w:rsidR="0083300A" w:rsidRPr="0083300A" w14:paraId="4CE7E088" w14:textId="77777777" w:rsidTr="00CB57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954" w:type="dxa"/>
          </w:tcPr>
          <w:p w14:paraId="2B98034F" w14:textId="77777777" w:rsidR="0083300A" w:rsidRPr="0083300A" w:rsidRDefault="00C0685C" w:rsidP="00CB5790">
            <w:pPr>
              <w:pStyle w:val="TableBody"/>
              <w:rPr>
                <w:b/>
                <w:bCs/>
                <w:color w:val="008D7F" w:themeColor="text1"/>
              </w:rPr>
            </w:pPr>
            <w:sdt>
              <w:sdtPr>
                <w:rPr>
                  <w:b/>
                  <w:bCs/>
                  <w:color w:val="008D7F" w:themeColor="text1"/>
                </w:rPr>
                <w:id w:val="1536928556"/>
                <w:placeholder>
                  <w:docPart w:val="25D8465C9D4D4F30BB7D00724CE20C25"/>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c>
          <w:tcPr>
            <w:tcW w:w="4253" w:type="dxa"/>
          </w:tcPr>
          <w:p w14:paraId="01C3BAF4" w14:textId="77777777" w:rsidR="0083300A" w:rsidRPr="0083300A" w:rsidRDefault="00C0685C" w:rsidP="00CB5790">
            <w:pPr>
              <w:pStyle w:val="TableBody"/>
              <w:cnfStyle w:val="000000010000" w:firstRow="0" w:lastRow="0" w:firstColumn="0" w:lastColumn="0" w:oddVBand="0" w:evenVBand="0" w:oddHBand="0" w:evenHBand="1" w:firstRowFirstColumn="0" w:firstRowLastColumn="0" w:lastRowFirstColumn="0" w:lastRowLastColumn="0"/>
              <w:rPr>
                <w:b/>
                <w:bCs/>
                <w:color w:val="008D7F" w:themeColor="text1"/>
              </w:rPr>
            </w:pPr>
            <w:sdt>
              <w:sdtPr>
                <w:rPr>
                  <w:b/>
                  <w:bCs/>
                  <w:color w:val="008D7F" w:themeColor="text1"/>
                </w:rPr>
                <w:id w:val="142630039"/>
                <w:placeholder>
                  <w:docPart w:val="C855FECD6B8043E0B91AAF9F4A2D3AB7"/>
                </w:placeholder>
                <w:showingPlcHdr/>
              </w:sdtPr>
              <w:sdtEndPr/>
              <w:sdtContent>
                <w:r w:rsidR="0083300A" w:rsidRPr="0083300A">
                  <w:rPr>
                    <w:rStyle w:val="PlaceholderText"/>
                    <w:rFonts w:cstheme="minorHAnsi"/>
                    <w:sz w:val="18"/>
                    <w:szCs w:val="18"/>
                    <w:lang w:val="en-US"/>
                  </w:rPr>
                  <w:t>Click or tap here to enter text.</w:t>
                </w:r>
              </w:sdtContent>
            </w:sdt>
            <w:r w:rsidR="0083300A" w:rsidRPr="0083300A">
              <w:rPr>
                <w:color w:val="008D7F" w:themeColor="text1"/>
                <w:lang w:val="en-US"/>
              </w:rPr>
              <w:t xml:space="preserve">                      </w:t>
            </w:r>
          </w:p>
        </w:tc>
      </w:tr>
    </w:tbl>
    <w:p w14:paraId="34B84C6B" w14:textId="77777777" w:rsidR="0083300A" w:rsidRPr="00C95A52" w:rsidRDefault="0083300A" w:rsidP="0083300A">
      <w:pPr>
        <w:pStyle w:val="BodyText"/>
        <w:rPr>
          <w:rFonts w:ascii="Verdana" w:hAnsi="Verdana"/>
          <w:lang w:val="en-US"/>
        </w:rPr>
      </w:pPr>
    </w:p>
    <w:p w14:paraId="03629FA0" w14:textId="4740443D" w:rsidR="00811434" w:rsidRPr="0083300A" w:rsidRDefault="008A582E" w:rsidP="0083300A">
      <w:pPr>
        <w:pStyle w:val="BodyText"/>
        <w:rPr>
          <w:rFonts w:ascii="Verdana" w:hAnsi="Verdana" w:cs="Arial"/>
          <w:sz w:val="19"/>
          <w:szCs w:val="19"/>
          <w:lang w:eastAsia="el-GR"/>
        </w:rPr>
      </w:pPr>
      <w:r w:rsidRPr="008A582E">
        <w:rPr>
          <w:rFonts w:ascii="Verdana" w:hAnsi="Verdana"/>
        </w:rPr>
        <w:t xml:space="preserve">The personal data will be processed, which is necessary for compliance with a legal obligation and for the performance of the task requested by the user as data subject. The company </w:t>
      </w:r>
      <w:r w:rsidR="005C60AB">
        <w:rPr>
          <w:rFonts w:ascii="Verdana" w:hAnsi="Verdana"/>
        </w:rPr>
        <w:t>Euronext Securities Athens</w:t>
      </w:r>
      <w:r w:rsidRPr="008A582E">
        <w:rPr>
          <w:rFonts w:ascii="Verdana" w:hAnsi="Verdana"/>
        </w:rPr>
        <w:t xml:space="preserve"> processes the above personal data taking all possible security measures and complying with the legislative and regulatory framework on personal data protection, in accordance with what is specifically specified at</w:t>
      </w:r>
      <w:r w:rsidR="0083300A" w:rsidRPr="0083300A">
        <w:rPr>
          <w:rFonts w:ascii="Verdana" w:hAnsi="Verdana"/>
        </w:rPr>
        <w:t xml:space="preserve"> </w:t>
      </w:r>
      <w:hyperlink r:id="rId12" w:history="1">
        <w:r>
          <w:rPr>
            <w:rStyle w:val="Hyperlink"/>
            <w:rFonts w:ascii="Verdana" w:hAnsi="Verdana" w:cstheme="minorHAnsi"/>
            <w:i/>
            <w:iCs/>
          </w:rPr>
          <w:t>https://athens.euronext.com/en/policy/personal-data-protection</w:t>
        </w:r>
      </w:hyperlink>
    </w:p>
    <w:p w14:paraId="3E8EEA15" w14:textId="4B1D0991" w:rsidR="00811434" w:rsidRPr="0083300A" w:rsidRDefault="005306EC" w:rsidP="0083300A">
      <w:pPr>
        <w:pStyle w:val="BodyText"/>
        <w:rPr>
          <w:rFonts w:ascii="Verdana" w:hAnsi="Verdana"/>
          <w:color w:val="auto"/>
          <w:lang w:eastAsia="el-GR"/>
        </w:rPr>
      </w:pPr>
      <w:r w:rsidRPr="005306EC">
        <w:rPr>
          <w:rFonts w:ascii="Verdana" w:hAnsi="Verdana"/>
          <w:lang w:eastAsia="el-GR"/>
        </w:rPr>
        <w:lastRenderedPageBreak/>
        <w:t>Attached to the present application are the following</w:t>
      </w:r>
      <w:r w:rsidR="000573ED" w:rsidRPr="0083300A">
        <w:rPr>
          <w:rStyle w:val="FootnoteReference"/>
          <w:rFonts w:ascii="Verdana" w:hAnsi="Verdana" w:cstheme="minorHAnsi"/>
          <w:b/>
          <w:color w:val="auto"/>
          <w:sz w:val="18"/>
          <w:szCs w:val="18"/>
        </w:rPr>
        <w:footnoteReference w:id="3"/>
      </w:r>
      <w:r w:rsidR="00811434" w:rsidRPr="0083300A">
        <w:rPr>
          <w:rFonts w:ascii="Verdana" w:hAnsi="Verdana"/>
          <w:color w:val="auto"/>
          <w:lang w:eastAsia="el-GR"/>
        </w:rPr>
        <w:t>:</w:t>
      </w:r>
    </w:p>
    <w:p w14:paraId="10BD826D" w14:textId="6334AB54" w:rsidR="00811434" w:rsidRPr="0083300A" w:rsidRDefault="000573ED" w:rsidP="0083300A">
      <w:pPr>
        <w:pStyle w:val="BodyText"/>
        <w:rPr>
          <w:rFonts w:ascii="Verdana" w:hAnsi="Verdana"/>
          <w:lang w:eastAsia="el-GR"/>
        </w:rPr>
      </w:pPr>
      <w:r w:rsidRPr="0083300A">
        <w:rPr>
          <w:rFonts w:ascii="Verdana" w:hAnsi="Verdana"/>
          <w:color w:val="0067A6"/>
          <w:sz w:val="14"/>
          <w:szCs w:val="14"/>
        </w:rPr>
        <w:fldChar w:fldCharType="begin">
          <w:ffData>
            <w:name w:val=""/>
            <w:enabled/>
            <w:calcOnExit w:val="0"/>
            <w:checkBox>
              <w:sizeAuto/>
              <w:default w:val="0"/>
              <w:checked w:val="0"/>
            </w:checkBox>
          </w:ffData>
        </w:fldChar>
      </w:r>
      <w:r w:rsidRPr="0083300A">
        <w:rPr>
          <w:rFonts w:ascii="Verdana" w:hAnsi="Verdana"/>
          <w:color w:val="0067A6"/>
          <w:sz w:val="14"/>
          <w:szCs w:val="14"/>
        </w:rPr>
        <w:instrText xml:space="preserve"> FORMCHECKBOX </w:instrText>
      </w:r>
      <w:r w:rsidRPr="0083300A">
        <w:rPr>
          <w:rFonts w:ascii="Verdana" w:hAnsi="Verdana"/>
          <w:color w:val="0067A6"/>
          <w:sz w:val="14"/>
          <w:szCs w:val="14"/>
        </w:rPr>
      </w:r>
      <w:r w:rsidRPr="0083300A">
        <w:rPr>
          <w:rFonts w:ascii="Verdana" w:hAnsi="Verdana"/>
          <w:color w:val="0067A6"/>
          <w:sz w:val="14"/>
          <w:szCs w:val="14"/>
        </w:rPr>
        <w:fldChar w:fldCharType="separate"/>
      </w:r>
      <w:r w:rsidRPr="0083300A">
        <w:rPr>
          <w:rFonts w:ascii="Verdana" w:hAnsi="Verdana"/>
          <w:color w:val="0067A6"/>
          <w:sz w:val="14"/>
          <w:szCs w:val="14"/>
        </w:rPr>
        <w:fldChar w:fldCharType="end"/>
      </w:r>
      <w:r w:rsidRPr="0083300A">
        <w:rPr>
          <w:rFonts w:ascii="Verdana" w:hAnsi="Verdana"/>
          <w:color w:val="0067A6"/>
          <w:sz w:val="14"/>
          <w:szCs w:val="14"/>
        </w:rPr>
        <w:t xml:space="preserve">    </w:t>
      </w:r>
      <w:r w:rsidR="005306EC" w:rsidRPr="005306EC">
        <w:rPr>
          <w:rFonts w:ascii="Verdana" w:hAnsi="Verdana"/>
          <w:lang w:eastAsia="el-GR"/>
        </w:rPr>
        <w:t>The certification of article 105 of Law 2961/2001</w:t>
      </w:r>
      <w:r w:rsidR="00811434" w:rsidRPr="0083300A">
        <w:rPr>
          <w:rFonts w:ascii="Verdana" w:hAnsi="Verdana"/>
          <w:lang w:eastAsia="el-GR"/>
        </w:rPr>
        <w:t xml:space="preserve"> </w:t>
      </w:r>
    </w:p>
    <w:p w14:paraId="553C28D2" w14:textId="38CB011D" w:rsidR="00811434" w:rsidRPr="0083300A" w:rsidRDefault="00C075D5" w:rsidP="0083300A">
      <w:pPr>
        <w:pStyle w:val="BodyText"/>
        <w:rPr>
          <w:rFonts w:ascii="Verdana" w:hAnsi="Verdana"/>
          <w:lang w:eastAsia="el-GR"/>
        </w:rPr>
      </w:pPr>
      <w:r w:rsidRPr="0083300A">
        <w:rPr>
          <w:rFonts w:ascii="Verdana" w:hAnsi="Verdana"/>
          <w:color w:val="0067A6"/>
          <w:sz w:val="14"/>
          <w:szCs w:val="14"/>
        </w:rPr>
        <w:fldChar w:fldCharType="begin">
          <w:ffData>
            <w:name w:val=""/>
            <w:enabled/>
            <w:calcOnExit w:val="0"/>
            <w:checkBox>
              <w:sizeAuto/>
              <w:default w:val="0"/>
            </w:checkBox>
          </w:ffData>
        </w:fldChar>
      </w:r>
      <w:r w:rsidRPr="0083300A">
        <w:rPr>
          <w:rFonts w:ascii="Verdana" w:hAnsi="Verdana"/>
          <w:color w:val="0067A6"/>
          <w:sz w:val="14"/>
          <w:szCs w:val="14"/>
        </w:rPr>
        <w:instrText xml:space="preserve"> FORMCHECKBOX </w:instrText>
      </w:r>
      <w:r w:rsidRPr="0083300A">
        <w:rPr>
          <w:rFonts w:ascii="Verdana" w:hAnsi="Verdana"/>
          <w:color w:val="0067A6"/>
          <w:sz w:val="14"/>
          <w:szCs w:val="14"/>
        </w:rPr>
      </w:r>
      <w:r w:rsidRPr="0083300A">
        <w:rPr>
          <w:rFonts w:ascii="Verdana" w:hAnsi="Verdana"/>
          <w:color w:val="0067A6"/>
          <w:sz w:val="14"/>
          <w:szCs w:val="14"/>
        </w:rPr>
        <w:fldChar w:fldCharType="separate"/>
      </w:r>
      <w:r w:rsidRPr="0083300A">
        <w:rPr>
          <w:rFonts w:ascii="Verdana" w:hAnsi="Verdana"/>
          <w:color w:val="0067A6"/>
          <w:sz w:val="14"/>
          <w:szCs w:val="14"/>
        </w:rPr>
        <w:fldChar w:fldCharType="end"/>
      </w:r>
      <w:r w:rsidR="000573ED" w:rsidRPr="0083300A">
        <w:rPr>
          <w:rFonts w:ascii="Verdana" w:hAnsi="Verdana"/>
          <w:color w:val="0067A6"/>
          <w:sz w:val="14"/>
          <w:szCs w:val="14"/>
        </w:rPr>
        <w:t xml:space="preserve">   </w:t>
      </w:r>
      <w:r w:rsidR="005306EC" w:rsidRPr="005306EC">
        <w:rPr>
          <w:rFonts w:ascii="Verdana" w:hAnsi="Verdana"/>
          <w:lang w:eastAsia="el-GR"/>
        </w:rPr>
        <w:t>Inheritance Tax Declaration accompanied by a Responsible Declaration of article 8 of Law 1599/1986 (Government Gazette 75A) with an original signature of the applicant from an administrative authority (gov.gr), in which it is declared that "the information resulting from the Inheritance Tax Declaration has not changed and no tax is due" or if tax amount has been arise and has been paid is noted that “the information resulting from the Inheritance Tax Declaration has not changed and the tax has been paid”.</w:t>
      </w:r>
      <w:r w:rsidR="00811434" w:rsidRPr="0083300A">
        <w:rPr>
          <w:rFonts w:ascii="Verdana" w:hAnsi="Verdana"/>
          <w:lang w:eastAsia="el-GR"/>
        </w:rPr>
        <w:t xml:space="preserve"> </w:t>
      </w:r>
    </w:p>
    <w:p w14:paraId="4A38C45F" w14:textId="77777777" w:rsidR="00690846" w:rsidRPr="0083300A" w:rsidRDefault="00690846" w:rsidP="0083300A">
      <w:pPr>
        <w:pStyle w:val="BodyText"/>
        <w:rPr>
          <w:rFonts w:ascii="Verdana" w:hAnsi="Verdana"/>
          <w:highlight w:val="yellow"/>
          <w:lang w:eastAsia="el-GR"/>
        </w:rPr>
      </w:pPr>
    </w:p>
    <w:p w14:paraId="12EEC9A7" w14:textId="3D0AE69E" w:rsidR="00697411" w:rsidRPr="005306EC" w:rsidRDefault="005306EC" w:rsidP="0083300A">
      <w:pPr>
        <w:pStyle w:val="BodyText"/>
        <w:rPr>
          <w:rFonts w:ascii="Verdana" w:hAnsi="Verdana"/>
          <w:lang w:val="en-US" w:eastAsia="el-GR"/>
        </w:rPr>
      </w:pPr>
      <w:r w:rsidRPr="005306EC">
        <w:rPr>
          <w:rFonts w:ascii="Verdana" w:hAnsi="Verdana"/>
          <w:lang w:eastAsia="el-GR"/>
        </w:rPr>
        <w:t xml:space="preserve">The services are provided in accordance with Section X, Part 2 of the </w:t>
      </w:r>
      <w:r w:rsidR="005C60AB">
        <w:rPr>
          <w:rFonts w:ascii="Verdana" w:hAnsi="Verdana"/>
          <w:lang w:eastAsia="el-GR"/>
        </w:rPr>
        <w:t>Euronext Securities Athens</w:t>
      </w:r>
      <w:r w:rsidRPr="005306EC">
        <w:rPr>
          <w:rFonts w:ascii="Verdana" w:hAnsi="Verdana"/>
          <w:lang w:eastAsia="el-GR"/>
        </w:rPr>
        <w:t xml:space="preserve"> Operating Rules and Decision 10 of the Board of Directors</w:t>
      </w:r>
      <w:r w:rsidR="00697411" w:rsidRPr="0083300A">
        <w:rPr>
          <w:rFonts w:ascii="Verdana" w:hAnsi="Verdana"/>
          <w:lang w:eastAsia="el-GR"/>
        </w:rPr>
        <w:t>.</w:t>
      </w:r>
    </w:p>
    <w:p w14:paraId="4E839F6C" w14:textId="77777777" w:rsidR="00C075D5" w:rsidRPr="0083300A" w:rsidRDefault="00C075D5" w:rsidP="0083300A">
      <w:pPr>
        <w:pStyle w:val="BodyText"/>
        <w:rPr>
          <w:rFonts w:ascii="Verdana" w:hAnsi="Verdana" w:cstheme="minorHAnsi"/>
          <w:b/>
          <w:sz w:val="20"/>
          <w:szCs w:val="20"/>
        </w:rPr>
      </w:pPr>
    </w:p>
    <w:p w14:paraId="15742F32" w14:textId="0ECFFF5B" w:rsidR="00367193" w:rsidRPr="0083300A" w:rsidRDefault="005306EC" w:rsidP="0083300A">
      <w:pPr>
        <w:pStyle w:val="BodyText"/>
        <w:rPr>
          <w:rFonts w:ascii="Verdana" w:hAnsi="Verdana" w:cstheme="minorHAnsi"/>
          <w:b/>
          <w:bCs/>
          <w:color w:val="008D7F" w:themeColor="text1"/>
          <w:szCs w:val="24"/>
          <w:lang w:val="en-US"/>
        </w:rPr>
      </w:pPr>
      <w:r w:rsidRPr="005306EC">
        <w:rPr>
          <w:rFonts w:ascii="Verdana" w:hAnsi="Verdana" w:cstheme="minorHAnsi"/>
          <w:b/>
          <w:sz w:val="20"/>
          <w:szCs w:val="20"/>
          <w:lang w:val="en-US"/>
        </w:rPr>
        <w:t>Applicant's signature</w:t>
      </w:r>
      <w:r w:rsidR="00697411" w:rsidRPr="0083300A">
        <w:rPr>
          <w:rStyle w:val="FootnoteReference"/>
          <w:rFonts w:ascii="Verdana" w:hAnsi="Verdana" w:cstheme="minorHAnsi"/>
          <w:b/>
          <w:sz w:val="20"/>
          <w:szCs w:val="20"/>
        </w:rPr>
        <w:footnoteReference w:id="4"/>
      </w:r>
      <w:r w:rsidR="00697411" w:rsidRPr="0083300A">
        <w:rPr>
          <w:rFonts w:ascii="Verdana" w:hAnsi="Verdana" w:cstheme="minorHAnsi"/>
          <w:b/>
          <w:color w:val="0067A6"/>
          <w:sz w:val="20"/>
          <w:szCs w:val="20"/>
          <w:lang w:val="en-US"/>
        </w:rPr>
        <w:t xml:space="preserve">: </w:t>
      </w:r>
      <w:sdt>
        <w:sdtPr>
          <w:rPr>
            <w:rFonts w:ascii="Verdana" w:hAnsi="Verdana" w:cstheme="minorHAnsi"/>
            <w:b/>
            <w:bCs/>
            <w:color w:val="008D7F" w:themeColor="text1"/>
            <w:sz w:val="20"/>
            <w:szCs w:val="20"/>
            <w:lang w:val="en-GB"/>
          </w:rPr>
          <w:id w:val="1166278333"/>
          <w:placeholder>
            <w:docPart w:val="7F0B58958F3F4B728273BBC8B1967064"/>
          </w:placeholder>
          <w:showingPlcHdr/>
        </w:sdtPr>
        <w:sdtEndPr/>
        <w:sdtContent>
          <w:r w:rsidR="00697411" w:rsidRPr="0083300A">
            <w:rPr>
              <w:rStyle w:val="PlaceholderText"/>
              <w:rFonts w:ascii="Verdana" w:hAnsi="Verdana" w:cstheme="minorHAnsi"/>
              <w:sz w:val="20"/>
              <w:szCs w:val="20"/>
              <w:lang w:val="en-US"/>
            </w:rPr>
            <w:t>Click or tap here to enter text.</w:t>
          </w:r>
        </w:sdtContent>
      </w:sdt>
    </w:p>
    <w:sectPr w:rsidR="00367193" w:rsidRPr="0083300A" w:rsidSect="00B1656E">
      <w:headerReference w:type="even" r:id="rId13"/>
      <w:headerReference w:type="default" r:id="rId14"/>
      <w:footerReference w:type="even" r:id="rId15"/>
      <w:footerReference w:type="default" r:id="rId16"/>
      <w:headerReference w:type="first" r:id="rId17"/>
      <w:footerReference w:type="first" r:id="rId18"/>
      <w:pgSz w:w="11906" w:h="16838"/>
      <w:pgMar w:top="2275" w:right="850" w:bottom="850" w:left="850" w:header="562"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7FF0" w14:textId="77777777" w:rsidR="00C0685C" w:rsidRDefault="00C0685C" w:rsidP="00577ECD">
      <w:pPr>
        <w:spacing w:after="0"/>
      </w:pPr>
      <w:r>
        <w:separator/>
      </w:r>
    </w:p>
  </w:endnote>
  <w:endnote w:type="continuationSeparator" w:id="0">
    <w:p w14:paraId="58B6A979" w14:textId="77777777" w:rsidR="00C0685C" w:rsidRDefault="00C0685C"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C80E" w14:textId="77777777" w:rsidR="0020168E" w:rsidRDefault="0020168E" w:rsidP="0020168E">
    <w:pPr>
      <w:pStyle w:val="Footer"/>
    </w:pPr>
  </w:p>
  <w:p w14:paraId="714DCEF3" w14:textId="77777777" w:rsidR="0020168E" w:rsidRDefault="0020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68CC36EC" w14:textId="77777777" w:rsidR="0020168E" w:rsidRDefault="0020168E" w:rsidP="0020168E">
        <w:pPr>
          <w:pStyle w:val="Footer"/>
        </w:pPr>
      </w:p>
      <w:p w14:paraId="7D63E827" w14:textId="77777777" w:rsidR="0020168E" w:rsidRDefault="0020168E" w:rsidP="0020168E">
        <w:pPr>
          <w:pStyle w:val="Footer"/>
        </w:pPr>
      </w:p>
      <w:p w14:paraId="7CCE19FF" w14:textId="77777777" w:rsidR="0020168E" w:rsidRPr="007F7505" w:rsidRDefault="0020168E" w:rsidP="0020168E">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6617B192" wp14:editId="36B35B79">
                  <wp:simplePos x="0" y="0"/>
                  <wp:positionH relativeFrom="margin">
                    <wp:align>left</wp:align>
                  </wp:positionH>
                  <wp:positionV relativeFrom="paragraph">
                    <wp:posOffset>15991</wp:posOffset>
                  </wp:positionV>
                  <wp:extent cx="4419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4620"/>
                          </a:xfrm>
                          <a:prstGeom prst="rect">
                            <a:avLst/>
                          </a:prstGeom>
                          <a:noFill/>
                          <a:ln w="9525">
                            <a:noFill/>
                            <a:miter lim="800000"/>
                            <a:headEnd/>
                            <a:tailEnd/>
                          </a:ln>
                        </wps:spPr>
                        <wps:txbx>
                          <w:txbxContent>
                            <w:p w14:paraId="62984823" w14:textId="77777777" w:rsidR="005817E8" w:rsidRDefault="005817E8" w:rsidP="005817E8">
                              <w:pPr>
                                <w:pStyle w:val="Footer"/>
                                <w:jc w:val="left"/>
                                <w:rPr>
                                  <w:b w:val="0"/>
                                  <w:bCs w:val="0"/>
                                  <w:color w:val="011D25"/>
                                  <w:lang w:val="en-US"/>
                                </w:rPr>
                              </w:pPr>
                              <w:r w:rsidRPr="005817E8">
                                <w:rPr>
                                  <w:b w:val="0"/>
                                  <w:bCs w:val="0"/>
                                  <w:color w:val="011D25"/>
                                  <w:lang w:val="en-US"/>
                                </w:rPr>
                                <w:t xml:space="preserve">LEGALIZATION OF INHERITANCE BY THE ISSUER / PARTICIPANT </w:t>
                              </w:r>
                            </w:p>
                            <w:p w14:paraId="45C220CD" w14:textId="40F76B99" w:rsidR="0020168E" w:rsidRPr="00C95A52" w:rsidRDefault="008B3838" w:rsidP="005817E8">
                              <w:pPr>
                                <w:pStyle w:val="Footer"/>
                                <w:jc w:val="left"/>
                                <w:rPr>
                                  <w:b w:val="0"/>
                                  <w:bCs w:val="0"/>
                                  <w:color w:val="011D25"/>
                                  <w:lang w:val="el-GR"/>
                                </w:rPr>
                              </w:pPr>
                              <w:r>
                                <w:rPr>
                                  <w:b w:val="0"/>
                                  <w:bCs w:val="0"/>
                                  <w:color w:val="011D25"/>
                                  <w:lang w:val="en-US"/>
                                </w:rPr>
                                <w:t xml:space="preserve">VERSION </w:t>
                              </w:r>
                              <w:r w:rsidR="005817E8" w:rsidRPr="005817E8">
                                <w:rPr>
                                  <w:b w:val="0"/>
                                  <w:bCs w:val="0"/>
                                  <w:color w:val="011D25"/>
                                  <w:lang w:val="el-GR"/>
                                </w:rPr>
                                <w:t>ΑPP097 (02/02/2026)</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7B192" id="_x0000_t202" coordsize="21600,21600" o:spt="202" path="m,l,21600r21600,l21600,xe">
                  <v:stroke joinstyle="miter"/>
                  <v:path gradientshapeok="t" o:connecttype="rect"/>
                </v:shapetype>
                <v:shape id="Text Box 2" o:spid="_x0000_s1026" type="#_x0000_t202" style="position:absolute;left:0;text-align:left;margin-left:0;margin-top:1.25pt;width:34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" filled="f" stroked="f">
                  <v:textbox style="mso-fit-shape-to-text:t" inset="0,0,0,0">
                    <w:txbxContent>
                      <w:p w14:paraId="62984823" w14:textId="77777777" w:rsidR="005817E8" w:rsidRDefault="005817E8" w:rsidP="005817E8">
                        <w:pPr>
                          <w:pStyle w:val="Footer"/>
                          <w:jc w:val="left"/>
                          <w:rPr>
                            <w:b w:val="0"/>
                            <w:bCs w:val="0"/>
                            <w:color w:val="011D25"/>
                            <w:lang w:val="en-US"/>
                          </w:rPr>
                        </w:pPr>
                        <w:r w:rsidRPr="005817E8">
                          <w:rPr>
                            <w:b w:val="0"/>
                            <w:bCs w:val="0"/>
                            <w:color w:val="011D25"/>
                            <w:lang w:val="en-US"/>
                          </w:rPr>
                          <w:t xml:space="preserve">LEGALIZATION OF INHERITANCE BY THE ISSUER / PARTICIPANT </w:t>
                        </w:r>
                      </w:p>
                      <w:p w14:paraId="45C220CD" w14:textId="40F76B99" w:rsidR="0020168E" w:rsidRPr="00C95A52" w:rsidRDefault="008B3838" w:rsidP="005817E8">
                        <w:pPr>
                          <w:pStyle w:val="Footer"/>
                          <w:jc w:val="left"/>
                          <w:rPr>
                            <w:b w:val="0"/>
                            <w:bCs w:val="0"/>
                            <w:color w:val="011D25"/>
                            <w:lang w:val="el-GR"/>
                          </w:rPr>
                        </w:pPr>
                        <w:r>
                          <w:rPr>
                            <w:b w:val="0"/>
                            <w:bCs w:val="0"/>
                            <w:color w:val="011D25"/>
                            <w:lang w:val="en-US"/>
                          </w:rPr>
                          <w:t xml:space="preserve">VERSION </w:t>
                        </w:r>
                        <w:r w:rsidR="005817E8" w:rsidRPr="005817E8">
                          <w:rPr>
                            <w:b w:val="0"/>
                            <w:bCs w:val="0"/>
                            <w:color w:val="011D25"/>
                            <w:lang w:val="el-GR"/>
                          </w:rPr>
                          <w:t>ΑPP097 (02/02/2026)</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09C85954" w14:textId="77777777" w:rsidR="0020168E" w:rsidRDefault="0020168E" w:rsidP="0020168E">
    <w:pPr>
      <w:pStyle w:val="Footer"/>
    </w:pPr>
  </w:p>
  <w:p w14:paraId="464F7575" w14:textId="14D0766B" w:rsidR="009A7981" w:rsidRPr="00A2561C" w:rsidRDefault="009A7981" w:rsidP="009A7981">
    <w:pPr>
      <w:spacing w:after="0"/>
      <w:rPr>
        <w:rFonts w:ascii="Manrope"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6843" w14:textId="77777777" w:rsidR="0020168E" w:rsidRDefault="0020168E" w:rsidP="0020168E">
    <w:pPr>
      <w:pStyle w:val="Footer"/>
    </w:pPr>
  </w:p>
  <w:p w14:paraId="785CD5E8" w14:textId="77777777" w:rsidR="0020168E" w:rsidRDefault="0020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B3F2" w14:textId="77777777" w:rsidR="00C0685C" w:rsidRDefault="00C0685C" w:rsidP="00577ECD">
      <w:pPr>
        <w:spacing w:after="0"/>
      </w:pPr>
    </w:p>
  </w:footnote>
  <w:footnote w:type="continuationSeparator" w:id="0">
    <w:p w14:paraId="06F75AA4" w14:textId="77777777" w:rsidR="00C0685C" w:rsidRDefault="00C0685C" w:rsidP="00577ECD">
      <w:pPr>
        <w:spacing w:after="0"/>
      </w:pPr>
      <w:r>
        <w:continuationSeparator/>
      </w:r>
    </w:p>
  </w:footnote>
  <w:footnote w:type="continuationNotice" w:id="1">
    <w:p w14:paraId="3A69CFAA" w14:textId="77777777" w:rsidR="00C0685C" w:rsidRDefault="00C0685C">
      <w:pPr>
        <w:spacing w:before="0" w:after="0"/>
      </w:pPr>
    </w:p>
  </w:footnote>
  <w:footnote w:id="2">
    <w:p w14:paraId="3C381342" w14:textId="00F99233" w:rsidR="00140C79" w:rsidRPr="005817E8" w:rsidRDefault="002062E5" w:rsidP="0083300A">
      <w:pPr>
        <w:pStyle w:val="Disclaimer"/>
        <w:rPr>
          <w:lang w:val="en-US"/>
        </w:rPr>
      </w:pPr>
      <w:r w:rsidRPr="00C2660F">
        <w:rPr>
          <w:rStyle w:val="FootnoteReference"/>
          <w:rFonts w:ascii="Manrope" w:hAnsi="Manrope"/>
          <w:i/>
          <w:iCs/>
          <w:sz w:val="18"/>
          <w:szCs w:val="18"/>
          <w:vertAlign w:val="subscript"/>
        </w:rPr>
        <w:footnoteRef/>
      </w:r>
      <w:r w:rsidRPr="005817E8">
        <w:rPr>
          <w:sz w:val="18"/>
          <w:szCs w:val="18"/>
          <w:vertAlign w:val="subscript"/>
          <w:lang w:val="en-US"/>
        </w:rPr>
        <w:t xml:space="preserve"> </w:t>
      </w:r>
      <w:r w:rsidR="005817E8" w:rsidRPr="005817E8">
        <w:rPr>
          <w:lang w:val="en-US"/>
        </w:rPr>
        <w:t>The identification numbers of the Investor Registry and the Securities Account in the Dematerialized Securities System (DSS) of the deceased are specified</w:t>
      </w:r>
      <w:r w:rsidRPr="005817E8">
        <w:rPr>
          <w:lang w:val="en-US"/>
        </w:rPr>
        <w:t>.</w:t>
      </w:r>
    </w:p>
    <w:p w14:paraId="21E365C9" w14:textId="3D511FA1" w:rsidR="00140C79" w:rsidRPr="005817E8" w:rsidRDefault="00140C79" w:rsidP="002062E5">
      <w:pPr>
        <w:pStyle w:val="FootnoteText"/>
        <w:jc w:val="both"/>
        <w:rPr>
          <w:lang w:val="en-US"/>
        </w:rPr>
      </w:pPr>
    </w:p>
  </w:footnote>
  <w:footnote w:id="3">
    <w:p w14:paraId="15201687" w14:textId="5AF33B0E" w:rsidR="000573ED" w:rsidRPr="005306EC" w:rsidRDefault="000573ED" w:rsidP="0083300A">
      <w:pPr>
        <w:pStyle w:val="Disclaimer"/>
        <w:rPr>
          <w:lang w:val="en-US"/>
        </w:rPr>
      </w:pPr>
      <w:r w:rsidRPr="00C2660F">
        <w:rPr>
          <w:rStyle w:val="FootnoteReference"/>
          <w:rFonts w:ascii="Manrope" w:hAnsi="Manrope"/>
          <w:i/>
          <w:iCs/>
          <w:sz w:val="18"/>
          <w:szCs w:val="18"/>
          <w:vertAlign w:val="subscript"/>
        </w:rPr>
        <w:footnoteRef/>
      </w:r>
      <w:r w:rsidRPr="005306EC">
        <w:rPr>
          <w:sz w:val="18"/>
          <w:szCs w:val="18"/>
          <w:vertAlign w:val="subscript"/>
          <w:lang w:val="en-US"/>
        </w:rPr>
        <w:t xml:space="preserve"> </w:t>
      </w:r>
      <w:r w:rsidR="005306EC">
        <w:rPr>
          <w:sz w:val="18"/>
          <w:szCs w:val="18"/>
          <w:vertAlign w:val="subscript"/>
          <w:lang w:val="en-US"/>
        </w:rPr>
        <w:t xml:space="preserve"> </w:t>
      </w:r>
      <w:r w:rsidR="005306EC" w:rsidRPr="005306EC">
        <w:rPr>
          <w:lang w:val="en-US"/>
        </w:rPr>
        <w:t>Any other document attached, aside from the two options mentioned, shall automatically nullify the request submitted by the Participant or the Issuer</w:t>
      </w:r>
      <w:r w:rsidRPr="005306EC">
        <w:rPr>
          <w:lang w:val="en-US"/>
        </w:rPr>
        <w:t>.</w:t>
      </w:r>
    </w:p>
  </w:footnote>
  <w:footnote w:id="4">
    <w:p w14:paraId="0C622D23" w14:textId="06DA9D61" w:rsidR="00697411" w:rsidRPr="005306EC" w:rsidRDefault="00697411" w:rsidP="0083300A">
      <w:pPr>
        <w:pStyle w:val="Disclaimer"/>
        <w:rPr>
          <w:lang w:val="en-US"/>
        </w:rPr>
      </w:pPr>
      <w:r w:rsidRPr="00C2660F">
        <w:rPr>
          <w:rStyle w:val="FootnoteReference"/>
          <w:rFonts w:ascii="Manrope" w:hAnsi="Manrope"/>
          <w:i/>
          <w:iCs/>
          <w:sz w:val="18"/>
          <w:szCs w:val="18"/>
          <w:vertAlign w:val="subscript"/>
        </w:rPr>
        <w:footnoteRef/>
      </w:r>
      <w:r w:rsidRPr="005306EC">
        <w:rPr>
          <w:rFonts w:cstheme="minorHAnsi"/>
          <w:sz w:val="24"/>
          <w:szCs w:val="24"/>
          <w:vertAlign w:val="subscript"/>
          <w:lang w:val="en-US"/>
        </w:rPr>
        <w:t xml:space="preserve"> </w:t>
      </w:r>
      <w:r w:rsidR="005306EC" w:rsidRPr="005306EC">
        <w:rPr>
          <w:lang w:val="en-US"/>
        </w:rPr>
        <w:t xml:space="preserve">The submission of the application shall be made exclusively via Jira Service Desk at </w:t>
      </w:r>
      <w:r w:rsidR="00246C2B">
        <w:rPr>
          <w:lang w:val="en-US"/>
        </w:rPr>
        <w:t>Euronext Securities Athens</w:t>
      </w:r>
      <w:r w:rsidR="005306EC" w:rsidRPr="005306EC">
        <w:rPr>
          <w:lang w:val="en-US"/>
        </w:rPr>
        <w:t xml:space="preserve"> by the Participant of the deceased or by the Issuer</w:t>
      </w:r>
      <w:r w:rsidRPr="005306E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7219" w14:textId="77777777" w:rsidR="0020168E" w:rsidRDefault="0020168E" w:rsidP="0020168E">
    <w:pPr>
      <w:pStyle w:val="Header"/>
    </w:pPr>
  </w:p>
  <w:p w14:paraId="29EE0C9B" w14:textId="77777777" w:rsidR="0020168E" w:rsidRDefault="0020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9B68" w14:textId="77777777" w:rsidR="00655B4B" w:rsidRDefault="00655B4B" w:rsidP="00655B4B">
    <w:pPr>
      <w:pStyle w:val="Header"/>
    </w:pPr>
  </w:p>
  <w:p w14:paraId="268CBED9" w14:textId="77777777" w:rsidR="00655B4B" w:rsidRPr="00132E0F" w:rsidRDefault="00655B4B" w:rsidP="00655B4B">
    <w:pPr>
      <w:pStyle w:val="Header"/>
    </w:pPr>
    <w:r>
      <w:rPr>
        <w:noProof/>
      </w:rPr>
      <w:drawing>
        <wp:anchor distT="0" distB="0" distL="114300" distR="114300" simplePos="0" relativeHeight="251663360" behindDoc="1" locked="0" layoutInCell="1" allowOverlap="1" wp14:anchorId="00824B0D" wp14:editId="2185D863">
          <wp:simplePos x="0" y="0"/>
          <wp:positionH relativeFrom="margin">
            <wp:posOffset>3810</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623D2141" w14:textId="0E3BA728" w:rsidR="00577ECD" w:rsidRPr="00655B4B" w:rsidRDefault="00577ECD" w:rsidP="00655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228B" w14:textId="77777777" w:rsidR="0020168E" w:rsidRDefault="0020168E" w:rsidP="0020168E">
    <w:pPr>
      <w:pStyle w:val="Header"/>
    </w:pPr>
  </w:p>
  <w:p w14:paraId="668C1370" w14:textId="77777777" w:rsidR="0020168E" w:rsidRDefault="0020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5293681"/>
    <w:multiLevelType w:val="hybridMultilevel"/>
    <w:tmpl w:val="47C81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A32FB4"/>
    <w:multiLevelType w:val="multilevel"/>
    <w:tmpl w:val="FBBACDBC"/>
    <w:numStyleLink w:val="Headings"/>
  </w:abstractNum>
  <w:abstractNum w:abstractNumId="1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6"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2363753"/>
    <w:multiLevelType w:val="hybridMultilevel"/>
    <w:tmpl w:val="A65A5B5C"/>
    <w:lvl w:ilvl="0" w:tplc="4E84A5EA">
      <w:start w:val="1"/>
      <w:numFmt w:val="bullet"/>
      <w:lvlText w:val=""/>
      <w:lvlJc w:val="left"/>
      <w:pPr>
        <w:ind w:left="397" w:hanging="360"/>
      </w:pPr>
      <w:rPr>
        <w:rFonts w:ascii="Wingdings" w:hAnsi="Wingdings" w:hint="default"/>
        <w:color w:val="auto"/>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18"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6A51EB1"/>
    <w:multiLevelType w:val="hybridMultilevel"/>
    <w:tmpl w:val="545A5A3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24"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FC063D"/>
    <w:multiLevelType w:val="multilevel"/>
    <w:tmpl w:val="FBBACDBC"/>
    <w:numStyleLink w:val="Headings"/>
  </w:abstractNum>
  <w:abstractNum w:abstractNumId="27" w15:restartNumberingAfterBreak="0">
    <w:nsid w:val="548D5B0E"/>
    <w:multiLevelType w:val="multilevel"/>
    <w:tmpl w:val="FBBACDBC"/>
    <w:numStyleLink w:val="Headings"/>
  </w:abstractNum>
  <w:abstractNum w:abstractNumId="28"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37601">
    <w:abstractNumId w:val="13"/>
  </w:num>
  <w:num w:numId="2" w16cid:durableId="240411370">
    <w:abstractNumId w:val="18"/>
  </w:num>
  <w:num w:numId="3" w16cid:durableId="713433774">
    <w:abstractNumId w:val="32"/>
  </w:num>
  <w:num w:numId="4" w16cid:durableId="1647589728">
    <w:abstractNumId w:val="14"/>
  </w:num>
  <w:num w:numId="5" w16cid:durableId="877082282">
    <w:abstractNumId w:val="29"/>
  </w:num>
  <w:num w:numId="6" w16cid:durableId="233199469">
    <w:abstractNumId w:val="19"/>
  </w:num>
  <w:num w:numId="7" w16cid:durableId="737560234">
    <w:abstractNumId w:val="28"/>
  </w:num>
  <w:num w:numId="8" w16cid:durableId="1561407593">
    <w:abstractNumId w:val="10"/>
  </w:num>
  <w:num w:numId="9" w16cid:durableId="245579018">
    <w:abstractNumId w:val="15"/>
  </w:num>
  <w:num w:numId="10" w16cid:durableId="182674989">
    <w:abstractNumId w:val="34"/>
  </w:num>
  <w:num w:numId="11" w16cid:durableId="24141654">
    <w:abstractNumId w:val="24"/>
  </w:num>
  <w:num w:numId="12" w16cid:durableId="360126991">
    <w:abstractNumId w:val="23"/>
  </w:num>
  <w:num w:numId="13" w16cid:durableId="466313280">
    <w:abstractNumId w:val="17"/>
  </w:num>
  <w:num w:numId="14" w16cid:durableId="1053430334">
    <w:abstractNumId w:val="11"/>
  </w:num>
  <w:num w:numId="15" w16cid:durableId="35735678">
    <w:abstractNumId w:val="25"/>
  </w:num>
  <w:num w:numId="16" w16cid:durableId="1511791531">
    <w:abstractNumId w:val="22"/>
    <w:lvlOverride w:ilvl="0">
      <w:lvl w:ilvl="0">
        <w:start w:val="1"/>
        <w:numFmt w:val="decimal"/>
        <w:lvlText w:val="%1."/>
        <w:lvlJc w:val="left"/>
        <w:pPr>
          <w:ind w:left="360" w:hanging="360"/>
        </w:pPr>
        <w:rPr>
          <w:rFonts w:hint="default"/>
          <w:color w:val="008D7F" w:themeColor="text1"/>
        </w:rPr>
      </w:lvl>
    </w:lvlOverride>
  </w:num>
  <w:num w:numId="17" w16cid:durableId="916596406">
    <w:abstractNumId w:val="12"/>
  </w:num>
  <w:num w:numId="18" w16cid:durableId="1592929461">
    <w:abstractNumId w:val="26"/>
  </w:num>
  <w:num w:numId="19" w16cid:durableId="1683434385">
    <w:abstractNumId w:val="27"/>
  </w:num>
  <w:num w:numId="20" w16cid:durableId="1166745835">
    <w:abstractNumId w:val="7"/>
  </w:num>
  <w:num w:numId="21" w16cid:durableId="881551938">
    <w:abstractNumId w:val="6"/>
  </w:num>
  <w:num w:numId="22" w16cid:durableId="446000812">
    <w:abstractNumId w:val="31"/>
  </w:num>
  <w:num w:numId="23" w16cid:durableId="2024818895">
    <w:abstractNumId w:val="5"/>
  </w:num>
  <w:num w:numId="24" w16cid:durableId="1441754050">
    <w:abstractNumId w:val="4"/>
  </w:num>
  <w:num w:numId="25" w16cid:durableId="2097744341">
    <w:abstractNumId w:val="8"/>
  </w:num>
  <w:num w:numId="26" w16cid:durableId="1532911812">
    <w:abstractNumId w:val="3"/>
  </w:num>
  <w:num w:numId="27" w16cid:durableId="186914335">
    <w:abstractNumId w:val="2"/>
  </w:num>
  <w:num w:numId="28" w16cid:durableId="448083411">
    <w:abstractNumId w:val="1"/>
  </w:num>
  <w:num w:numId="29" w16cid:durableId="1917590567">
    <w:abstractNumId w:val="0"/>
  </w:num>
  <w:num w:numId="30" w16cid:durableId="512643783">
    <w:abstractNumId w:val="9"/>
  </w:num>
  <w:num w:numId="31" w16cid:durableId="203910817">
    <w:abstractNumId w:val="21"/>
  </w:num>
  <w:num w:numId="32" w16cid:durableId="1425690956">
    <w:abstractNumId w:val="35"/>
  </w:num>
  <w:num w:numId="33" w16cid:durableId="490407268">
    <w:abstractNumId w:val="20"/>
  </w:num>
  <w:num w:numId="34" w16cid:durableId="1074427245">
    <w:abstractNumId w:val="16"/>
  </w:num>
  <w:num w:numId="35" w16cid:durableId="2073460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10548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0022595">
    <w:abstractNumId w:val="22"/>
  </w:num>
  <w:num w:numId="38" w16cid:durableId="1125536885">
    <w:abstractNumId w:val="33"/>
  </w:num>
  <w:num w:numId="39" w16cid:durableId="1327052979">
    <w:abstractNumId w:val="30"/>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40" w16cid:durableId="415248059">
    <w:abstractNumId w:val="31"/>
    <w:lvlOverride w:ilvl="0">
      <w:startOverride w:val="1"/>
    </w:lvlOverride>
  </w:num>
  <w:num w:numId="41" w16cid:durableId="2015060777">
    <w:abstractNumId w:val="7"/>
    <w:lvlOverride w:ilvl="0">
      <w:startOverride w:val="1"/>
    </w:lvlOverride>
  </w:num>
  <w:num w:numId="42" w16cid:durableId="1532299693">
    <w:abstractNumId w:val="7"/>
    <w:lvlOverride w:ilvl="0">
      <w:startOverride w:val="1"/>
    </w:lvlOverride>
  </w:num>
  <w:num w:numId="43" w16cid:durableId="180821622">
    <w:abstractNumId w:val="7"/>
    <w:lvlOverride w:ilvl="0">
      <w:startOverride w:val="1"/>
    </w:lvlOverride>
  </w:num>
  <w:num w:numId="44" w16cid:durableId="2882456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forms" w:enforcement="1" w:cryptProviderType="rsaAES" w:cryptAlgorithmClass="hash" w:cryptAlgorithmType="typeAny" w:cryptAlgorithmSid="14" w:cryptSpinCount="100000" w:hash="RxdOy6DJerJBVQbEbZ+5I/MyBVQcPWkOLteVtf5BUCfKJIvQGIQ8T4iWQ/PerR+yAE2cS5xHFvlOzNjdOZKVZA==" w:salt="ocFVDmi5baVslUGqYMQrP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573ED"/>
    <w:rsid w:val="000579FA"/>
    <w:rsid w:val="00066FB1"/>
    <w:rsid w:val="000855C8"/>
    <w:rsid w:val="00096201"/>
    <w:rsid w:val="000A1A8D"/>
    <w:rsid w:val="000D06BC"/>
    <w:rsid w:val="000F2CAC"/>
    <w:rsid w:val="000F411C"/>
    <w:rsid w:val="00117E48"/>
    <w:rsid w:val="00120354"/>
    <w:rsid w:val="001247D4"/>
    <w:rsid w:val="00140C79"/>
    <w:rsid w:val="001415F8"/>
    <w:rsid w:val="00144896"/>
    <w:rsid w:val="0014576C"/>
    <w:rsid w:val="00170C25"/>
    <w:rsid w:val="0017285F"/>
    <w:rsid w:val="001823D7"/>
    <w:rsid w:val="00191816"/>
    <w:rsid w:val="001A5C6A"/>
    <w:rsid w:val="001B3BEB"/>
    <w:rsid w:val="001B5B9C"/>
    <w:rsid w:val="001C11DB"/>
    <w:rsid w:val="001C25FE"/>
    <w:rsid w:val="001D09A0"/>
    <w:rsid w:val="001D37FE"/>
    <w:rsid w:val="001E7934"/>
    <w:rsid w:val="001F4A21"/>
    <w:rsid w:val="001F5436"/>
    <w:rsid w:val="0020168E"/>
    <w:rsid w:val="00202F67"/>
    <w:rsid w:val="002062E5"/>
    <w:rsid w:val="00213277"/>
    <w:rsid w:val="00214BE6"/>
    <w:rsid w:val="002163B5"/>
    <w:rsid w:val="0023048B"/>
    <w:rsid w:val="00240167"/>
    <w:rsid w:val="00240EC8"/>
    <w:rsid w:val="00246C2B"/>
    <w:rsid w:val="00256515"/>
    <w:rsid w:val="002673CA"/>
    <w:rsid w:val="0028208C"/>
    <w:rsid w:val="0028687B"/>
    <w:rsid w:val="00291100"/>
    <w:rsid w:val="002B2220"/>
    <w:rsid w:val="002C1074"/>
    <w:rsid w:val="002C77F0"/>
    <w:rsid w:val="002D0E42"/>
    <w:rsid w:val="002D6910"/>
    <w:rsid w:val="002E180D"/>
    <w:rsid w:val="002F0E60"/>
    <w:rsid w:val="0030638D"/>
    <w:rsid w:val="003102D2"/>
    <w:rsid w:val="00323068"/>
    <w:rsid w:val="003348D3"/>
    <w:rsid w:val="00337E63"/>
    <w:rsid w:val="00341A24"/>
    <w:rsid w:val="00342BAA"/>
    <w:rsid w:val="003454A3"/>
    <w:rsid w:val="00355458"/>
    <w:rsid w:val="00362205"/>
    <w:rsid w:val="00367193"/>
    <w:rsid w:val="00385319"/>
    <w:rsid w:val="0038535A"/>
    <w:rsid w:val="003917A9"/>
    <w:rsid w:val="00393F51"/>
    <w:rsid w:val="003960BF"/>
    <w:rsid w:val="00397703"/>
    <w:rsid w:val="003A2AF6"/>
    <w:rsid w:val="003B715E"/>
    <w:rsid w:val="003C11DE"/>
    <w:rsid w:val="003C4687"/>
    <w:rsid w:val="003D44BD"/>
    <w:rsid w:val="00403D71"/>
    <w:rsid w:val="00407328"/>
    <w:rsid w:val="00411CBA"/>
    <w:rsid w:val="00417A60"/>
    <w:rsid w:val="00437B3E"/>
    <w:rsid w:val="00455925"/>
    <w:rsid w:val="0048271A"/>
    <w:rsid w:val="0048577B"/>
    <w:rsid w:val="00492A7C"/>
    <w:rsid w:val="004964DB"/>
    <w:rsid w:val="00496B8F"/>
    <w:rsid w:val="004A2FFF"/>
    <w:rsid w:val="004A3242"/>
    <w:rsid w:val="004C43BF"/>
    <w:rsid w:val="004C61B5"/>
    <w:rsid w:val="004E0F8A"/>
    <w:rsid w:val="004F0E9E"/>
    <w:rsid w:val="004F51A4"/>
    <w:rsid w:val="004F56C2"/>
    <w:rsid w:val="004F611D"/>
    <w:rsid w:val="00507DCA"/>
    <w:rsid w:val="00512C84"/>
    <w:rsid w:val="0051405B"/>
    <w:rsid w:val="0052109B"/>
    <w:rsid w:val="005230FB"/>
    <w:rsid w:val="00524550"/>
    <w:rsid w:val="00524692"/>
    <w:rsid w:val="005269D8"/>
    <w:rsid w:val="005306EC"/>
    <w:rsid w:val="00530DFF"/>
    <w:rsid w:val="0053312A"/>
    <w:rsid w:val="00534C61"/>
    <w:rsid w:val="005464F6"/>
    <w:rsid w:val="005519A1"/>
    <w:rsid w:val="00562DA8"/>
    <w:rsid w:val="00567007"/>
    <w:rsid w:val="00571407"/>
    <w:rsid w:val="00571E66"/>
    <w:rsid w:val="00577ECD"/>
    <w:rsid w:val="005817E8"/>
    <w:rsid w:val="0058429C"/>
    <w:rsid w:val="00597378"/>
    <w:rsid w:val="005A5B31"/>
    <w:rsid w:val="005B3E06"/>
    <w:rsid w:val="005B3E6C"/>
    <w:rsid w:val="005B46B5"/>
    <w:rsid w:val="005B7112"/>
    <w:rsid w:val="005C60AB"/>
    <w:rsid w:val="005D0380"/>
    <w:rsid w:val="005D61F3"/>
    <w:rsid w:val="005D65FF"/>
    <w:rsid w:val="005F43B1"/>
    <w:rsid w:val="005F50F3"/>
    <w:rsid w:val="00603F04"/>
    <w:rsid w:val="00604958"/>
    <w:rsid w:val="0062037E"/>
    <w:rsid w:val="006211C2"/>
    <w:rsid w:val="00635D03"/>
    <w:rsid w:val="006364E8"/>
    <w:rsid w:val="006472C2"/>
    <w:rsid w:val="00647862"/>
    <w:rsid w:val="00650B1D"/>
    <w:rsid w:val="00655B4B"/>
    <w:rsid w:val="006745EF"/>
    <w:rsid w:val="00685C76"/>
    <w:rsid w:val="00687B31"/>
    <w:rsid w:val="00690846"/>
    <w:rsid w:val="00695F95"/>
    <w:rsid w:val="00697411"/>
    <w:rsid w:val="006A64DA"/>
    <w:rsid w:val="006B1DC5"/>
    <w:rsid w:val="006B44ED"/>
    <w:rsid w:val="006C0401"/>
    <w:rsid w:val="006C521E"/>
    <w:rsid w:val="006D0BC0"/>
    <w:rsid w:val="006E5D87"/>
    <w:rsid w:val="006F05AB"/>
    <w:rsid w:val="006F738C"/>
    <w:rsid w:val="00702658"/>
    <w:rsid w:val="00702F89"/>
    <w:rsid w:val="00712D54"/>
    <w:rsid w:val="00733CFF"/>
    <w:rsid w:val="00743F3B"/>
    <w:rsid w:val="00744270"/>
    <w:rsid w:val="00762CF0"/>
    <w:rsid w:val="007651D8"/>
    <w:rsid w:val="00781DBD"/>
    <w:rsid w:val="007A104A"/>
    <w:rsid w:val="007A2C62"/>
    <w:rsid w:val="007A3B92"/>
    <w:rsid w:val="007A7A4E"/>
    <w:rsid w:val="007B3458"/>
    <w:rsid w:val="007C18AE"/>
    <w:rsid w:val="007C44FA"/>
    <w:rsid w:val="007C7CCA"/>
    <w:rsid w:val="007D16E7"/>
    <w:rsid w:val="007D3A63"/>
    <w:rsid w:val="007D656F"/>
    <w:rsid w:val="007E29D4"/>
    <w:rsid w:val="007E44E3"/>
    <w:rsid w:val="007F37A5"/>
    <w:rsid w:val="007F6903"/>
    <w:rsid w:val="0080147A"/>
    <w:rsid w:val="00811434"/>
    <w:rsid w:val="00811AF1"/>
    <w:rsid w:val="00824A07"/>
    <w:rsid w:val="00825570"/>
    <w:rsid w:val="0083300A"/>
    <w:rsid w:val="008461A4"/>
    <w:rsid w:val="00856F92"/>
    <w:rsid w:val="008612B4"/>
    <w:rsid w:val="008759AA"/>
    <w:rsid w:val="00876739"/>
    <w:rsid w:val="00883A71"/>
    <w:rsid w:val="00894C3E"/>
    <w:rsid w:val="00896088"/>
    <w:rsid w:val="008A451C"/>
    <w:rsid w:val="008A582E"/>
    <w:rsid w:val="008A64DA"/>
    <w:rsid w:val="008B15FE"/>
    <w:rsid w:val="008B3838"/>
    <w:rsid w:val="008B4F87"/>
    <w:rsid w:val="008C0F37"/>
    <w:rsid w:val="008C7010"/>
    <w:rsid w:val="008D1C44"/>
    <w:rsid w:val="008D7789"/>
    <w:rsid w:val="008E2169"/>
    <w:rsid w:val="008E6C9E"/>
    <w:rsid w:val="009060BD"/>
    <w:rsid w:val="00917679"/>
    <w:rsid w:val="00941BD5"/>
    <w:rsid w:val="009550D0"/>
    <w:rsid w:val="009635FC"/>
    <w:rsid w:val="009637F9"/>
    <w:rsid w:val="00964942"/>
    <w:rsid w:val="00967867"/>
    <w:rsid w:val="00973431"/>
    <w:rsid w:val="00984A69"/>
    <w:rsid w:val="009A0C08"/>
    <w:rsid w:val="009A2BFF"/>
    <w:rsid w:val="009A3BB4"/>
    <w:rsid w:val="009A6B27"/>
    <w:rsid w:val="009A6C46"/>
    <w:rsid w:val="009A7981"/>
    <w:rsid w:val="009F3369"/>
    <w:rsid w:val="009F4CDC"/>
    <w:rsid w:val="00A01CCE"/>
    <w:rsid w:val="00A12D50"/>
    <w:rsid w:val="00A23A40"/>
    <w:rsid w:val="00A2561C"/>
    <w:rsid w:val="00A317BC"/>
    <w:rsid w:val="00A343CB"/>
    <w:rsid w:val="00A347E5"/>
    <w:rsid w:val="00A35214"/>
    <w:rsid w:val="00A50B63"/>
    <w:rsid w:val="00A57858"/>
    <w:rsid w:val="00A608BA"/>
    <w:rsid w:val="00A62C0A"/>
    <w:rsid w:val="00A7004C"/>
    <w:rsid w:val="00A7289F"/>
    <w:rsid w:val="00A75375"/>
    <w:rsid w:val="00A80159"/>
    <w:rsid w:val="00A92E30"/>
    <w:rsid w:val="00AA5265"/>
    <w:rsid w:val="00AB4201"/>
    <w:rsid w:val="00AC0E2B"/>
    <w:rsid w:val="00AC574E"/>
    <w:rsid w:val="00AC7670"/>
    <w:rsid w:val="00AD5186"/>
    <w:rsid w:val="00AE454E"/>
    <w:rsid w:val="00AF1ED8"/>
    <w:rsid w:val="00AF4803"/>
    <w:rsid w:val="00B021DF"/>
    <w:rsid w:val="00B0466D"/>
    <w:rsid w:val="00B1656E"/>
    <w:rsid w:val="00B167D6"/>
    <w:rsid w:val="00B335CA"/>
    <w:rsid w:val="00B40A17"/>
    <w:rsid w:val="00B4175E"/>
    <w:rsid w:val="00B510EA"/>
    <w:rsid w:val="00B51F04"/>
    <w:rsid w:val="00B617CC"/>
    <w:rsid w:val="00B62DBA"/>
    <w:rsid w:val="00B63FF6"/>
    <w:rsid w:val="00B64522"/>
    <w:rsid w:val="00B67791"/>
    <w:rsid w:val="00B70938"/>
    <w:rsid w:val="00B72FAF"/>
    <w:rsid w:val="00B73165"/>
    <w:rsid w:val="00B7326A"/>
    <w:rsid w:val="00B8214C"/>
    <w:rsid w:val="00B872AC"/>
    <w:rsid w:val="00B90E8B"/>
    <w:rsid w:val="00BA65A7"/>
    <w:rsid w:val="00BB0EC4"/>
    <w:rsid w:val="00BD1E88"/>
    <w:rsid w:val="00BE468E"/>
    <w:rsid w:val="00BE4A28"/>
    <w:rsid w:val="00C0114B"/>
    <w:rsid w:val="00C0685C"/>
    <w:rsid w:val="00C075D5"/>
    <w:rsid w:val="00C243AA"/>
    <w:rsid w:val="00C24430"/>
    <w:rsid w:val="00C24BD7"/>
    <w:rsid w:val="00C256C3"/>
    <w:rsid w:val="00C33B22"/>
    <w:rsid w:val="00C4068F"/>
    <w:rsid w:val="00C453CB"/>
    <w:rsid w:val="00C47813"/>
    <w:rsid w:val="00C51D0C"/>
    <w:rsid w:val="00C619A4"/>
    <w:rsid w:val="00C71A49"/>
    <w:rsid w:val="00C74833"/>
    <w:rsid w:val="00C7578F"/>
    <w:rsid w:val="00C77B85"/>
    <w:rsid w:val="00C80079"/>
    <w:rsid w:val="00C827C8"/>
    <w:rsid w:val="00C85491"/>
    <w:rsid w:val="00C94C6B"/>
    <w:rsid w:val="00C95A52"/>
    <w:rsid w:val="00CD33C3"/>
    <w:rsid w:val="00CD4453"/>
    <w:rsid w:val="00CD46E2"/>
    <w:rsid w:val="00CD6D0E"/>
    <w:rsid w:val="00CE6146"/>
    <w:rsid w:val="00CF285F"/>
    <w:rsid w:val="00D00D70"/>
    <w:rsid w:val="00D102D8"/>
    <w:rsid w:val="00D10B5B"/>
    <w:rsid w:val="00D1165A"/>
    <w:rsid w:val="00D14111"/>
    <w:rsid w:val="00D2015D"/>
    <w:rsid w:val="00D41FBF"/>
    <w:rsid w:val="00D63247"/>
    <w:rsid w:val="00D660AE"/>
    <w:rsid w:val="00D80F0F"/>
    <w:rsid w:val="00D82B98"/>
    <w:rsid w:val="00D858C8"/>
    <w:rsid w:val="00DB67D7"/>
    <w:rsid w:val="00DC67A0"/>
    <w:rsid w:val="00DC7930"/>
    <w:rsid w:val="00DC7FBE"/>
    <w:rsid w:val="00DD0C00"/>
    <w:rsid w:val="00DE184B"/>
    <w:rsid w:val="00E0384C"/>
    <w:rsid w:val="00E04432"/>
    <w:rsid w:val="00E04BFA"/>
    <w:rsid w:val="00E06ED9"/>
    <w:rsid w:val="00E173C1"/>
    <w:rsid w:val="00E324C2"/>
    <w:rsid w:val="00E376A7"/>
    <w:rsid w:val="00E57AC2"/>
    <w:rsid w:val="00E62CA2"/>
    <w:rsid w:val="00E63B22"/>
    <w:rsid w:val="00E648C4"/>
    <w:rsid w:val="00E77AE5"/>
    <w:rsid w:val="00E81EC3"/>
    <w:rsid w:val="00E93E1E"/>
    <w:rsid w:val="00EA04F3"/>
    <w:rsid w:val="00EA4F7D"/>
    <w:rsid w:val="00EB0ECE"/>
    <w:rsid w:val="00EB2B31"/>
    <w:rsid w:val="00EB3411"/>
    <w:rsid w:val="00EB7090"/>
    <w:rsid w:val="00EC00BC"/>
    <w:rsid w:val="00ED349B"/>
    <w:rsid w:val="00ED6038"/>
    <w:rsid w:val="00ED7CFD"/>
    <w:rsid w:val="00EE0691"/>
    <w:rsid w:val="00EE2A99"/>
    <w:rsid w:val="00EE5D6B"/>
    <w:rsid w:val="00EF5553"/>
    <w:rsid w:val="00EF6D38"/>
    <w:rsid w:val="00F114EA"/>
    <w:rsid w:val="00F16F94"/>
    <w:rsid w:val="00F22370"/>
    <w:rsid w:val="00F467DD"/>
    <w:rsid w:val="00F5080E"/>
    <w:rsid w:val="00F601A6"/>
    <w:rsid w:val="00F6481F"/>
    <w:rsid w:val="00F76603"/>
    <w:rsid w:val="00F80F77"/>
    <w:rsid w:val="00F8587A"/>
    <w:rsid w:val="00F86879"/>
    <w:rsid w:val="00F86F7E"/>
    <w:rsid w:val="00F93108"/>
    <w:rsid w:val="00FB0F63"/>
    <w:rsid w:val="00FB26D1"/>
    <w:rsid w:val="00FB27A7"/>
    <w:rsid w:val="00FB3E4A"/>
    <w:rsid w:val="00FB7335"/>
    <w:rsid w:val="00FC005F"/>
    <w:rsid w:val="00FC2531"/>
    <w:rsid w:val="00FC611A"/>
    <w:rsid w:val="00FD414F"/>
    <w:rsid w:val="00FD75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2169"/>
    <w:pPr>
      <w:spacing w:before="120" w:after="240" w:line="240" w:lineRule="auto"/>
    </w:pPr>
    <w:rPr>
      <w:sz w:val="20"/>
      <w:lang w:val="en-GB"/>
    </w:rPr>
  </w:style>
  <w:style w:type="paragraph" w:styleId="Heading1">
    <w:name w:val="heading 1"/>
    <w:next w:val="Normal"/>
    <w:link w:val="Heading1Char"/>
    <w:uiPriority w:val="9"/>
    <w:qFormat/>
    <w:rsid w:val="008E2169"/>
    <w:pPr>
      <w:numPr>
        <w:numId w:val="44"/>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8E2169"/>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8E2169"/>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8E2169"/>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8E2169"/>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8E21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2169"/>
  </w:style>
  <w:style w:type="paragraph" w:styleId="Header">
    <w:name w:val="header"/>
    <w:basedOn w:val="Normal"/>
    <w:link w:val="HeaderChar"/>
    <w:uiPriority w:val="99"/>
    <w:unhideWhenUsed/>
    <w:rsid w:val="008E2169"/>
    <w:pPr>
      <w:tabs>
        <w:tab w:val="center" w:pos="4513"/>
        <w:tab w:val="right" w:pos="9026"/>
      </w:tabs>
      <w:spacing w:before="0" w:after="0"/>
    </w:pPr>
  </w:style>
  <w:style w:type="character" w:customStyle="1" w:styleId="HeaderChar">
    <w:name w:val="Header Char"/>
    <w:basedOn w:val="DefaultParagraphFont"/>
    <w:link w:val="Header"/>
    <w:uiPriority w:val="99"/>
    <w:rsid w:val="008E2169"/>
    <w:rPr>
      <w:sz w:val="20"/>
      <w:lang w:val="en-GB"/>
    </w:rPr>
  </w:style>
  <w:style w:type="paragraph" w:styleId="Footer">
    <w:name w:val="footer"/>
    <w:link w:val="FooterChar"/>
    <w:uiPriority w:val="99"/>
    <w:unhideWhenUsed/>
    <w:rsid w:val="008E2169"/>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8E2169"/>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8E2169"/>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8E2169"/>
    <w:rPr>
      <w:color w:val="008D7F" w:themeColor="hyperlink"/>
      <w:u w:val="single"/>
    </w:rPr>
  </w:style>
  <w:style w:type="paragraph" w:styleId="BodyText">
    <w:name w:val="Body Text"/>
    <w:basedOn w:val="Normal"/>
    <w:link w:val="BodyTextChar"/>
    <w:uiPriority w:val="99"/>
    <w:unhideWhenUsed/>
    <w:qFormat/>
    <w:rsid w:val="008E2169"/>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8E2169"/>
    <w:rPr>
      <w:color w:val="06262D" w:themeColor="text2"/>
      <w:sz w:val="24"/>
      <w:lang w:val="pt-PT"/>
    </w:rPr>
  </w:style>
  <w:style w:type="paragraph" w:styleId="FootnoteText">
    <w:name w:val="footnote text"/>
    <w:basedOn w:val="Normal"/>
    <w:link w:val="FootnoteTextChar"/>
    <w:uiPriority w:val="99"/>
    <w:semiHidden/>
    <w:unhideWhenUsed/>
    <w:rsid w:val="008E2169"/>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8E2169"/>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40A99F" w:themeColor="followedHyperlink"/>
      <w:u w:val="single"/>
    </w:rPr>
  </w:style>
  <w:style w:type="character" w:customStyle="1" w:styleId="Heading1Char">
    <w:name w:val="Heading 1 Char"/>
    <w:basedOn w:val="DefaultParagraphFont"/>
    <w:link w:val="Heading1"/>
    <w:uiPriority w:val="9"/>
    <w:rsid w:val="008E2169"/>
    <w:rPr>
      <w:b/>
      <w:bCs/>
      <w:color w:val="06262D" w:themeColor="text2"/>
      <w:sz w:val="50"/>
      <w:szCs w:val="56"/>
      <w:lang w:val="en-GB"/>
    </w:rPr>
  </w:style>
  <w:style w:type="character" w:customStyle="1" w:styleId="Heading2Char">
    <w:name w:val="Heading 2 Char"/>
    <w:basedOn w:val="DefaultParagraphFont"/>
    <w:link w:val="Heading2"/>
    <w:uiPriority w:val="9"/>
    <w:rsid w:val="008E2169"/>
    <w:rPr>
      <w:b/>
      <w:bCs/>
      <w:color w:val="06262D" w:themeColor="text2"/>
      <w:sz w:val="24"/>
      <w:szCs w:val="32"/>
      <w:lang w:val="en-GB"/>
    </w:rPr>
  </w:style>
  <w:style w:type="character" w:customStyle="1" w:styleId="Heading3Char">
    <w:name w:val="Heading 3 Char"/>
    <w:basedOn w:val="DefaultParagraphFont"/>
    <w:link w:val="Heading3"/>
    <w:uiPriority w:val="9"/>
    <w:rsid w:val="008E2169"/>
    <w:rPr>
      <w:caps/>
      <w:color w:val="008D7F" w:themeColor="text1"/>
      <w:sz w:val="24"/>
      <w:szCs w:val="24"/>
      <w:lang w:val="en-GB"/>
    </w:rPr>
  </w:style>
  <w:style w:type="character" w:customStyle="1" w:styleId="Heading4Char">
    <w:name w:val="Heading 4 Char"/>
    <w:basedOn w:val="DefaultParagraphFont"/>
    <w:link w:val="Heading4"/>
    <w:uiPriority w:val="9"/>
    <w:rsid w:val="008E2169"/>
    <w:rPr>
      <w:b/>
      <w:bCs/>
      <w:color w:val="06262D" w:themeColor="text2"/>
      <w:sz w:val="24"/>
      <w:szCs w:val="20"/>
      <w:lang w:val="en-GB"/>
    </w:rPr>
  </w:style>
  <w:style w:type="character" w:customStyle="1" w:styleId="Heading5Char">
    <w:name w:val="Heading 5 Char"/>
    <w:basedOn w:val="DefaultParagraphFont"/>
    <w:link w:val="Heading5"/>
    <w:uiPriority w:val="9"/>
    <w:semiHidden/>
    <w:rsid w:val="008E2169"/>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8E2169"/>
    <w:pPr>
      <w:spacing w:after="160" w:line="259" w:lineRule="auto"/>
    </w:pPr>
    <w:rPr>
      <w:b/>
      <w:bCs/>
      <w:color w:val="FFFFFF" w:themeColor="background1"/>
      <w:sz w:val="56"/>
      <w:szCs w:val="56"/>
      <w:lang w:val="en-US"/>
    </w:rPr>
  </w:style>
  <w:style w:type="numbering" w:customStyle="1" w:styleId="Headings">
    <w:name w:val="Headings"/>
    <w:uiPriority w:val="99"/>
    <w:rsid w:val="008E2169"/>
    <w:pPr>
      <w:numPr>
        <w:numId w:val="44"/>
      </w:numPr>
    </w:pPr>
  </w:style>
  <w:style w:type="paragraph" w:styleId="TOC1">
    <w:name w:val="toc 1"/>
    <w:next w:val="Normal"/>
    <w:autoRedefine/>
    <w:uiPriority w:val="39"/>
    <w:unhideWhenUsed/>
    <w:rsid w:val="008E2169"/>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8E2169"/>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8E2169"/>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8E2169"/>
    <w:pPr>
      <w:spacing w:after="0"/>
    </w:pPr>
    <w:rPr>
      <w:color w:val="06262D" w:themeColor="text2"/>
      <w:sz w:val="24"/>
      <w:szCs w:val="20"/>
      <w:lang w:val="fr-FR"/>
    </w:rPr>
  </w:style>
  <w:style w:type="paragraph" w:styleId="ListBullet2">
    <w:name w:val="List Bullet 2"/>
    <w:basedOn w:val="Normal"/>
    <w:uiPriority w:val="99"/>
    <w:unhideWhenUsed/>
    <w:qFormat/>
    <w:rsid w:val="008E2169"/>
    <w:pPr>
      <w:numPr>
        <w:numId w:val="43"/>
      </w:numPr>
      <w:spacing w:after="0"/>
    </w:pPr>
    <w:rPr>
      <w:color w:val="06262D" w:themeColor="text2"/>
      <w:sz w:val="24"/>
      <w:szCs w:val="20"/>
      <w:lang w:val="fr-FR"/>
    </w:rPr>
  </w:style>
  <w:style w:type="paragraph" w:styleId="ListBullet3">
    <w:name w:val="List Bullet 3"/>
    <w:basedOn w:val="Normal"/>
    <w:uiPriority w:val="99"/>
    <w:unhideWhenUsed/>
    <w:qFormat/>
    <w:rsid w:val="008E2169"/>
    <w:pPr>
      <w:numPr>
        <w:numId w:val="21"/>
      </w:numPr>
      <w:spacing w:after="0"/>
    </w:pPr>
    <w:rPr>
      <w:color w:val="06262D" w:themeColor="text2"/>
      <w:sz w:val="24"/>
      <w:szCs w:val="20"/>
      <w:lang w:val="fr-FR"/>
    </w:rPr>
  </w:style>
  <w:style w:type="paragraph" w:styleId="Subtitle">
    <w:name w:val="Subtitle"/>
    <w:next w:val="Normal"/>
    <w:link w:val="SubtitleChar"/>
    <w:uiPriority w:val="11"/>
    <w:qFormat/>
    <w:rsid w:val="008E2169"/>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8E2169"/>
    <w:rPr>
      <w:color w:val="FFFFFF" w:themeColor="background1"/>
      <w:sz w:val="50"/>
      <w:szCs w:val="48"/>
      <w:lang w:val="fr-FR"/>
    </w:rPr>
  </w:style>
  <w:style w:type="character" w:styleId="BookTitle">
    <w:name w:val="Book Title"/>
    <w:aliases w:val="Chart,Table Title,Chart Title"/>
    <w:uiPriority w:val="33"/>
    <w:qFormat/>
    <w:rsid w:val="008E2169"/>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8E2169"/>
    <w:pPr>
      <w:numPr>
        <w:numId w:val="0"/>
      </w:numPr>
      <w:spacing w:after="240"/>
      <w:jc w:val="both"/>
    </w:pPr>
    <w:rPr>
      <w:sz w:val="20"/>
    </w:rPr>
  </w:style>
  <w:style w:type="table" w:customStyle="1" w:styleId="Table2">
    <w:name w:val="Table 2"/>
    <w:basedOn w:val="TableNormal"/>
    <w:uiPriority w:val="99"/>
    <w:rsid w:val="008E2169"/>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8E2169"/>
    <w:pPr>
      <w:numPr>
        <w:numId w:val="0"/>
      </w:numPr>
      <w:spacing w:before="360" w:after="240"/>
    </w:pPr>
    <w:rPr>
      <w:b/>
      <w:caps/>
      <w:lang w:val="en-GB"/>
    </w:rPr>
  </w:style>
  <w:style w:type="paragraph" w:customStyle="1" w:styleId="TableHeader">
    <w:name w:val="Table Header"/>
    <w:qFormat/>
    <w:rsid w:val="008E2169"/>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8E2169"/>
    <w:pPr>
      <w:spacing w:before="0" w:after="0"/>
    </w:pPr>
    <w:rPr>
      <w:rFonts w:ascii="Verdana" w:hAnsi="Verdana"/>
      <w:color w:val="06262D" w:themeColor="text2"/>
    </w:rPr>
  </w:style>
  <w:style w:type="paragraph" w:styleId="ListNumber">
    <w:name w:val="List Number"/>
    <w:basedOn w:val="Normal"/>
    <w:uiPriority w:val="99"/>
    <w:unhideWhenUsed/>
    <w:qFormat/>
    <w:rsid w:val="008E2169"/>
    <w:pPr>
      <w:numPr>
        <w:numId w:val="35"/>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8E2169"/>
    <w:pPr>
      <w:numPr>
        <w:ilvl w:val="1"/>
        <w:numId w:val="36"/>
      </w:numPr>
      <w:spacing w:after="0"/>
      <w:ind w:left="714" w:hanging="357"/>
    </w:pPr>
    <w:rPr>
      <w:color w:val="06262D" w:themeColor="text2"/>
      <w:sz w:val="24"/>
      <w:szCs w:val="20"/>
    </w:rPr>
  </w:style>
  <w:style w:type="paragraph" w:styleId="ListNumber3">
    <w:name w:val="List Number 3"/>
    <w:basedOn w:val="Normal"/>
    <w:uiPriority w:val="99"/>
    <w:unhideWhenUsed/>
    <w:qFormat/>
    <w:rsid w:val="008E2169"/>
    <w:pPr>
      <w:numPr>
        <w:ilvl w:val="2"/>
        <w:numId w:val="33"/>
      </w:numPr>
      <w:spacing w:after="0"/>
      <w:ind w:left="1077" w:hanging="357"/>
    </w:pPr>
    <w:rPr>
      <w:color w:val="06262D" w:themeColor="text2"/>
      <w:sz w:val="24"/>
      <w:szCs w:val="20"/>
    </w:rPr>
  </w:style>
  <w:style w:type="paragraph" w:styleId="BlockText">
    <w:name w:val="Block Text"/>
    <w:basedOn w:val="Normal"/>
    <w:uiPriority w:val="99"/>
    <w:unhideWhenUsed/>
    <w:rsid w:val="008E2169"/>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8E2169"/>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8E2169"/>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8E2169"/>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8E2169"/>
    <w:rPr>
      <w:caps/>
      <w:color w:val="FFFFFF" w:themeColor="background1"/>
      <w:sz w:val="24"/>
      <w:szCs w:val="28"/>
      <w:lang w:val="en-GB"/>
    </w:rPr>
  </w:style>
  <w:style w:type="paragraph" w:styleId="BodyText2">
    <w:name w:val="Body Text 2"/>
    <w:aliases w:val="Body Text Large"/>
    <w:link w:val="BodyText2Char"/>
    <w:uiPriority w:val="99"/>
    <w:unhideWhenUsed/>
    <w:qFormat/>
    <w:rsid w:val="008E2169"/>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8E2169"/>
    <w:rPr>
      <w:color w:val="06262D" w:themeColor="text2"/>
      <w:sz w:val="24"/>
      <w:szCs w:val="28"/>
      <w:lang w:val="pt-PT"/>
    </w:rPr>
  </w:style>
  <w:style w:type="paragraph" w:styleId="BodyText3">
    <w:name w:val="Body Text 3"/>
    <w:basedOn w:val="Normal"/>
    <w:link w:val="BodyText3Char"/>
    <w:uiPriority w:val="99"/>
    <w:semiHidden/>
    <w:unhideWhenUsed/>
    <w:rsid w:val="008E2169"/>
    <w:pPr>
      <w:spacing w:after="120"/>
    </w:pPr>
    <w:rPr>
      <w:sz w:val="16"/>
      <w:szCs w:val="16"/>
    </w:rPr>
  </w:style>
  <w:style w:type="character" w:customStyle="1" w:styleId="BodyText3Char">
    <w:name w:val="Body Text 3 Char"/>
    <w:basedOn w:val="DefaultParagraphFont"/>
    <w:link w:val="BodyText3"/>
    <w:uiPriority w:val="99"/>
    <w:semiHidden/>
    <w:rsid w:val="008E2169"/>
    <w:rPr>
      <w:sz w:val="16"/>
      <w:szCs w:val="16"/>
      <w:lang w:val="en-GB"/>
    </w:rPr>
  </w:style>
  <w:style w:type="paragraph" w:customStyle="1" w:styleId="Disclaimer">
    <w:name w:val="Disclaimer"/>
    <w:qFormat/>
    <w:rsid w:val="008E2169"/>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8E2169"/>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8E2169"/>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8E2169"/>
    <w:rPr>
      <w:b/>
      <w:bCs/>
      <w:color w:val="008D7F" w:themeColor="text1"/>
    </w:rPr>
  </w:style>
  <w:style w:type="paragraph" w:styleId="List">
    <w:name w:val="List"/>
    <w:basedOn w:val="Normal"/>
    <w:uiPriority w:val="99"/>
    <w:unhideWhenUsed/>
    <w:rsid w:val="008E2169"/>
    <w:pPr>
      <w:ind w:left="283" w:hanging="283"/>
      <w:contextualSpacing/>
    </w:pPr>
  </w:style>
  <w:style w:type="paragraph" w:customStyle="1" w:styleId="HighlightItalic">
    <w:name w:val="Highlight Italic"/>
    <w:basedOn w:val="BodyText"/>
    <w:qFormat/>
    <w:rsid w:val="008E2169"/>
    <w:pPr>
      <w:spacing w:before="240"/>
    </w:pPr>
    <w:rPr>
      <w:i/>
      <w:iCs/>
      <w:color w:val="008D7F" w:themeColor="text1"/>
    </w:rPr>
  </w:style>
  <w:style w:type="paragraph" w:customStyle="1" w:styleId="HihglightTealline">
    <w:name w:val="Hihglight Teal line"/>
    <w:basedOn w:val="BodyText"/>
    <w:qFormat/>
    <w:rsid w:val="008E2169"/>
    <w:pPr>
      <w:pBdr>
        <w:top w:val="single" w:sz="48" w:space="5" w:color="008D7F" w:themeColor="text1"/>
      </w:pBdr>
    </w:pPr>
  </w:style>
  <w:style w:type="paragraph" w:styleId="Quote">
    <w:name w:val="Quote"/>
    <w:basedOn w:val="Normal"/>
    <w:next w:val="Normal"/>
    <w:link w:val="QuoteChar"/>
    <w:uiPriority w:val="29"/>
    <w:rsid w:val="008E2169"/>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8E2169"/>
    <w:rPr>
      <w:i/>
      <w:iCs/>
      <w:color w:val="008D7F" w:themeColor="text1"/>
      <w:sz w:val="20"/>
      <w:lang w:val="en-GB"/>
    </w:rPr>
  </w:style>
  <w:style w:type="character" w:styleId="SubtleEmphasis">
    <w:name w:val="Subtle Emphasis"/>
    <w:basedOn w:val="DefaultParagraphFont"/>
    <w:uiPriority w:val="19"/>
    <w:rsid w:val="008E2169"/>
    <w:rPr>
      <w:i/>
      <w:iCs/>
      <w:color w:val="06262D" w:themeColor="text2"/>
    </w:rPr>
  </w:style>
  <w:style w:type="character" w:styleId="Emphasis">
    <w:name w:val="Emphasis"/>
    <w:basedOn w:val="DefaultParagraphFont"/>
    <w:uiPriority w:val="20"/>
    <w:rsid w:val="008E2169"/>
    <w:rPr>
      <w:i/>
      <w:iCs/>
      <w:color w:val="008D7F" w:themeColor="text1"/>
    </w:rPr>
  </w:style>
  <w:style w:type="paragraph" w:styleId="NoSpacing">
    <w:name w:val="No Spacing"/>
    <w:uiPriority w:val="1"/>
    <w:qFormat/>
    <w:rsid w:val="008E2169"/>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20168E"/>
    <w:pPr>
      <w:spacing w:after="100"/>
      <w:ind w:left="600"/>
    </w:pPr>
  </w:style>
  <w:style w:type="paragraph" w:styleId="TOC5">
    <w:name w:val="toc 5"/>
    <w:basedOn w:val="Normal"/>
    <w:next w:val="Normal"/>
    <w:autoRedefine/>
    <w:uiPriority w:val="39"/>
    <w:semiHidden/>
    <w:unhideWhenUsed/>
    <w:rsid w:val="0020168E"/>
    <w:pPr>
      <w:spacing w:after="100"/>
      <w:ind w:left="800"/>
    </w:pPr>
  </w:style>
  <w:style w:type="paragraph" w:styleId="TOC6">
    <w:name w:val="toc 6"/>
    <w:basedOn w:val="Normal"/>
    <w:next w:val="Normal"/>
    <w:autoRedefine/>
    <w:uiPriority w:val="39"/>
    <w:semiHidden/>
    <w:unhideWhenUsed/>
    <w:rsid w:val="0020168E"/>
    <w:pPr>
      <w:spacing w:after="100"/>
      <w:ind w:left="1000"/>
    </w:pPr>
  </w:style>
  <w:style w:type="paragraph" w:styleId="TOC7">
    <w:name w:val="toc 7"/>
    <w:basedOn w:val="Normal"/>
    <w:next w:val="Normal"/>
    <w:autoRedefine/>
    <w:uiPriority w:val="39"/>
    <w:semiHidden/>
    <w:unhideWhenUsed/>
    <w:rsid w:val="0020168E"/>
    <w:pPr>
      <w:spacing w:after="100"/>
      <w:ind w:left="1200"/>
    </w:pPr>
  </w:style>
  <w:style w:type="paragraph" w:styleId="TOC8">
    <w:name w:val="toc 8"/>
    <w:basedOn w:val="Normal"/>
    <w:next w:val="Normal"/>
    <w:autoRedefine/>
    <w:uiPriority w:val="39"/>
    <w:semiHidden/>
    <w:unhideWhenUsed/>
    <w:rsid w:val="0020168E"/>
    <w:pPr>
      <w:spacing w:after="100"/>
      <w:ind w:left="1400"/>
    </w:pPr>
  </w:style>
  <w:style w:type="paragraph" w:styleId="TOC9">
    <w:name w:val="toc 9"/>
    <w:basedOn w:val="Normal"/>
    <w:next w:val="Normal"/>
    <w:autoRedefine/>
    <w:uiPriority w:val="39"/>
    <w:semiHidden/>
    <w:unhideWhenUsed/>
    <w:rsid w:val="0020168E"/>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thens.euronext.com/en/policy/personal-data-protec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33958EBC14F7FADEB7C97955B16FA"/>
        <w:category>
          <w:name w:val="General"/>
          <w:gallery w:val="placeholder"/>
        </w:category>
        <w:types>
          <w:type w:val="bbPlcHdr"/>
        </w:types>
        <w:behaviors>
          <w:behavior w:val="content"/>
        </w:behaviors>
        <w:guid w:val="{9E11B4A0-09EA-4530-9EDA-B84E6CAE8EAF}"/>
      </w:docPartPr>
      <w:docPartBody>
        <w:p w:rsidR="00F873ED" w:rsidRDefault="003908C9" w:rsidP="003908C9">
          <w:pPr>
            <w:pStyle w:val="98F33958EBC14F7FADEB7C97955B16FA"/>
          </w:pPr>
          <w:r w:rsidRPr="00B7686B">
            <w:rPr>
              <w:rStyle w:val="PlaceholderText"/>
            </w:rPr>
            <w:t>Click or tap here to enter text.</w:t>
          </w:r>
        </w:p>
      </w:docPartBody>
    </w:docPart>
    <w:docPart>
      <w:docPartPr>
        <w:name w:val="251EA0A7BF7F4DD5B312F591C3DB420E"/>
        <w:category>
          <w:name w:val="General"/>
          <w:gallery w:val="placeholder"/>
        </w:category>
        <w:types>
          <w:type w:val="bbPlcHdr"/>
        </w:types>
        <w:behaviors>
          <w:behavior w:val="content"/>
        </w:behaviors>
        <w:guid w:val="{FEFA9669-EF5C-44CC-9541-6BF3DA4F66F1}"/>
      </w:docPartPr>
      <w:docPartBody>
        <w:p w:rsidR="00F873ED" w:rsidRDefault="003908C9" w:rsidP="003908C9">
          <w:pPr>
            <w:pStyle w:val="251EA0A7BF7F4DD5B312F591C3DB420E"/>
          </w:pPr>
          <w:r w:rsidRPr="00B7686B">
            <w:rPr>
              <w:rStyle w:val="PlaceholderText"/>
            </w:rPr>
            <w:t>Click or tap here to enter text.</w:t>
          </w:r>
        </w:p>
      </w:docPartBody>
    </w:docPart>
    <w:docPart>
      <w:docPartPr>
        <w:name w:val="BF333F7F42BD4F409D088BE403EE50C6"/>
        <w:category>
          <w:name w:val="General"/>
          <w:gallery w:val="placeholder"/>
        </w:category>
        <w:types>
          <w:type w:val="bbPlcHdr"/>
        </w:types>
        <w:behaviors>
          <w:behavior w:val="content"/>
        </w:behaviors>
        <w:guid w:val="{9CFEBC1E-0BE9-43C2-AB94-ABF1DADDBFC1}"/>
      </w:docPartPr>
      <w:docPartBody>
        <w:p w:rsidR="00F873ED" w:rsidRDefault="003908C9" w:rsidP="003908C9">
          <w:pPr>
            <w:pStyle w:val="BF333F7F42BD4F409D088BE403EE50C6"/>
          </w:pPr>
          <w:r w:rsidRPr="00B7686B">
            <w:rPr>
              <w:rStyle w:val="PlaceholderText"/>
            </w:rPr>
            <w:t>Click or tap here to enter text.</w:t>
          </w:r>
        </w:p>
      </w:docPartBody>
    </w:docPart>
    <w:docPart>
      <w:docPartPr>
        <w:name w:val="9D26B3100C5A434698CE314E08A03BE4"/>
        <w:category>
          <w:name w:val="General"/>
          <w:gallery w:val="placeholder"/>
        </w:category>
        <w:types>
          <w:type w:val="bbPlcHdr"/>
        </w:types>
        <w:behaviors>
          <w:behavior w:val="content"/>
        </w:behaviors>
        <w:guid w:val="{FB3F8A87-8DFA-453B-A4D2-FF07BA1AD318}"/>
      </w:docPartPr>
      <w:docPartBody>
        <w:p w:rsidR="00F873ED" w:rsidRDefault="003908C9" w:rsidP="003908C9">
          <w:pPr>
            <w:pStyle w:val="9D26B3100C5A434698CE314E08A03BE4"/>
          </w:pPr>
          <w:r w:rsidRPr="00B7686B">
            <w:rPr>
              <w:rStyle w:val="PlaceholderText"/>
            </w:rPr>
            <w:t>Click or tap here to enter text.</w:t>
          </w:r>
        </w:p>
      </w:docPartBody>
    </w:docPart>
    <w:docPart>
      <w:docPartPr>
        <w:name w:val="7F0B58958F3F4B728273BBC8B1967064"/>
        <w:category>
          <w:name w:val="General"/>
          <w:gallery w:val="placeholder"/>
        </w:category>
        <w:types>
          <w:type w:val="bbPlcHdr"/>
        </w:types>
        <w:behaviors>
          <w:behavior w:val="content"/>
        </w:behaviors>
        <w:guid w:val="{8593C028-D8E0-4F18-B310-F0D2E52F5292}"/>
      </w:docPartPr>
      <w:docPartBody>
        <w:p w:rsidR="00F873ED" w:rsidRDefault="003908C9" w:rsidP="003908C9">
          <w:pPr>
            <w:pStyle w:val="7F0B58958F3F4B728273BBC8B1967064"/>
          </w:pPr>
          <w:r w:rsidRPr="00B7686B">
            <w:rPr>
              <w:rStyle w:val="PlaceholderText"/>
            </w:rPr>
            <w:t>Click or tap here to enter text.</w:t>
          </w:r>
        </w:p>
      </w:docPartBody>
    </w:docPart>
    <w:docPart>
      <w:docPartPr>
        <w:name w:val="ABEFF2E86EF04A2085BA50193C0DB9D2"/>
        <w:category>
          <w:name w:val="General"/>
          <w:gallery w:val="placeholder"/>
        </w:category>
        <w:types>
          <w:type w:val="bbPlcHdr"/>
        </w:types>
        <w:behaviors>
          <w:behavior w:val="content"/>
        </w:behaviors>
        <w:guid w:val="{8B97FB57-9FAB-4A6C-A482-55A9D470199D}"/>
      </w:docPartPr>
      <w:docPartBody>
        <w:p w:rsidR="00176A59" w:rsidRDefault="00176A59" w:rsidP="00176A59">
          <w:pPr>
            <w:pStyle w:val="ABEFF2E86EF04A2085BA50193C0DB9D2"/>
          </w:pPr>
          <w:r w:rsidRPr="00B7686B">
            <w:rPr>
              <w:rStyle w:val="PlaceholderText"/>
            </w:rPr>
            <w:t>Click or tap here to enter text.</w:t>
          </w:r>
        </w:p>
      </w:docPartBody>
    </w:docPart>
    <w:docPart>
      <w:docPartPr>
        <w:name w:val="9D16A1EE5A804C1EAC19E7B31BFCF1FC"/>
        <w:category>
          <w:name w:val="General"/>
          <w:gallery w:val="placeholder"/>
        </w:category>
        <w:types>
          <w:type w:val="bbPlcHdr"/>
        </w:types>
        <w:behaviors>
          <w:behavior w:val="content"/>
        </w:behaviors>
        <w:guid w:val="{672A7FF9-A7D3-4567-9FCD-CE616A44A460}"/>
      </w:docPartPr>
      <w:docPartBody>
        <w:p w:rsidR="00176A59" w:rsidRDefault="00176A59" w:rsidP="00176A59">
          <w:pPr>
            <w:pStyle w:val="9D16A1EE5A804C1EAC19E7B31BFCF1FC"/>
          </w:pPr>
          <w:r w:rsidRPr="00B7686B">
            <w:rPr>
              <w:rStyle w:val="PlaceholderText"/>
            </w:rPr>
            <w:t>Click or tap here to enter text.</w:t>
          </w:r>
        </w:p>
      </w:docPartBody>
    </w:docPart>
    <w:docPart>
      <w:docPartPr>
        <w:name w:val="755AA94AE5B54D15BB0DE5373D613F3E"/>
        <w:category>
          <w:name w:val="General"/>
          <w:gallery w:val="placeholder"/>
        </w:category>
        <w:types>
          <w:type w:val="bbPlcHdr"/>
        </w:types>
        <w:behaviors>
          <w:behavior w:val="content"/>
        </w:behaviors>
        <w:guid w:val="{53CA1FBD-4037-4995-8EC7-CA57A383D870}"/>
      </w:docPartPr>
      <w:docPartBody>
        <w:p w:rsidR="00176A59" w:rsidRDefault="00176A59" w:rsidP="00176A59">
          <w:pPr>
            <w:pStyle w:val="755AA94AE5B54D15BB0DE5373D613F3E"/>
          </w:pPr>
          <w:r w:rsidRPr="00B7686B">
            <w:rPr>
              <w:rStyle w:val="PlaceholderText"/>
            </w:rPr>
            <w:t>Click or tap here to enter text.</w:t>
          </w:r>
        </w:p>
      </w:docPartBody>
    </w:docPart>
    <w:docPart>
      <w:docPartPr>
        <w:name w:val="D2E63C18F6064326A781531CF81A38C7"/>
        <w:category>
          <w:name w:val="General"/>
          <w:gallery w:val="placeholder"/>
        </w:category>
        <w:types>
          <w:type w:val="bbPlcHdr"/>
        </w:types>
        <w:behaviors>
          <w:behavior w:val="content"/>
        </w:behaviors>
        <w:guid w:val="{7C850053-2898-4299-B643-C580CDD29AD1}"/>
      </w:docPartPr>
      <w:docPartBody>
        <w:p w:rsidR="00176A59" w:rsidRDefault="00176A59" w:rsidP="00176A59">
          <w:pPr>
            <w:pStyle w:val="D2E63C18F6064326A781531CF81A38C7"/>
          </w:pPr>
          <w:r w:rsidRPr="00B7686B">
            <w:rPr>
              <w:rStyle w:val="PlaceholderText"/>
            </w:rPr>
            <w:t>Click or tap here to enter text.</w:t>
          </w:r>
        </w:p>
      </w:docPartBody>
    </w:docPart>
    <w:docPart>
      <w:docPartPr>
        <w:name w:val="CCEE0771BF114D4FAD862C97AD56F5A7"/>
        <w:category>
          <w:name w:val="General"/>
          <w:gallery w:val="placeholder"/>
        </w:category>
        <w:types>
          <w:type w:val="bbPlcHdr"/>
        </w:types>
        <w:behaviors>
          <w:behavior w:val="content"/>
        </w:behaviors>
        <w:guid w:val="{56D47145-5097-4299-8B36-7F82BE365E77}"/>
      </w:docPartPr>
      <w:docPartBody>
        <w:p w:rsidR="00176A59" w:rsidRDefault="00176A59" w:rsidP="00176A59">
          <w:pPr>
            <w:pStyle w:val="CCEE0771BF114D4FAD862C97AD56F5A7"/>
          </w:pPr>
          <w:r w:rsidRPr="00B7686B">
            <w:rPr>
              <w:rStyle w:val="PlaceholderText"/>
            </w:rPr>
            <w:t>Click or tap here to enter text.</w:t>
          </w:r>
        </w:p>
      </w:docPartBody>
    </w:docPart>
    <w:docPart>
      <w:docPartPr>
        <w:name w:val="EF299B1A1F2B4BD2B89EA9D70F004CAD"/>
        <w:category>
          <w:name w:val="General"/>
          <w:gallery w:val="placeholder"/>
        </w:category>
        <w:types>
          <w:type w:val="bbPlcHdr"/>
        </w:types>
        <w:behaviors>
          <w:behavior w:val="content"/>
        </w:behaviors>
        <w:guid w:val="{22E43440-B8CF-4A80-9DA7-E3A3BE947DE4}"/>
      </w:docPartPr>
      <w:docPartBody>
        <w:p w:rsidR="00176A59" w:rsidRDefault="00176A59" w:rsidP="00176A59">
          <w:pPr>
            <w:pStyle w:val="EF299B1A1F2B4BD2B89EA9D70F004CAD"/>
          </w:pPr>
          <w:r w:rsidRPr="00B7686B">
            <w:rPr>
              <w:rStyle w:val="PlaceholderText"/>
            </w:rPr>
            <w:t>Click or tap here to enter text.</w:t>
          </w:r>
        </w:p>
      </w:docPartBody>
    </w:docPart>
    <w:docPart>
      <w:docPartPr>
        <w:name w:val="57AF4D9659B44CD0AF2FF894DB465F36"/>
        <w:category>
          <w:name w:val="General"/>
          <w:gallery w:val="placeholder"/>
        </w:category>
        <w:types>
          <w:type w:val="bbPlcHdr"/>
        </w:types>
        <w:behaviors>
          <w:behavior w:val="content"/>
        </w:behaviors>
        <w:guid w:val="{6275C9CE-6D94-48E1-B8F5-66DA8F39076F}"/>
      </w:docPartPr>
      <w:docPartBody>
        <w:p w:rsidR="00176A59" w:rsidRDefault="00176A59" w:rsidP="00176A59">
          <w:pPr>
            <w:pStyle w:val="57AF4D9659B44CD0AF2FF894DB465F36"/>
          </w:pPr>
          <w:r w:rsidRPr="00B7686B">
            <w:rPr>
              <w:rStyle w:val="PlaceholderText"/>
            </w:rPr>
            <w:t>Click or tap here to enter text.</w:t>
          </w:r>
        </w:p>
      </w:docPartBody>
    </w:docPart>
    <w:docPart>
      <w:docPartPr>
        <w:name w:val="A389E9368798469BA36330F4B6F7CCA9"/>
        <w:category>
          <w:name w:val="General"/>
          <w:gallery w:val="placeholder"/>
        </w:category>
        <w:types>
          <w:type w:val="bbPlcHdr"/>
        </w:types>
        <w:behaviors>
          <w:behavior w:val="content"/>
        </w:behaviors>
        <w:guid w:val="{B7C07125-9398-41C8-A811-21E9F7C0CB65}"/>
      </w:docPartPr>
      <w:docPartBody>
        <w:p w:rsidR="00176A59" w:rsidRDefault="00176A59" w:rsidP="00176A59">
          <w:pPr>
            <w:pStyle w:val="A389E9368798469BA36330F4B6F7CCA9"/>
          </w:pPr>
          <w:r w:rsidRPr="00B7686B">
            <w:rPr>
              <w:rStyle w:val="PlaceholderText"/>
            </w:rPr>
            <w:t>Click or tap here to enter text.</w:t>
          </w:r>
        </w:p>
      </w:docPartBody>
    </w:docPart>
    <w:docPart>
      <w:docPartPr>
        <w:name w:val="69CEA3892EAD4D3D92F3A800202990D4"/>
        <w:category>
          <w:name w:val="General"/>
          <w:gallery w:val="placeholder"/>
        </w:category>
        <w:types>
          <w:type w:val="bbPlcHdr"/>
        </w:types>
        <w:behaviors>
          <w:behavior w:val="content"/>
        </w:behaviors>
        <w:guid w:val="{48AA9E12-F6B1-4371-9EAE-492AA5134E0D}"/>
      </w:docPartPr>
      <w:docPartBody>
        <w:p w:rsidR="00DB1751" w:rsidRDefault="00C558AE" w:rsidP="00C558AE">
          <w:pPr>
            <w:pStyle w:val="69CEA3892EAD4D3D92F3A800202990D4"/>
          </w:pPr>
          <w:r w:rsidRPr="00B7686B">
            <w:rPr>
              <w:rStyle w:val="PlaceholderText"/>
            </w:rPr>
            <w:t>Click or tap here to enter text.</w:t>
          </w:r>
        </w:p>
      </w:docPartBody>
    </w:docPart>
    <w:docPart>
      <w:docPartPr>
        <w:name w:val="3EE66C25CC824896A7A08EEA3E6EB12A"/>
        <w:category>
          <w:name w:val="General"/>
          <w:gallery w:val="placeholder"/>
        </w:category>
        <w:types>
          <w:type w:val="bbPlcHdr"/>
        </w:types>
        <w:behaviors>
          <w:behavior w:val="content"/>
        </w:behaviors>
        <w:guid w:val="{E59FB09B-5860-4D38-A100-A4C47E9F3AA5}"/>
      </w:docPartPr>
      <w:docPartBody>
        <w:p w:rsidR="00DB1751" w:rsidRDefault="00C558AE" w:rsidP="00C558AE">
          <w:pPr>
            <w:pStyle w:val="3EE66C25CC824896A7A08EEA3E6EB12A"/>
          </w:pPr>
          <w:r w:rsidRPr="00B7686B">
            <w:rPr>
              <w:rStyle w:val="PlaceholderText"/>
            </w:rPr>
            <w:t>Click or tap here to enter text.</w:t>
          </w:r>
        </w:p>
      </w:docPartBody>
    </w:docPart>
    <w:docPart>
      <w:docPartPr>
        <w:name w:val="6B538AF4DB1F4B51A14A439DD140E3A2"/>
        <w:category>
          <w:name w:val="General"/>
          <w:gallery w:val="placeholder"/>
        </w:category>
        <w:types>
          <w:type w:val="bbPlcHdr"/>
        </w:types>
        <w:behaviors>
          <w:behavior w:val="content"/>
        </w:behaviors>
        <w:guid w:val="{CA097CB1-6EF0-424A-AF5C-E44475EDB5D5}"/>
      </w:docPartPr>
      <w:docPartBody>
        <w:p w:rsidR="00DB1751" w:rsidRDefault="00C558AE" w:rsidP="00C558AE">
          <w:pPr>
            <w:pStyle w:val="6B538AF4DB1F4B51A14A439DD140E3A2"/>
          </w:pPr>
          <w:r w:rsidRPr="00B7686B">
            <w:rPr>
              <w:rStyle w:val="PlaceholderText"/>
            </w:rPr>
            <w:t>Click or tap here to enter text.</w:t>
          </w:r>
        </w:p>
      </w:docPartBody>
    </w:docPart>
    <w:docPart>
      <w:docPartPr>
        <w:name w:val="CE66D4DAC811495FB3A12AF945B2AEEA"/>
        <w:category>
          <w:name w:val="General"/>
          <w:gallery w:val="placeholder"/>
        </w:category>
        <w:types>
          <w:type w:val="bbPlcHdr"/>
        </w:types>
        <w:behaviors>
          <w:behavior w:val="content"/>
        </w:behaviors>
        <w:guid w:val="{4F703612-471B-479A-BD30-5EB12BB77BA8}"/>
      </w:docPartPr>
      <w:docPartBody>
        <w:p w:rsidR="00DB1751" w:rsidRDefault="00C558AE" w:rsidP="00C558AE">
          <w:pPr>
            <w:pStyle w:val="CE66D4DAC811495FB3A12AF945B2AEEA"/>
          </w:pPr>
          <w:r w:rsidRPr="00B7686B">
            <w:rPr>
              <w:rStyle w:val="PlaceholderText"/>
            </w:rPr>
            <w:t>Click or tap here to enter text.</w:t>
          </w:r>
        </w:p>
      </w:docPartBody>
    </w:docPart>
    <w:docPart>
      <w:docPartPr>
        <w:name w:val="DE85C97F3109469E85EF0285E07F9E0B"/>
        <w:category>
          <w:name w:val="General"/>
          <w:gallery w:val="placeholder"/>
        </w:category>
        <w:types>
          <w:type w:val="bbPlcHdr"/>
        </w:types>
        <w:behaviors>
          <w:behavior w:val="content"/>
        </w:behaviors>
        <w:guid w:val="{CE838D22-9DF1-428A-B866-738EDDCC9832}"/>
      </w:docPartPr>
      <w:docPartBody>
        <w:p w:rsidR="00DB1751" w:rsidRDefault="00C558AE" w:rsidP="00C558AE">
          <w:pPr>
            <w:pStyle w:val="DE85C97F3109469E85EF0285E07F9E0B"/>
          </w:pPr>
          <w:r w:rsidRPr="00B7686B">
            <w:rPr>
              <w:rStyle w:val="PlaceholderText"/>
            </w:rPr>
            <w:t>Click or tap here to enter text.</w:t>
          </w:r>
        </w:p>
      </w:docPartBody>
    </w:docPart>
    <w:docPart>
      <w:docPartPr>
        <w:name w:val="5491F5DCE7A54128B338E6E61A49B50A"/>
        <w:category>
          <w:name w:val="General"/>
          <w:gallery w:val="placeholder"/>
        </w:category>
        <w:types>
          <w:type w:val="bbPlcHdr"/>
        </w:types>
        <w:behaviors>
          <w:behavior w:val="content"/>
        </w:behaviors>
        <w:guid w:val="{38ED267F-07F8-4C23-BE52-97336B9451DD}"/>
      </w:docPartPr>
      <w:docPartBody>
        <w:p w:rsidR="00DB1751" w:rsidRDefault="00C558AE" w:rsidP="00C558AE">
          <w:pPr>
            <w:pStyle w:val="5491F5DCE7A54128B338E6E61A49B50A"/>
          </w:pPr>
          <w:r w:rsidRPr="00B7686B">
            <w:rPr>
              <w:rStyle w:val="PlaceholderText"/>
            </w:rPr>
            <w:t>Click or tap here to enter text.</w:t>
          </w:r>
        </w:p>
      </w:docPartBody>
    </w:docPart>
    <w:docPart>
      <w:docPartPr>
        <w:name w:val="6618703BE38344FFA3582792E416CD9C"/>
        <w:category>
          <w:name w:val="General"/>
          <w:gallery w:val="placeholder"/>
        </w:category>
        <w:types>
          <w:type w:val="bbPlcHdr"/>
        </w:types>
        <w:behaviors>
          <w:behavior w:val="content"/>
        </w:behaviors>
        <w:guid w:val="{34444AFD-4249-4611-8EC8-0C927EED14AD}"/>
      </w:docPartPr>
      <w:docPartBody>
        <w:p w:rsidR="00DB1751" w:rsidRDefault="00C558AE" w:rsidP="00C558AE">
          <w:pPr>
            <w:pStyle w:val="6618703BE38344FFA3582792E416CD9C"/>
          </w:pPr>
          <w:r w:rsidRPr="00B7686B">
            <w:rPr>
              <w:rStyle w:val="PlaceholderText"/>
            </w:rPr>
            <w:t>Click or tap here to enter text.</w:t>
          </w:r>
        </w:p>
      </w:docPartBody>
    </w:docPart>
    <w:docPart>
      <w:docPartPr>
        <w:name w:val="D45270C269004150A18159335AE0E2B3"/>
        <w:category>
          <w:name w:val="General"/>
          <w:gallery w:val="placeholder"/>
        </w:category>
        <w:types>
          <w:type w:val="bbPlcHdr"/>
        </w:types>
        <w:behaviors>
          <w:behavior w:val="content"/>
        </w:behaviors>
        <w:guid w:val="{A71D7DE4-8456-43EA-905B-15A4A9F7B55C}"/>
      </w:docPartPr>
      <w:docPartBody>
        <w:p w:rsidR="00DB1751" w:rsidRDefault="00C558AE" w:rsidP="00C558AE">
          <w:pPr>
            <w:pStyle w:val="D45270C269004150A18159335AE0E2B3"/>
          </w:pPr>
          <w:r w:rsidRPr="00B7686B">
            <w:rPr>
              <w:rStyle w:val="PlaceholderText"/>
            </w:rPr>
            <w:t>Click or tap here to enter text.</w:t>
          </w:r>
        </w:p>
      </w:docPartBody>
    </w:docPart>
    <w:docPart>
      <w:docPartPr>
        <w:name w:val="4B6D71417AAC400E9D93D778E7A21500"/>
        <w:category>
          <w:name w:val="General"/>
          <w:gallery w:val="placeholder"/>
        </w:category>
        <w:types>
          <w:type w:val="bbPlcHdr"/>
        </w:types>
        <w:behaviors>
          <w:behavior w:val="content"/>
        </w:behaviors>
        <w:guid w:val="{23F2F038-7BD8-4DB5-97C4-C1093CD068EE}"/>
      </w:docPartPr>
      <w:docPartBody>
        <w:p w:rsidR="00DB1751" w:rsidRDefault="00C558AE" w:rsidP="00C558AE">
          <w:pPr>
            <w:pStyle w:val="4B6D71417AAC400E9D93D778E7A21500"/>
          </w:pPr>
          <w:r w:rsidRPr="00B7686B">
            <w:rPr>
              <w:rStyle w:val="PlaceholderText"/>
            </w:rPr>
            <w:t>Click or tap here to enter text.</w:t>
          </w:r>
        </w:p>
      </w:docPartBody>
    </w:docPart>
    <w:docPart>
      <w:docPartPr>
        <w:name w:val="E403754296354E80A0441EF8AE1202B8"/>
        <w:category>
          <w:name w:val="General"/>
          <w:gallery w:val="placeholder"/>
        </w:category>
        <w:types>
          <w:type w:val="bbPlcHdr"/>
        </w:types>
        <w:behaviors>
          <w:behavior w:val="content"/>
        </w:behaviors>
        <w:guid w:val="{BD9E247D-6D43-4A61-934E-28F2C7760782}"/>
      </w:docPartPr>
      <w:docPartBody>
        <w:p w:rsidR="00DB1751" w:rsidRDefault="00C558AE" w:rsidP="00C558AE">
          <w:pPr>
            <w:pStyle w:val="E403754296354E80A0441EF8AE1202B8"/>
          </w:pPr>
          <w:r w:rsidRPr="00B7686B">
            <w:rPr>
              <w:rStyle w:val="PlaceholderText"/>
            </w:rPr>
            <w:t>Click or tap here to enter text.</w:t>
          </w:r>
        </w:p>
      </w:docPartBody>
    </w:docPart>
    <w:docPart>
      <w:docPartPr>
        <w:name w:val="877DB441DB284C4392A62D3536750B78"/>
        <w:category>
          <w:name w:val="General"/>
          <w:gallery w:val="placeholder"/>
        </w:category>
        <w:types>
          <w:type w:val="bbPlcHdr"/>
        </w:types>
        <w:behaviors>
          <w:behavior w:val="content"/>
        </w:behaviors>
        <w:guid w:val="{85224438-0E11-4CCD-841D-CB445F32658B}"/>
      </w:docPartPr>
      <w:docPartBody>
        <w:p w:rsidR="00DB1751" w:rsidRDefault="00C558AE" w:rsidP="00C558AE">
          <w:pPr>
            <w:pStyle w:val="877DB441DB284C4392A62D3536750B78"/>
          </w:pPr>
          <w:r w:rsidRPr="00B7686B">
            <w:rPr>
              <w:rStyle w:val="PlaceholderText"/>
            </w:rPr>
            <w:t>Click or tap here to enter text.</w:t>
          </w:r>
        </w:p>
      </w:docPartBody>
    </w:docPart>
    <w:docPart>
      <w:docPartPr>
        <w:name w:val="D41868C18CED44EDAE2BFE490CFDDE79"/>
        <w:category>
          <w:name w:val="General"/>
          <w:gallery w:val="placeholder"/>
        </w:category>
        <w:types>
          <w:type w:val="bbPlcHdr"/>
        </w:types>
        <w:behaviors>
          <w:behavior w:val="content"/>
        </w:behaviors>
        <w:guid w:val="{2EADC21E-7F7A-473A-A1BB-614E863FA0DA}"/>
      </w:docPartPr>
      <w:docPartBody>
        <w:p w:rsidR="00DB1751" w:rsidRDefault="00C558AE" w:rsidP="00C558AE">
          <w:pPr>
            <w:pStyle w:val="D41868C18CED44EDAE2BFE490CFDDE79"/>
          </w:pPr>
          <w:r w:rsidRPr="00B7686B">
            <w:rPr>
              <w:rStyle w:val="PlaceholderText"/>
            </w:rPr>
            <w:t>Click or tap here to enter text.</w:t>
          </w:r>
        </w:p>
      </w:docPartBody>
    </w:docPart>
    <w:docPart>
      <w:docPartPr>
        <w:name w:val="F2C2BBFE425547F69FB9DA8BB1DD75B6"/>
        <w:category>
          <w:name w:val="General"/>
          <w:gallery w:val="placeholder"/>
        </w:category>
        <w:types>
          <w:type w:val="bbPlcHdr"/>
        </w:types>
        <w:behaviors>
          <w:behavior w:val="content"/>
        </w:behaviors>
        <w:guid w:val="{1388CC4A-997F-48EE-A00E-5AE9499337B9}"/>
      </w:docPartPr>
      <w:docPartBody>
        <w:p w:rsidR="00DB1751" w:rsidRDefault="00C558AE" w:rsidP="00C558AE">
          <w:pPr>
            <w:pStyle w:val="F2C2BBFE425547F69FB9DA8BB1DD75B6"/>
          </w:pPr>
          <w:r w:rsidRPr="00B7686B">
            <w:rPr>
              <w:rStyle w:val="PlaceholderText"/>
            </w:rPr>
            <w:t>Click or tap here to enter text.</w:t>
          </w:r>
        </w:p>
      </w:docPartBody>
    </w:docPart>
    <w:docPart>
      <w:docPartPr>
        <w:name w:val="1C7F2645B8E4435B9589B8F5DB83C18B"/>
        <w:category>
          <w:name w:val="General"/>
          <w:gallery w:val="placeholder"/>
        </w:category>
        <w:types>
          <w:type w:val="bbPlcHdr"/>
        </w:types>
        <w:behaviors>
          <w:behavior w:val="content"/>
        </w:behaviors>
        <w:guid w:val="{4FDA1B7C-8A7B-4879-9384-716E0C406E8B}"/>
      </w:docPartPr>
      <w:docPartBody>
        <w:p w:rsidR="00DB1751" w:rsidRDefault="00C558AE" w:rsidP="00C558AE">
          <w:pPr>
            <w:pStyle w:val="1C7F2645B8E4435B9589B8F5DB83C18B"/>
          </w:pPr>
          <w:r w:rsidRPr="00B7686B">
            <w:rPr>
              <w:rStyle w:val="PlaceholderText"/>
            </w:rPr>
            <w:t>Click or tap here to enter text.</w:t>
          </w:r>
        </w:p>
      </w:docPartBody>
    </w:docPart>
    <w:docPart>
      <w:docPartPr>
        <w:name w:val="6F6B31F1DC674B8180E0F5E77DC85C25"/>
        <w:category>
          <w:name w:val="General"/>
          <w:gallery w:val="placeholder"/>
        </w:category>
        <w:types>
          <w:type w:val="bbPlcHdr"/>
        </w:types>
        <w:behaviors>
          <w:behavior w:val="content"/>
        </w:behaviors>
        <w:guid w:val="{E7EA1A8C-B5EA-471F-9C18-0E330743FAE6}"/>
      </w:docPartPr>
      <w:docPartBody>
        <w:p w:rsidR="00DB1751" w:rsidRDefault="00C558AE" w:rsidP="00C558AE">
          <w:pPr>
            <w:pStyle w:val="6F6B31F1DC674B8180E0F5E77DC85C25"/>
          </w:pPr>
          <w:r w:rsidRPr="00B7686B">
            <w:rPr>
              <w:rStyle w:val="PlaceholderText"/>
            </w:rPr>
            <w:t>Click or tap here to enter text.</w:t>
          </w:r>
        </w:p>
      </w:docPartBody>
    </w:docPart>
    <w:docPart>
      <w:docPartPr>
        <w:name w:val="EF1E05D5098C4E00A992BAB095C0D8FD"/>
        <w:category>
          <w:name w:val="General"/>
          <w:gallery w:val="placeholder"/>
        </w:category>
        <w:types>
          <w:type w:val="bbPlcHdr"/>
        </w:types>
        <w:behaviors>
          <w:behavior w:val="content"/>
        </w:behaviors>
        <w:guid w:val="{75595642-94EC-47BA-9D5B-611331D5D978}"/>
      </w:docPartPr>
      <w:docPartBody>
        <w:p w:rsidR="00DB1751" w:rsidRDefault="00C558AE" w:rsidP="00C558AE">
          <w:pPr>
            <w:pStyle w:val="EF1E05D5098C4E00A992BAB095C0D8FD"/>
          </w:pPr>
          <w:r w:rsidRPr="00B7686B">
            <w:rPr>
              <w:rStyle w:val="PlaceholderText"/>
            </w:rPr>
            <w:t>Click or tap here to enter text.</w:t>
          </w:r>
        </w:p>
      </w:docPartBody>
    </w:docPart>
    <w:docPart>
      <w:docPartPr>
        <w:name w:val="1356B3C7EC7E4F3A862FE8CEE4D14F15"/>
        <w:category>
          <w:name w:val="General"/>
          <w:gallery w:val="placeholder"/>
        </w:category>
        <w:types>
          <w:type w:val="bbPlcHdr"/>
        </w:types>
        <w:behaviors>
          <w:behavior w:val="content"/>
        </w:behaviors>
        <w:guid w:val="{9DD2F02C-CB1C-498A-BBBC-ADECD2CBF80E}"/>
      </w:docPartPr>
      <w:docPartBody>
        <w:p w:rsidR="00DB1751" w:rsidRDefault="00C558AE" w:rsidP="00C558AE">
          <w:pPr>
            <w:pStyle w:val="1356B3C7EC7E4F3A862FE8CEE4D14F15"/>
          </w:pPr>
          <w:r w:rsidRPr="00B7686B">
            <w:rPr>
              <w:rStyle w:val="PlaceholderText"/>
            </w:rPr>
            <w:t>Click or tap here to enter text.</w:t>
          </w:r>
        </w:p>
      </w:docPartBody>
    </w:docPart>
    <w:docPart>
      <w:docPartPr>
        <w:name w:val="2A807BFD0D1E4A16AE9CCB66BEA2E824"/>
        <w:category>
          <w:name w:val="General"/>
          <w:gallery w:val="placeholder"/>
        </w:category>
        <w:types>
          <w:type w:val="bbPlcHdr"/>
        </w:types>
        <w:behaviors>
          <w:behavior w:val="content"/>
        </w:behaviors>
        <w:guid w:val="{3BA306EF-5E97-435C-97A0-A25006D23162}"/>
      </w:docPartPr>
      <w:docPartBody>
        <w:p w:rsidR="00DB1751" w:rsidRDefault="00C558AE" w:rsidP="00C558AE">
          <w:pPr>
            <w:pStyle w:val="2A807BFD0D1E4A16AE9CCB66BEA2E824"/>
          </w:pPr>
          <w:r w:rsidRPr="00B7686B">
            <w:rPr>
              <w:rStyle w:val="PlaceholderText"/>
            </w:rPr>
            <w:t>Click or tap here to enter text.</w:t>
          </w:r>
        </w:p>
      </w:docPartBody>
    </w:docPart>
    <w:docPart>
      <w:docPartPr>
        <w:name w:val="F166212748C64700BEC2D0D07330065D"/>
        <w:category>
          <w:name w:val="General"/>
          <w:gallery w:val="placeholder"/>
        </w:category>
        <w:types>
          <w:type w:val="bbPlcHdr"/>
        </w:types>
        <w:behaviors>
          <w:behavior w:val="content"/>
        </w:behaviors>
        <w:guid w:val="{D008A050-9EB3-4B5B-A076-E539F43C5F15}"/>
      </w:docPartPr>
      <w:docPartBody>
        <w:p w:rsidR="00DB1751" w:rsidRDefault="00C558AE" w:rsidP="00C558AE">
          <w:pPr>
            <w:pStyle w:val="F166212748C64700BEC2D0D07330065D"/>
          </w:pPr>
          <w:r w:rsidRPr="00B7686B">
            <w:rPr>
              <w:rStyle w:val="PlaceholderText"/>
            </w:rPr>
            <w:t>Click or tap here to enter text.</w:t>
          </w:r>
        </w:p>
      </w:docPartBody>
    </w:docPart>
    <w:docPart>
      <w:docPartPr>
        <w:name w:val="7201C9622C984339A01EED9379CA323D"/>
        <w:category>
          <w:name w:val="General"/>
          <w:gallery w:val="placeholder"/>
        </w:category>
        <w:types>
          <w:type w:val="bbPlcHdr"/>
        </w:types>
        <w:behaviors>
          <w:behavior w:val="content"/>
        </w:behaviors>
        <w:guid w:val="{7759606D-F30E-46D5-BA70-68F18E35073C}"/>
      </w:docPartPr>
      <w:docPartBody>
        <w:p w:rsidR="00DB1751" w:rsidRDefault="00C558AE" w:rsidP="00C558AE">
          <w:pPr>
            <w:pStyle w:val="7201C9622C984339A01EED9379CA323D"/>
          </w:pPr>
          <w:r w:rsidRPr="00B7686B">
            <w:rPr>
              <w:rStyle w:val="PlaceholderText"/>
            </w:rPr>
            <w:t>Click or tap here to enter text.</w:t>
          </w:r>
        </w:p>
      </w:docPartBody>
    </w:docPart>
    <w:docPart>
      <w:docPartPr>
        <w:name w:val="1042A5834F2447D79F19D1D7E0333F52"/>
        <w:category>
          <w:name w:val="General"/>
          <w:gallery w:val="placeholder"/>
        </w:category>
        <w:types>
          <w:type w:val="bbPlcHdr"/>
        </w:types>
        <w:behaviors>
          <w:behavior w:val="content"/>
        </w:behaviors>
        <w:guid w:val="{639018B6-35E1-4096-9E9D-A18D9CC71C91}"/>
      </w:docPartPr>
      <w:docPartBody>
        <w:p w:rsidR="00DB1751" w:rsidRDefault="00C558AE" w:rsidP="00C558AE">
          <w:pPr>
            <w:pStyle w:val="1042A5834F2447D79F19D1D7E0333F52"/>
          </w:pPr>
          <w:r w:rsidRPr="00B7686B">
            <w:rPr>
              <w:rStyle w:val="PlaceholderText"/>
            </w:rPr>
            <w:t>Click or tap here to enter text.</w:t>
          </w:r>
        </w:p>
      </w:docPartBody>
    </w:docPart>
    <w:docPart>
      <w:docPartPr>
        <w:name w:val="1D45A668852D4E64976B90BE8041B0CD"/>
        <w:category>
          <w:name w:val="General"/>
          <w:gallery w:val="placeholder"/>
        </w:category>
        <w:types>
          <w:type w:val="bbPlcHdr"/>
        </w:types>
        <w:behaviors>
          <w:behavior w:val="content"/>
        </w:behaviors>
        <w:guid w:val="{FD0532AA-591C-406A-B829-F01BFF971F3D}"/>
      </w:docPartPr>
      <w:docPartBody>
        <w:p w:rsidR="00DB1751" w:rsidRDefault="00C558AE" w:rsidP="00C558AE">
          <w:pPr>
            <w:pStyle w:val="1D45A668852D4E64976B90BE8041B0CD"/>
          </w:pPr>
          <w:r w:rsidRPr="00B7686B">
            <w:rPr>
              <w:rStyle w:val="PlaceholderText"/>
            </w:rPr>
            <w:t>Click or tap here to enter text.</w:t>
          </w:r>
        </w:p>
      </w:docPartBody>
    </w:docPart>
    <w:docPart>
      <w:docPartPr>
        <w:name w:val="9A0DC947AFEF4A4BA0B89C0095313BB6"/>
        <w:category>
          <w:name w:val="General"/>
          <w:gallery w:val="placeholder"/>
        </w:category>
        <w:types>
          <w:type w:val="bbPlcHdr"/>
        </w:types>
        <w:behaviors>
          <w:behavior w:val="content"/>
        </w:behaviors>
        <w:guid w:val="{B0260612-1D3A-405A-BC4E-759C7B22AFE7}"/>
      </w:docPartPr>
      <w:docPartBody>
        <w:p w:rsidR="00DB1751" w:rsidRDefault="00C558AE" w:rsidP="00C558AE">
          <w:pPr>
            <w:pStyle w:val="9A0DC947AFEF4A4BA0B89C0095313BB6"/>
          </w:pPr>
          <w:r w:rsidRPr="00B7686B">
            <w:rPr>
              <w:rStyle w:val="PlaceholderText"/>
            </w:rPr>
            <w:t>Click or tap here to enter text.</w:t>
          </w:r>
        </w:p>
      </w:docPartBody>
    </w:docPart>
    <w:docPart>
      <w:docPartPr>
        <w:name w:val="639ABEE6EDDE4A249B94119A2FC9EAB0"/>
        <w:category>
          <w:name w:val="General"/>
          <w:gallery w:val="placeholder"/>
        </w:category>
        <w:types>
          <w:type w:val="bbPlcHdr"/>
        </w:types>
        <w:behaviors>
          <w:behavior w:val="content"/>
        </w:behaviors>
        <w:guid w:val="{5AD396AB-604F-4FE9-A663-A4DD60079219}"/>
      </w:docPartPr>
      <w:docPartBody>
        <w:p w:rsidR="00DB1751" w:rsidRDefault="00C558AE" w:rsidP="00C558AE">
          <w:pPr>
            <w:pStyle w:val="639ABEE6EDDE4A249B94119A2FC9EAB0"/>
          </w:pPr>
          <w:r w:rsidRPr="00B7686B">
            <w:rPr>
              <w:rStyle w:val="PlaceholderText"/>
            </w:rPr>
            <w:t>Click or tap here to enter text.</w:t>
          </w:r>
        </w:p>
      </w:docPartBody>
    </w:docPart>
    <w:docPart>
      <w:docPartPr>
        <w:name w:val="39F9B037A3154A91B8813EBB86AEC481"/>
        <w:category>
          <w:name w:val="General"/>
          <w:gallery w:val="placeholder"/>
        </w:category>
        <w:types>
          <w:type w:val="bbPlcHdr"/>
        </w:types>
        <w:behaviors>
          <w:behavior w:val="content"/>
        </w:behaviors>
        <w:guid w:val="{909BBD50-BD6E-4674-86D2-0D8E1D4AA73D}"/>
      </w:docPartPr>
      <w:docPartBody>
        <w:p w:rsidR="00DB1751" w:rsidRDefault="00C558AE" w:rsidP="00C558AE">
          <w:pPr>
            <w:pStyle w:val="39F9B037A3154A91B8813EBB86AEC481"/>
          </w:pPr>
          <w:r w:rsidRPr="00B7686B">
            <w:rPr>
              <w:rStyle w:val="PlaceholderText"/>
            </w:rPr>
            <w:t>Click or tap here to enter text.</w:t>
          </w:r>
        </w:p>
      </w:docPartBody>
    </w:docPart>
    <w:docPart>
      <w:docPartPr>
        <w:name w:val="BB20D918C30745C09FCBFB24CF5FAA62"/>
        <w:category>
          <w:name w:val="General"/>
          <w:gallery w:val="placeholder"/>
        </w:category>
        <w:types>
          <w:type w:val="bbPlcHdr"/>
        </w:types>
        <w:behaviors>
          <w:behavior w:val="content"/>
        </w:behaviors>
        <w:guid w:val="{67487732-F61E-4EC1-B778-D3C18D7F78C1}"/>
      </w:docPartPr>
      <w:docPartBody>
        <w:p w:rsidR="00DB1751" w:rsidRDefault="00C558AE" w:rsidP="00C558AE">
          <w:pPr>
            <w:pStyle w:val="BB20D918C30745C09FCBFB24CF5FAA62"/>
          </w:pPr>
          <w:r w:rsidRPr="00B7686B">
            <w:rPr>
              <w:rStyle w:val="PlaceholderText"/>
            </w:rPr>
            <w:t>Click or tap here to enter text.</w:t>
          </w:r>
        </w:p>
      </w:docPartBody>
    </w:docPart>
    <w:docPart>
      <w:docPartPr>
        <w:name w:val="405D58AEE50D42D087972DEADF73398E"/>
        <w:category>
          <w:name w:val="General"/>
          <w:gallery w:val="placeholder"/>
        </w:category>
        <w:types>
          <w:type w:val="bbPlcHdr"/>
        </w:types>
        <w:behaviors>
          <w:behavior w:val="content"/>
        </w:behaviors>
        <w:guid w:val="{22A5B80C-2D7C-49A4-B7ED-3B45A7EB1DFF}"/>
      </w:docPartPr>
      <w:docPartBody>
        <w:p w:rsidR="00DB1751" w:rsidRDefault="00C558AE" w:rsidP="00C558AE">
          <w:pPr>
            <w:pStyle w:val="405D58AEE50D42D087972DEADF73398E"/>
          </w:pPr>
          <w:r w:rsidRPr="00B7686B">
            <w:rPr>
              <w:rStyle w:val="PlaceholderText"/>
            </w:rPr>
            <w:t>Click or tap here to enter text.</w:t>
          </w:r>
        </w:p>
      </w:docPartBody>
    </w:docPart>
    <w:docPart>
      <w:docPartPr>
        <w:name w:val="21A0CDFD160F4C79AD8B79B921D6BB3D"/>
        <w:category>
          <w:name w:val="General"/>
          <w:gallery w:val="placeholder"/>
        </w:category>
        <w:types>
          <w:type w:val="bbPlcHdr"/>
        </w:types>
        <w:behaviors>
          <w:behavior w:val="content"/>
        </w:behaviors>
        <w:guid w:val="{EBBD39E9-5C18-49FD-B746-D4B0F15558F1}"/>
      </w:docPartPr>
      <w:docPartBody>
        <w:p w:rsidR="00DB1751" w:rsidRDefault="00C558AE" w:rsidP="00C558AE">
          <w:pPr>
            <w:pStyle w:val="21A0CDFD160F4C79AD8B79B921D6BB3D"/>
          </w:pPr>
          <w:r w:rsidRPr="00B7686B">
            <w:rPr>
              <w:rStyle w:val="PlaceholderText"/>
            </w:rPr>
            <w:t>Click or tap here to enter text.</w:t>
          </w:r>
        </w:p>
      </w:docPartBody>
    </w:docPart>
    <w:docPart>
      <w:docPartPr>
        <w:name w:val="58142E8279AC441F9F8864AE9810AEBC"/>
        <w:category>
          <w:name w:val="General"/>
          <w:gallery w:val="placeholder"/>
        </w:category>
        <w:types>
          <w:type w:val="bbPlcHdr"/>
        </w:types>
        <w:behaviors>
          <w:behavior w:val="content"/>
        </w:behaviors>
        <w:guid w:val="{766FF589-A4E2-44D7-9299-D4AF5FD8941A}"/>
      </w:docPartPr>
      <w:docPartBody>
        <w:p w:rsidR="00DB1751" w:rsidRDefault="00C558AE" w:rsidP="00C558AE">
          <w:pPr>
            <w:pStyle w:val="58142E8279AC441F9F8864AE9810AEBC"/>
          </w:pPr>
          <w:r w:rsidRPr="00B7686B">
            <w:rPr>
              <w:rStyle w:val="PlaceholderText"/>
            </w:rPr>
            <w:t>Click or tap here to enter text.</w:t>
          </w:r>
        </w:p>
      </w:docPartBody>
    </w:docPart>
    <w:docPart>
      <w:docPartPr>
        <w:name w:val="81C95B23B9054A928AC81097ABE01425"/>
        <w:category>
          <w:name w:val="General"/>
          <w:gallery w:val="placeholder"/>
        </w:category>
        <w:types>
          <w:type w:val="bbPlcHdr"/>
        </w:types>
        <w:behaviors>
          <w:behavior w:val="content"/>
        </w:behaviors>
        <w:guid w:val="{9561D091-D73B-4ECC-8C86-8F13230E5090}"/>
      </w:docPartPr>
      <w:docPartBody>
        <w:p w:rsidR="00DB1751" w:rsidRDefault="00C558AE" w:rsidP="00C558AE">
          <w:pPr>
            <w:pStyle w:val="81C95B23B9054A928AC81097ABE01425"/>
          </w:pPr>
          <w:r w:rsidRPr="00B7686B">
            <w:rPr>
              <w:rStyle w:val="PlaceholderText"/>
            </w:rPr>
            <w:t>Click or tap here to enter text.</w:t>
          </w:r>
        </w:p>
      </w:docPartBody>
    </w:docPart>
    <w:docPart>
      <w:docPartPr>
        <w:name w:val="25D8465C9D4D4F30BB7D00724CE20C25"/>
        <w:category>
          <w:name w:val="General"/>
          <w:gallery w:val="placeholder"/>
        </w:category>
        <w:types>
          <w:type w:val="bbPlcHdr"/>
        </w:types>
        <w:behaviors>
          <w:behavior w:val="content"/>
        </w:behaviors>
        <w:guid w:val="{AFAD220B-4AB6-49DF-96CB-C5F6F5449A64}"/>
      </w:docPartPr>
      <w:docPartBody>
        <w:p w:rsidR="00DB1751" w:rsidRDefault="00C558AE" w:rsidP="00C558AE">
          <w:pPr>
            <w:pStyle w:val="25D8465C9D4D4F30BB7D00724CE20C25"/>
          </w:pPr>
          <w:r w:rsidRPr="00B7686B">
            <w:rPr>
              <w:rStyle w:val="PlaceholderText"/>
            </w:rPr>
            <w:t>Click or tap here to enter text.</w:t>
          </w:r>
        </w:p>
      </w:docPartBody>
    </w:docPart>
    <w:docPart>
      <w:docPartPr>
        <w:name w:val="C855FECD6B8043E0B91AAF9F4A2D3AB7"/>
        <w:category>
          <w:name w:val="General"/>
          <w:gallery w:val="placeholder"/>
        </w:category>
        <w:types>
          <w:type w:val="bbPlcHdr"/>
        </w:types>
        <w:behaviors>
          <w:behavior w:val="content"/>
        </w:behaviors>
        <w:guid w:val="{655A20E1-7F5E-4D07-8FE7-C233F567E39B}"/>
      </w:docPartPr>
      <w:docPartBody>
        <w:p w:rsidR="00DB1751" w:rsidRDefault="00C558AE" w:rsidP="00C558AE">
          <w:pPr>
            <w:pStyle w:val="C855FECD6B8043E0B91AAF9F4A2D3AB7"/>
          </w:pPr>
          <w:r w:rsidRPr="00B7686B">
            <w:rPr>
              <w:rStyle w:val="PlaceholderText"/>
            </w:rPr>
            <w:t>Click or tap here to enter text.</w:t>
          </w:r>
        </w:p>
      </w:docPartBody>
    </w:docPart>
    <w:docPart>
      <w:docPartPr>
        <w:name w:val="9D4A66BBB63E4E8EB7356971BF1CB435"/>
        <w:category>
          <w:name w:val="General"/>
          <w:gallery w:val="placeholder"/>
        </w:category>
        <w:types>
          <w:type w:val="bbPlcHdr"/>
        </w:types>
        <w:behaviors>
          <w:behavior w:val="content"/>
        </w:behaviors>
        <w:guid w:val="{ED84C3B8-86B6-4A65-B674-65071788E411}"/>
      </w:docPartPr>
      <w:docPartBody>
        <w:p w:rsidR="002653D2" w:rsidRDefault="005A2600" w:rsidP="005A2600">
          <w:pPr>
            <w:pStyle w:val="9D4A66BBB63E4E8EB7356971BF1CB435"/>
          </w:pPr>
          <w:r w:rsidRPr="00B7686B">
            <w:rPr>
              <w:rStyle w:val="PlaceholderText"/>
            </w:rPr>
            <w:t>Click or tap here to enter text.</w:t>
          </w:r>
        </w:p>
      </w:docPartBody>
    </w:docPart>
    <w:docPart>
      <w:docPartPr>
        <w:name w:val="2599921854CB43D2BF5E0FD1D7C0D553"/>
        <w:category>
          <w:name w:val="General"/>
          <w:gallery w:val="placeholder"/>
        </w:category>
        <w:types>
          <w:type w:val="bbPlcHdr"/>
        </w:types>
        <w:behaviors>
          <w:behavior w:val="content"/>
        </w:behaviors>
        <w:guid w:val="{677D2998-2019-4F6A-921A-2462113EB6AE}"/>
      </w:docPartPr>
      <w:docPartBody>
        <w:p w:rsidR="002653D2" w:rsidRDefault="005A2600" w:rsidP="005A2600">
          <w:pPr>
            <w:pStyle w:val="2599921854CB43D2BF5E0FD1D7C0D553"/>
          </w:pPr>
          <w:r w:rsidRPr="00B7686B">
            <w:rPr>
              <w:rStyle w:val="PlaceholderText"/>
            </w:rPr>
            <w:t>Click or tap here to enter text.</w:t>
          </w:r>
        </w:p>
      </w:docPartBody>
    </w:docPart>
    <w:docPart>
      <w:docPartPr>
        <w:name w:val="C8A9DF3836474063803093D845C14B52"/>
        <w:category>
          <w:name w:val="General"/>
          <w:gallery w:val="placeholder"/>
        </w:category>
        <w:types>
          <w:type w:val="bbPlcHdr"/>
        </w:types>
        <w:behaviors>
          <w:behavior w:val="content"/>
        </w:behaviors>
        <w:guid w:val="{EBAE662D-2B95-428C-9C6E-721825012C22}"/>
      </w:docPartPr>
      <w:docPartBody>
        <w:p w:rsidR="002653D2" w:rsidRDefault="005A2600" w:rsidP="005A2600">
          <w:pPr>
            <w:pStyle w:val="C8A9DF3836474063803093D845C14B52"/>
          </w:pPr>
          <w:r w:rsidRPr="00B7686B">
            <w:rPr>
              <w:rStyle w:val="PlaceholderText"/>
            </w:rPr>
            <w:t>Click or tap here to enter text.</w:t>
          </w:r>
        </w:p>
      </w:docPartBody>
    </w:docPart>
    <w:docPart>
      <w:docPartPr>
        <w:name w:val="7DC13030F010406D88DE299EC23D0FCF"/>
        <w:category>
          <w:name w:val="General"/>
          <w:gallery w:val="placeholder"/>
        </w:category>
        <w:types>
          <w:type w:val="bbPlcHdr"/>
        </w:types>
        <w:behaviors>
          <w:behavior w:val="content"/>
        </w:behaviors>
        <w:guid w:val="{30B89E19-4834-474F-8A09-7EEDE426EBA2}"/>
      </w:docPartPr>
      <w:docPartBody>
        <w:p w:rsidR="002653D2" w:rsidRDefault="005A2600" w:rsidP="005A2600">
          <w:pPr>
            <w:pStyle w:val="7DC13030F010406D88DE299EC23D0FCF"/>
          </w:pPr>
          <w:r w:rsidRPr="00B7686B">
            <w:rPr>
              <w:rStyle w:val="PlaceholderText"/>
            </w:rPr>
            <w:t>Click or tap here to enter text.</w:t>
          </w:r>
        </w:p>
      </w:docPartBody>
    </w:docPart>
    <w:docPart>
      <w:docPartPr>
        <w:name w:val="9F423A6B68894EB59BCB6483CC75E9DB"/>
        <w:category>
          <w:name w:val="General"/>
          <w:gallery w:val="placeholder"/>
        </w:category>
        <w:types>
          <w:type w:val="bbPlcHdr"/>
        </w:types>
        <w:behaviors>
          <w:behavior w:val="content"/>
        </w:behaviors>
        <w:guid w:val="{534D1195-4690-4432-A38A-C68E1D930ACB}"/>
      </w:docPartPr>
      <w:docPartBody>
        <w:p w:rsidR="002653D2" w:rsidRDefault="005A2600" w:rsidP="005A2600">
          <w:pPr>
            <w:pStyle w:val="9F423A6B68894EB59BCB6483CC75E9DB"/>
          </w:pPr>
          <w:r w:rsidRPr="00B7686B">
            <w:rPr>
              <w:rStyle w:val="PlaceholderText"/>
            </w:rPr>
            <w:t>Click or tap here to enter text.</w:t>
          </w:r>
        </w:p>
      </w:docPartBody>
    </w:docPart>
    <w:docPart>
      <w:docPartPr>
        <w:name w:val="4DD762CA910748DBAD94E8603E99237E"/>
        <w:category>
          <w:name w:val="General"/>
          <w:gallery w:val="placeholder"/>
        </w:category>
        <w:types>
          <w:type w:val="bbPlcHdr"/>
        </w:types>
        <w:behaviors>
          <w:behavior w:val="content"/>
        </w:behaviors>
        <w:guid w:val="{21F1E6F0-B0BC-41AB-9DE9-FBE4A8F0963F}"/>
      </w:docPartPr>
      <w:docPartBody>
        <w:p w:rsidR="002653D2" w:rsidRDefault="005A2600" w:rsidP="005A2600">
          <w:pPr>
            <w:pStyle w:val="4DD762CA910748DBAD94E8603E99237E"/>
          </w:pPr>
          <w:r w:rsidRPr="00B7686B">
            <w:rPr>
              <w:rStyle w:val="PlaceholderText"/>
            </w:rPr>
            <w:t>Click or tap here to enter text.</w:t>
          </w:r>
        </w:p>
      </w:docPartBody>
    </w:docPart>
    <w:docPart>
      <w:docPartPr>
        <w:name w:val="53CBCB49A21F45048A165ECC4B1158F8"/>
        <w:category>
          <w:name w:val="General"/>
          <w:gallery w:val="placeholder"/>
        </w:category>
        <w:types>
          <w:type w:val="bbPlcHdr"/>
        </w:types>
        <w:behaviors>
          <w:behavior w:val="content"/>
        </w:behaviors>
        <w:guid w:val="{7A72C289-EC00-4316-863A-73FC202D5E8C}"/>
      </w:docPartPr>
      <w:docPartBody>
        <w:p w:rsidR="002653D2" w:rsidRDefault="005A2600" w:rsidP="005A2600">
          <w:pPr>
            <w:pStyle w:val="53CBCB49A21F45048A165ECC4B1158F8"/>
          </w:pPr>
          <w:r w:rsidRPr="00B7686B">
            <w:rPr>
              <w:rStyle w:val="PlaceholderText"/>
            </w:rPr>
            <w:t>Click or tap here to enter text.</w:t>
          </w:r>
        </w:p>
      </w:docPartBody>
    </w:docPart>
    <w:docPart>
      <w:docPartPr>
        <w:name w:val="A7DE98C2FAE94D1B8A42082D6B4535D8"/>
        <w:category>
          <w:name w:val="General"/>
          <w:gallery w:val="placeholder"/>
        </w:category>
        <w:types>
          <w:type w:val="bbPlcHdr"/>
        </w:types>
        <w:behaviors>
          <w:behavior w:val="content"/>
        </w:behaviors>
        <w:guid w:val="{7623C258-76EB-42CD-8734-4CEA3DEEE31A}"/>
      </w:docPartPr>
      <w:docPartBody>
        <w:p w:rsidR="002653D2" w:rsidRDefault="005A2600" w:rsidP="005A2600">
          <w:pPr>
            <w:pStyle w:val="A7DE98C2FAE94D1B8A42082D6B4535D8"/>
          </w:pPr>
          <w:r w:rsidRPr="00B7686B">
            <w:rPr>
              <w:rStyle w:val="PlaceholderText"/>
            </w:rPr>
            <w:t>Click or tap here to enter text.</w:t>
          </w:r>
        </w:p>
      </w:docPartBody>
    </w:docPart>
    <w:docPart>
      <w:docPartPr>
        <w:name w:val="7F022791C8F4479085FF9BE3ED7E29B1"/>
        <w:category>
          <w:name w:val="General"/>
          <w:gallery w:val="placeholder"/>
        </w:category>
        <w:types>
          <w:type w:val="bbPlcHdr"/>
        </w:types>
        <w:behaviors>
          <w:behavior w:val="content"/>
        </w:behaviors>
        <w:guid w:val="{E9843E3A-5BC9-4F7E-9597-BD7CC54ECC37}"/>
      </w:docPartPr>
      <w:docPartBody>
        <w:p w:rsidR="002653D2" w:rsidRDefault="005A2600" w:rsidP="005A2600">
          <w:pPr>
            <w:pStyle w:val="7F022791C8F4479085FF9BE3ED7E29B1"/>
          </w:pPr>
          <w:r w:rsidRPr="00B7686B">
            <w:rPr>
              <w:rStyle w:val="PlaceholderText"/>
            </w:rPr>
            <w:t>Click or tap here to enter text.</w:t>
          </w:r>
        </w:p>
      </w:docPartBody>
    </w:docPart>
    <w:docPart>
      <w:docPartPr>
        <w:name w:val="173B2EFF74164B8FB06731D1F2C57C75"/>
        <w:category>
          <w:name w:val="General"/>
          <w:gallery w:val="placeholder"/>
        </w:category>
        <w:types>
          <w:type w:val="bbPlcHdr"/>
        </w:types>
        <w:behaviors>
          <w:behavior w:val="content"/>
        </w:behaviors>
        <w:guid w:val="{23CE98E6-470B-4345-9F87-DDC2D87B53E7}"/>
      </w:docPartPr>
      <w:docPartBody>
        <w:p w:rsidR="002653D2" w:rsidRDefault="005A2600" w:rsidP="005A2600">
          <w:pPr>
            <w:pStyle w:val="173B2EFF74164B8FB06731D1F2C57C75"/>
          </w:pPr>
          <w:r w:rsidRPr="00B7686B">
            <w:rPr>
              <w:rStyle w:val="PlaceholderText"/>
            </w:rPr>
            <w:t>Click or tap here to enter text.</w:t>
          </w:r>
        </w:p>
      </w:docPartBody>
    </w:docPart>
    <w:docPart>
      <w:docPartPr>
        <w:name w:val="0405887E3F214BA0A390B6D72F0AF4E2"/>
        <w:category>
          <w:name w:val="General"/>
          <w:gallery w:val="placeholder"/>
        </w:category>
        <w:types>
          <w:type w:val="bbPlcHdr"/>
        </w:types>
        <w:behaviors>
          <w:behavior w:val="content"/>
        </w:behaviors>
        <w:guid w:val="{22EE5D41-A4D2-42C5-A1CA-1C6DB7F3B015}"/>
      </w:docPartPr>
      <w:docPartBody>
        <w:p w:rsidR="002653D2" w:rsidRDefault="005A2600" w:rsidP="005A2600">
          <w:pPr>
            <w:pStyle w:val="0405887E3F214BA0A390B6D72F0AF4E2"/>
          </w:pPr>
          <w:r w:rsidRPr="00B7686B">
            <w:rPr>
              <w:rStyle w:val="PlaceholderText"/>
            </w:rPr>
            <w:t>Click or tap here to enter text.</w:t>
          </w:r>
        </w:p>
      </w:docPartBody>
    </w:docPart>
    <w:docPart>
      <w:docPartPr>
        <w:name w:val="169BA98109074C1A919C738CA3B4CE00"/>
        <w:category>
          <w:name w:val="General"/>
          <w:gallery w:val="placeholder"/>
        </w:category>
        <w:types>
          <w:type w:val="bbPlcHdr"/>
        </w:types>
        <w:behaviors>
          <w:behavior w:val="content"/>
        </w:behaviors>
        <w:guid w:val="{CBDCB62E-C5D3-49B5-B835-54BE319AACCA}"/>
      </w:docPartPr>
      <w:docPartBody>
        <w:p w:rsidR="002653D2" w:rsidRDefault="005A2600" w:rsidP="005A2600">
          <w:pPr>
            <w:pStyle w:val="169BA98109074C1A919C738CA3B4CE00"/>
          </w:pPr>
          <w:r w:rsidRPr="00B7686B">
            <w:rPr>
              <w:rStyle w:val="PlaceholderText"/>
            </w:rPr>
            <w:t>Click or tap here to enter text.</w:t>
          </w:r>
        </w:p>
      </w:docPartBody>
    </w:docPart>
    <w:docPart>
      <w:docPartPr>
        <w:name w:val="5945E0DDD92B40EA93952416EACACAE2"/>
        <w:category>
          <w:name w:val="General"/>
          <w:gallery w:val="placeholder"/>
        </w:category>
        <w:types>
          <w:type w:val="bbPlcHdr"/>
        </w:types>
        <w:behaviors>
          <w:behavior w:val="content"/>
        </w:behaviors>
        <w:guid w:val="{0AD6CC45-7E87-4F73-BBC1-1EC117A63ED5}"/>
      </w:docPartPr>
      <w:docPartBody>
        <w:p w:rsidR="002653D2" w:rsidRDefault="005A2600" w:rsidP="005A2600">
          <w:pPr>
            <w:pStyle w:val="5945E0DDD92B40EA93952416EACACAE2"/>
          </w:pPr>
          <w:r w:rsidRPr="00B7686B">
            <w:rPr>
              <w:rStyle w:val="PlaceholderText"/>
            </w:rPr>
            <w:t>Click or tap here to enter text.</w:t>
          </w:r>
        </w:p>
      </w:docPartBody>
    </w:docPart>
    <w:docPart>
      <w:docPartPr>
        <w:name w:val="3B8D3476B7E045BF8BC10A4E0E618385"/>
        <w:category>
          <w:name w:val="General"/>
          <w:gallery w:val="placeholder"/>
        </w:category>
        <w:types>
          <w:type w:val="bbPlcHdr"/>
        </w:types>
        <w:behaviors>
          <w:behavior w:val="content"/>
        </w:behaviors>
        <w:guid w:val="{DC2F9FFA-DD70-44BA-BF34-EFDEB1F76B8E}"/>
      </w:docPartPr>
      <w:docPartBody>
        <w:p w:rsidR="002653D2" w:rsidRDefault="005A2600" w:rsidP="005A2600">
          <w:pPr>
            <w:pStyle w:val="3B8D3476B7E045BF8BC10A4E0E618385"/>
          </w:pPr>
          <w:r w:rsidRPr="00B7686B">
            <w:rPr>
              <w:rStyle w:val="PlaceholderText"/>
            </w:rPr>
            <w:t>Click or tap here to enter text.</w:t>
          </w:r>
        </w:p>
      </w:docPartBody>
    </w:docPart>
    <w:docPart>
      <w:docPartPr>
        <w:name w:val="B6E7D216B0DD441AA76C4417EE6BCA93"/>
        <w:category>
          <w:name w:val="General"/>
          <w:gallery w:val="placeholder"/>
        </w:category>
        <w:types>
          <w:type w:val="bbPlcHdr"/>
        </w:types>
        <w:behaviors>
          <w:behavior w:val="content"/>
        </w:behaviors>
        <w:guid w:val="{C17C5CC3-863E-45E2-9C30-25E806FB2A45}"/>
      </w:docPartPr>
      <w:docPartBody>
        <w:p w:rsidR="002653D2" w:rsidRDefault="005A2600" w:rsidP="005A2600">
          <w:pPr>
            <w:pStyle w:val="B6E7D216B0DD441AA76C4417EE6BCA93"/>
          </w:pPr>
          <w:r w:rsidRPr="00B7686B">
            <w:rPr>
              <w:rStyle w:val="PlaceholderText"/>
            </w:rPr>
            <w:t>Click or tap here to enter text.</w:t>
          </w:r>
        </w:p>
      </w:docPartBody>
    </w:docPart>
    <w:docPart>
      <w:docPartPr>
        <w:name w:val="F904BB9BE6674C69BFA001D5CEA37E37"/>
        <w:category>
          <w:name w:val="General"/>
          <w:gallery w:val="placeholder"/>
        </w:category>
        <w:types>
          <w:type w:val="bbPlcHdr"/>
        </w:types>
        <w:behaviors>
          <w:behavior w:val="content"/>
        </w:behaviors>
        <w:guid w:val="{37FB7F3F-97B3-4431-8492-3DDB4353419D}"/>
      </w:docPartPr>
      <w:docPartBody>
        <w:p w:rsidR="002653D2" w:rsidRDefault="005A2600" w:rsidP="005A2600">
          <w:pPr>
            <w:pStyle w:val="F904BB9BE6674C69BFA001D5CEA37E37"/>
          </w:pPr>
          <w:r w:rsidRPr="00B7686B">
            <w:rPr>
              <w:rStyle w:val="PlaceholderText"/>
            </w:rPr>
            <w:t>Click or tap here to enter text.</w:t>
          </w:r>
        </w:p>
      </w:docPartBody>
    </w:docPart>
    <w:docPart>
      <w:docPartPr>
        <w:name w:val="E1A9EFDB1FE24EA4AAC80523B13BC1A2"/>
        <w:category>
          <w:name w:val="General"/>
          <w:gallery w:val="placeholder"/>
        </w:category>
        <w:types>
          <w:type w:val="bbPlcHdr"/>
        </w:types>
        <w:behaviors>
          <w:behavior w:val="content"/>
        </w:behaviors>
        <w:guid w:val="{707403ED-95FA-48E4-B008-A95515B244AA}"/>
      </w:docPartPr>
      <w:docPartBody>
        <w:p w:rsidR="002653D2" w:rsidRDefault="005A2600" w:rsidP="005A2600">
          <w:pPr>
            <w:pStyle w:val="E1A9EFDB1FE24EA4AAC80523B13BC1A2"/>
          </w:pPr>
          <w:r w:rsidRPr="00B7686B">
            <w:rPr>
              <w:rStyle w:val="PlaceholderText"/>
            </w:rPr>
            <w:t>Click or tap here to enter text.</w:t>
          </w:r>
        </w:p>
      </w:docPartBody>
    </w:docPart>
    <w:docPart>
      <w:docPartPr>
        <w:name w:val="3CAF6F78391B496E99DD0F541C9D5AD7"/>
        <w:category>
          <w:name w:val="General"/>
          <w:gallery w:val="placeholder"/>
        </w:category>
        <w:types>
          <w:type w:val="bbPlcHdr"/>
        </w:types>
        <w:behaviors>
          <w:behavior w:val="content"/>
        </w:behaviors>
        <w:guid w:val="{8E798B68-AEE6-4D28-AF96-E49FAC6D7BF7}"/>
      </w:docPartPr>
      <w:docPartBody>
        <w:p w:rsidR="002653D2" w:rsidRDefault="005A2600" w:rsidP="005A2600">
          <w:pPr>
            <w:pStyle w:val="3CAF6F78391B496E99DD0F541C9D5AD7"/>
          </w:pPr>
          <w:r w:rsidRPr="00B7686B">
            <w:rPr>
              <w:rStyle w:val="PlaceholderText"/>
            </w:rPr>
            <w:t>Click or tap here to enter text.</w:t>
          </w:r>
        </w:p>
      </w:docPartBody>
    </w:docPart>
    <w:docPart>
      <w:docPartPr>
        <w:name w:val="D65AC0C027A74F47A2FF1704506EE912"/>
        <w:category>
          <w:name w:val="General"/>
          <w:gallery w:val="placeholder"/>
        </w:category>
        <w:types>
          <w:type w:val="bbPlcHdr"/>
        </w:types>
        <w:behaviors>
          <w:behavior w:val="content"/>
        </w:behaviors>
        <w:guid w:val="{45501137-5F4A-43B2-B89E-4B71CB5D6F78}"/>
      </w:docPartPr>
      <w:docPartBody>
        <w:p w:rsidR="002653D2" w:rsidRDefault="005A2600" w:rsidP="005A2600">
          <w:pPr>
            <w:pStyle w:val="D65AC0C027A74F47A2FF1704506EE912"/>
          </w:pPr>
          <w:r w:rsidRPr="00B7686B">
            <w:rPr>
              <w:rStyle w:val="PlaceholderText"/>
            </w:rPr>
            <w:t>Click or tap here to enter text.</w:t>
          </w:r>
        </w:p>
      </w:docPartBody>
    </w:docPart>
    <w:docPart>
      <w:docPartPr>
        <w:name w:val="51F7E9A24B2443729A367CFF54BE1942"/>
        <w:category>
          <w:name w:val="General"/>
          <w:gallery w:val="placeholder"/>
        </w:category>
        <w:types>
          <w:type w:val="bbPlcHdr"/>
        </w:types>
        <w:behaviors>
          <w:behavior w:val="content"/>
        </w:behaviors>
        <w:guid w:val="{E4DEC085-FF67-46D7-B5AF-8A431A992914}"/>
      </w:docPartPr>
      <w:docPartBody>
        <w:p w:rsidR="002653D2" w:rsidRDefault="005A2600" w:rsidP="005A2600">
          <w:pPr>
            <w:pStyle w:val="51F7E9A24B2443729A367CFF54BE1942"/>
          </w:pPr>
          <w:r w:rsidRPr="00B7686B">
            <w:rPr>
              <w:rStyle w:val="PlaceholderText"/>
            </w:rPr>
            <w:t>Click or tap here to enter text.</w:t>
          </w:r>
        </w:p>
      </w:docPartBody>
    </w:docPart>
    <w:docPart>
      <w:docPartPr>
        <w:name w:val="232018EF983A496FA2F39A4591B29AB6"/>
        <w:category>
          <w:name w:val="General"/>
          <w:gallery w:val="placeholder"/>
        </w:category>
        <w:types>
          <w:type w:val="bbPlcHdr"/>
        </w:types>
        <w:behaviors>
          <w:behavior w:val="content"/>
        </w:behaviors>
        <w:guid w:val="{4E92B243-57F4-47B1-97BE-D78BF9168DEB}"/>
      </w:docPartPr>
      <w:docPartBody>
        <w:p w:rsidR="002653D2" w:rsidRDefault="005A2600" w:rsidP="005A2600">
          <w:pPr>
            <w:pStyle w:val="232018EF983A496FA2F39A4591B29AB6"/>
          </w:pPr>
          <w:r w:rsidRPr="00B7686B">
            <w:rPr>
              <w:rStyle w:val="PlaceholderText"/>
            </w:rPr>
            <w:t>Click or tap here to enter text.</w:t>
          </w:r>
        </w:p>
      </w:docPartBody>
    </w:docPart>
    <w:docPart>
      <w:docPartPr>
        <w:name w:val="B768979088574C3F8DA280140B707863"/>
        <w:category>
          <w:name w:val="General"/>
          <w:gallery w:val="placeholder"/>
        </w:category>
        <w:types>
          <w:type w:val="bbPlcHdr"/>
        </w:types>
        <w:behaviors>
          <w:behavior w:val="content"/>
        </w:behaviors>
        <w:guid w:val="{8A54EA3A-2862-4B8A-B266-B9BEC1D1C887}"/>
      </w:docPartPr>
      <w:docPartBody>
        <w:p w:rsidR="002653D2" w:rsidRDefault="005A2600" w:rsidP="005A2600">
          <w:pPr>
            <w:pStyle w:val="B768979088574C3F8DA280140B707863"/>
          </w:pPr>
          <w:r w:rsidRPr="00B7686B">
            <w:rPr>
              <w:rStyle w:val="PlaceholderText"/>
            </w:rPr>
            <w:t>Click or tap here to enter text.</w:t>
          </w:r>
        </w:p>
      </w:docPartBody>
    </w:docPart>
    <w:docPart>
      <w:docPartPr>
        <w:name w:val="9799143EDF5D4D388DBFE31A1A3CE92F"/>
        <w:category>
          <w:name w:val="General"/>
          <w:gallery w:val="placeholder"/>
        </w:category>
        <w:types>
          <w:type w:val="bbPlcHdr"/>
        </w:types>
        <w:behaviors>
          <w:behavior w:val="content"/>
        </w:behaviors>
        <w:guid w:val="{E7369AC2-CD7A-466A-85FC-A7924329A556}"/>
      </w:docPartPr>
      <w:docPartBody>
        <w:p w:rsidR="002653D2" w:rsidRDefault="005A2600" w:rsidP="005A2600">
          <w:pPr>
            <w:pStyle w:val="9799143EDF5D4D388DBFE31A1A3CE92F"/>
          </w:pPr>
          <w:r w:rsidRPr="00B7686B">
            <w:rPr>
              <w:rStyle w:val="PlaceholderText"/>
            </w:rPr>
            <w:t>Click or tap here to enter text.</w:t>
          </w:r>
        </w:p>
      </w:docPartBody>
    </w:docPart>
    <w:docPart>
      <w:docPartPr>
        <w:name w:val="A616C4BC127C44318D7BF1358FEFFDFE"/>
        <w:category>
          <w:name w:val="General"/>
          <w:gallery w:val="placeholder"/>
        </w:category>
        <w:types>
          <w:type w:val="bbPlcHdr"/>
        </w:types>
        <w:behaviors>
          <w:behavior w:val="content"/>
        </w:behaviors>
        <w:guid w:val="{C17AA8F8-9C26-4FCC-93E4-30970DBD2BF7}"/>
      </w:docPartPr>
      <w:docPartBody>
        <w:p w:rsidR="002653D2" w:rsidRDefault="005A2600" w:rsidP="005A2600">
          <w:pPr>
            <w:pStyle w:val="A616C4BC127C44318D7BF1358FEFFDFE"/>
          </w:pPr>
          <w:r w:rsidRPr="00B7686B">
            <w:rPr>
              <w:rStyle w:val="PlaceholderText"/>
            </w:rPr>
            <w:t>Click or tap here to enter text.</w:t>
          </w:r>
        </w:p>
      </w:docPartBody>
    </w:docPart>
    <w:docPart>
      <w:docPartPr>
        <w:name w:val="A64B881A0ED44BBA97669864B3B2922D"/>
        <w:category>
          <w:name w:val="General"/>
          <w:gallery w:val="placeholder"/>
        </w:category>
        <w:types>
          <w:type w:val="bbPlcHdr"/>
        </w:types>
        <w:behaviors>
          <w:behavior w:val="content"/>
        </w:behaviors>
        <w:guid w:val="{CA8364AA-C971-44EA-B209-FC817127D894}"/>
      </w:docPartPr>
      <w:docPartBody>
        <w:p w:rsidR="002653D2" w:rsidRDefault="005A2600" w:rsidP="005A2600">
          <w:pPr>
            <w:pStyle w:val="A64B881A0ED44BBA97669864B3B2922D"/>
          </w:pPr>
          <w:r w:rsidRPr="00B7686B">
            <w:rPr>
              <w:rStyle w:val="PlaceholderText"/>
            </w:rPr>
            <w:t>Click or tap here to enter text.</w:t>
          </w:r>
        </w:p>
      </w:docPartBody>
    </w:docPart>
    <w:docPart>
      <w:docPartPr>
        <w:name w:val="40710ABF6E694EEEA68E174C4C34172E"/>
        <w:category>
          <w:name w:val="General"/>
          <w:gallery w:val="placeholder"/>
        </w:category>
        <w:types>
          <w:type w:val="bbPlcHdr"/>
        </w:types>
        <w:behaviors>
          <w:behavior w:val="content"/>
        </w:behaviors>
        <w:guid w:val="{1F60D762-FB0E-4B8C-A2DD-324CC015EF28}"/>
      </w:docPartPr>
      <w:docPartBody>
        <w:p w:rsidR="002653D2" w:rsidRDefault="005A2600" w:rsidP="005A2600">
          <w:pPr>
            <w:pStyle w:val="40710ABF6E694EEEA68E174C4C34172E"/>
          </w:pPr>
          <w:r w:rsidRPr="00B7686B">
            <w:rPr>
              <w:rStyle w:val="PlaceholderText"/>
            </w:rPr>
            <w:t>Click or tap here to enter text.</w:t>
          </w:r>
        </w:p>
      </w:docPartBody>
    </w:docPart>
    <w:docPart>
      <w:docPartPr>
        <w:name w:val="47163AD9CC624F5FBBACA8861B784170"/>
        <w:category>
          <w:name w:val="General"/>
          <w:gallery w:val="placeholder"/>
        </w:category>
        <w:types>
          <w:type w:val="bbPlcHdr"/>
        </w:types>
        <w:behaviors>
          <w:behavior w:val="content"/>
        </w:behaviors>
        <w:guid w:val="{EB1B963D-29F3-4474-8F96-DC3000B6580F}"/>
      </w:docPartPr>
      <w:docPartBody>
        <w:p w:rsidR="002653D2" w:rsidRDefault="005A2600" w:rsidP="005A2600">
          <w:pPr>
            <w:pStyle w:val="47163AD9CC624F5FBBACA8861B784170"/>
          </w:pPr>
          <w:r w:rsidRPr="00B7686B">
            <w:rPr>
              <w:rStyle w:val="PlaceholderText"/>
            </w:rPr>
            <w:t>Click or tap here to enter text.</w:t>
          </w:r>
        </w:p>
      </w:docPartBody>
    </w:docPart>
    <w:docPart>
      <w:docPartPr>
        <w:name w:val="BA1F0900C5384FE3A9C1D23561C2787C"/>
        <w:category>
          <w:name w:val="General"/>
          <w:gallery w:val="placeholder"/>
        </w:category>
        <w:types>
          <w:type w:val="bbPlcHdr"/>
        </w:types>
        <w:behaviors>
          <w:behavior w:val="content"/>
        </w:behaviors>
        <w:guid w:val="{653C400A-CAE6-44C7-91CE-019F07DDFA44}"/>
      </w:docPartPr>
      <w:docPartBody>
        <w:p w:rsidR="002653D2" w:rsidRDefault="005A2600" w:rsidP="005A2600">
          <w:pPr>
            <w:pStyle w:val="BA1F0900C5384FE3A9C1D23561C2787C"/>
          </w:pPr>
          <w:r w:rsidRPr="00B7686B">
            <w:rPr>
              <w:rStyle w:val="PlaceholderText"/>
            </w:rPr>
            <w:t>Click or tap here to enter text.</w:t>
          </w:r>
        </w:p>
      </w:docPartBody>
    </w:docPart>
    <w:docPart>
      <w:docPartPr>
        <w:name w:val="4DA19A864DC34BC1B8954F5FFE8D197E"/>
        <w:category>
          <w:name w:val="General"/>
          <w:gallery w:val="placeholder"/>
        </w:category>
        <w:types>
          <w:type w:val="bbPlcHdr"/>
        </w:types>
        <w:behaviors>
          <w:behavior w:val="content"/>
        </w:behaviors>
        <w:guid w:val="{624D87B8-8727-493C-B007-FF54EE57B145}"/>
      </w:docPartPr>
      <w:docPartBody>
        <w:p w:rsidR="002653D2" w:rsidRDefault="005A2600" w:rsidP="005A2600">
          <w:pPr>
            <w:pStyle w:val="4DA19A864DC34BC1B8954F5FFE8D197E"/>
          </w:pPr>
          <w:r w:rsidRPr="00B7686B">
            <w:rPr>
              <w:rStyle w:val="PlaceholderText"/>
            </w:rPr>
            <w:t>Click or tap here to enter text.</w:t>
          </w:r>
        </w:p>
      </w:docPartBody>
    </w:docPart>
    <w:docPart>
      <w:docPartPr>
        <w:name w:val="66F8AB243B684ED68027B80C1A65DBCC"/>
        <w:category>
          <w:name w:val="General"/>
          <w:gallery w:val="placeholder"/>
        </w:category>
        <w:types>
          <w:type w:val="bbPlcHdr"/>
        </w:types>
        <w:behaviors>
          <w:behavior w:val="content"/>
        </w:behaviors>
        <w:guid w:val="{6B10AADE-0037-4F9E-86E2-2ED0EE3F8FDF}"/>
      </w:docPartPr>
      <w:docPartBody>
        <w:p w:rsidR="002653D2" w:rsidRDefault="005A2600" w:rsidP="005A2600">
          <w:pPr>
            <w:pStyle w:val="66F8AB243B684ED68027B80C1A65DBCC"/>
          </w:pPr>
          <w:r w:rsidRPr="00B7686B">
            <w:rPr>
              <w:rStyle w:val="PlaceholderText"/>
            </w:rPr>
            <w:t>Click or tap here to enter text.</w:t>
          </w:r>
        </w:p>
      </w:docPartBody>
    </w:docPart>
    <w:docPart>
      <w:docPartPr>
        <w:name w:val="772BAE89FA65485B845FD63E0B2C36C5"/>
        <w:category>
          <w:name w:val="General"/>
          <w:gallery w:val="placeholder"/>
        </w:category>
        <w:types>
          <w:type w:val="bbPlcHdr"/>
        </w:types>
        <w:behaviors>
          <w:behavior w:val="content"/>
        </w:behaviors>
        <w:guid w:val="{582FCE74-B145-435E-BB3B-9A34508A1B43}"/>
      </w:docPartPr>
      <w:docPartBody>
        <w:p w:rsidR="002653D2" w:rsidRDefault="005A2600" w:rsidP="005A2600">
          <w:pPr>
            <w:pStyle w:val="772BAE89FA65485B845FD63E0B2C36C5"/>
          </w:pPr>
          <w:r w:rsidRPr="00B7686B">
            <w:rPr>
              <w:rStyle w:val="PlaceholderText"/>
            </w:rPr>
            <w:t>Click or tap here to enter text.</w:t>
          </w:r>
        </w:p>
      </w:docPartBody>
    </w:docPart>
    <w:docPart>
      <w:docPartPr>
        <w:name w:val="437575B616E24BC5AD7D05B0DF9A488C"/>
        <w:category>
          <w:name w:val="General"/>
          <w:gallery w:val="placeholder"/>
        </w:category>
        <w:types>
          <w:type w:val="bbPlcHdr"/>
        </w:types>
        <w:behaviors>
          <w:behavior w:val="content"/>
        </w:behaviors>
        <w:guid w:val="{3CD4782B-65DA-407D-AE97-E77DF3E21FDB}"/>
      </w:docPartPr>
      <w:docPartBody>
        <w:p w:rsidR="002653D2" w:rsidRDefault="005A2600" w:rsidP="005A2600">
          <w:pPr>
            <w:pStyle w:val="437575B616E24BC5AD7D05B0DF9A488C"/>
          </w:pPr>
          <w:r w:rsidRPr="00B7686B">
            <w:rPr>
              <w:rStyle w:val="PlaceholderText"/>
            </w:rPr>
            <w:t>Click or tap here to enter text.</w:t>
          </w:r>
        </w:p>
      </w:docPartBody>
    </w:docPart>
    <w:docPart>
      <w:docPartPr>
        <w:name w:val="D3EA4D5DBD4E47828552D460FB131EFF"/>
        <w:category>
          <w:name w:val="General"/>
          <w:gallery w:val="placeholder"/>
        </w:category>
        <w:types>
          <w:type w:val="bbPlcHdr"/>
        </w:types>
        <w:behaviors>
          <w:behavior w:val="content"/>
        </w:behaviors>
        <w:guid w:val="{2F1C7D39-B6C9-45F8-9750-7490C06A40C0}"/>
      </w:docPartPr>
      <w:docPartBody>
        <w:p w:rsidR="002653D2" w:rsidRDefault="005A2600" w:rsidP="005A2600">
          <w:pPr>
            <w:pStyle w:val="D3EA4D5DBD4E47828552D460FB131EFF"/>
          </w:pPr>
          <w:r w:rsidRPr="00B7686B">
            <w:rPr>
              <w:rStyle w:val="PlaceholderText"/>
            </w:rPr>
            <w:t>Click or tap here to enter text.</w:t>
          </w:r>
        </w:p>
      </w:docPartBody>
    </w:docPart>
    <w:docPart>
      <w:docPartPr>
        <w:name w:val="5DCE4336F52F4716B397B7B5BF6F79B2"/>
        <w:category>
          <w:name w:val="General"/>
          <w:gallery w:val="placeholder"/>
        </w:category>
        <w:types>
          <w:type w:val="bbPlcHdr"/>
        </w:types>
        <w:behaviors>
          <w:behavior w:val="content"/>
        </w:behaviors>
        <w:guid w:val="{9C0639E3-6ABA-463B-ACB9-2E786CC19B2F}"/>
      </w:docPartPr>
      <w:docPartBody>
        <w:p w:rsidR="002653D2" w:rsidRDefault="005A2600" w:rsidP="005A2600">
          <w:pPr>
            <w:pStyle w:val="5DCE4336F52F4716B397B7B5BF6F79B2"/>
          </w:pPr>
          <w:r w:rsidRPr="00B7686B">
            <w:rPr>
              <w:rStyle w:val="PlaceholderText"/>
            </w:rPr>
            <w:t>Click or tap here to enter text.</w:t>
          </w:r>
        </w:p>
      </w:docPartBody>
    </w:docPart>
    <w:docPart>
      <w:docPartPr>
        <w:name w:val="D46D1F15D61746B2BD7170D9620547F8"/>
        <w:category>
          <w:name w:val="General"/>
          <w:gallery w:val="placeholder"/>
        </w:category>
        <w:types>
          <w:type w:val="bbPlcHdr"/>
        </w:types>
        <w:behaviors>
          <w:behavior w:val="content"/>
        </w:behaviors>
        <w:guid w:val="{6D409E39-AD1F-41CC-8B57-07BCE6C624A0}"/>
      </w:docPartPr>
      <w:docPartBody>
        <w:p w:rsidR="002653D2" w:rsidRDefault="005A2600" w:rsidP="005A2600">
          <w:pPr>
            <w:pStyle w:val="D46D1F15D61746B2BD7170D9620547F8"/>
          </w:pPr>
          <w:r w:rsidRPr="00B7686B">
            <w:rPr>
              <w:rStyle w:val="PlaceholderText"/>
            </w:rPr>
            <w:t>Click or tap here to enter text.</w:t>
          </w:r>
        </w:p>
      </w:docPartBody>
    </w:docPart>
    <w:docPart>
      <w:docPartPr>
        <w:name w:val="CE577FD799734C459F8CD6218680BBC4"/>
        <w:category>
          <w:name w:val="General"/>
          <w:gallery w:val="placeholder"/>
        </w:category>
        <w:types>
          <w:type w:val="bbPlcHdr"/>
        </w:types>
        <w:behaviors>
          <w:behavior w:val="content"/>
        </w:behaviors>
        <w:guid w:val="{39688B3D-5E59-41E4-B828-F9A3CD1462F9}"/>
      </w:docPartPr>
      <w:docPartBody>
        <w:p w:rsidR="002653D2" w:rsidRDefault="005A2600" w:rsidP="005A2600">
          <w:pPr>
            <w:pStyle w:val="CE577FD799734C459F8CD6218680BBC4"/>
          </w:pPr>
          <w:r w:rsidRPr="00B7686B">
            <w:rPr>
              <w:rStyle w:val="PlaceholderText"/>
            </w:rPr>
            <w:t>Click or tap here to enter text.</w:t>
          </w:r>
        </w:p>
      </w:docPartBody>
    </w:docPart>
    <w:docPart>
      <w:docPartPr>
        <w:name w:val="DC46EC0BE5B7489A878B17433B46E7DD"/>
        <w:category>
          <w:name w:val="General"/>
          <w:gallery w:val="placeholder"/>
        </w:category>
        <w:types>
          <w:type w:val="bbPlcHdr"/>
        </w:types>
        <w:behaviors>
          <w:behavior w:val="content"/>
        </w:behaviors>
        <w:guid w:val="{EC445BC0-34F6-42B2-B922-853876AEA88B}"/>
      </w:docPartPr>
      <w:docPartBody>
        <w:p w:rsidR="002653D2" w:rsidRDefault="005A2600" w:rsidP="005A2600">
          <w:pPr>
            <w:pStyle w:val="DC46EC0BE5B7489A878B17433B46E7DD"/>
          </w:pPr>
          <w:r w:rsidRPr="00B7686B">
            <w:rPr>
              <w:rStyle w:val="PlaceholderText"/>
            </w:rPr>
            <w:t>Click or tap here to enter text.</w:t>
          </w:r>
        </w:p>
      </w:docPartBody>
    </w:docPart>
    <w:docPart>
      <w:docPartPr>
        <w:name w:val="EFDBA9BEF14949DA92922A1645D2E70B"/>
        <w:category>
          <w:name w:val="General"/>
          <w:gallery w:val="placeholder"/>
        </w:category>
        <w:types>
          <w:type w:val="bbPlcHdr"/>
        </w:types>
        <w:behaviors>
          <w:behavior w:val="content"/>
        </w:behaviors>
        <w:guid w:val="{E91610CC-61D7-4558-B444-CE805A0ECF04}"/>
      </w:docPartPr>
      <w:docPartBody>
        <w:p w:rsidR="002653D2" w:rsidRDefault="005A2600" w:rsidP="005A2600">
          <w:pPr>
            <w:pStyle w:val="EFDBA9BEF14949DA92922A1645D2E70B"/>
          </w:pPr>
          <w:r w:rsidRPr="00B7686B">
            <w:rPr>
              <w:rStyle w:val="PlaceholderText"/>
            </w:rPr>
            <w:t>Click or tap here to enter text.</w:t>
          </w:r>
        </w:p>
      </w:docPartBody>
    </w:docPart>
    <w:docPart>
      <w:docPartPr>
        <w:name w:val="983BD9A0E5CC4A6A99C857D64F3BB81F"/>
        <w:category>
          <w:name w:val="General"/>
          <w:gallery w:val="placeholder"/>
        </w:category>
        <w:types>
          <w:type w:val="bbPlcHdr"/>
        </w:types>
        <w:behaviors>
          <w:behavior w:val="content"/>
        </w:behaviors>
        <w:guid w:val="{497E31D6-E53A-4808-A645-A85517F2CCD7}"/>
      </w:docPartPr>
      <w:docPartBody>
        <w:p w:rsidR="002653D2" w:rsidRDefault="005A2600" w:rsidP="005A2600">
          <w:pPr>
            <w:pStyle w:val="983BD9A0E5CC4A6A99C857D64F3BB81F"/>
          </w:pPr>
          <w:r w:rsidRPr="00B7686B">
            <w:rPr>
              <w:rStyle w:val="PlaceholderText"/>
            </w:rPr>
            <w:t>Click or tap here to enter text.</w:t>
          </w:r>
        </w:p>
      </w:docPartBody>
    </w:docPart>
    <w:docPart>
      <w:docPartPr>
        <w:name w:val="E0FCA9235CE94A2C89A63E5863CF7913"/>
        <w:category>
          <w:name w:val="General"/>
          <w:gallery w:val="placeholder"/>
        </w:category>
        <w:types>
          <w:type w:val="bbPlcHdr"/>
        </w:types>
        <w:behaviors>
          <w:behavior w:val="content"/>
        </w:behaviors>
        <w:guid w:val="{D453186F-5721-48F3-A15F-BC7A2362CDC9}"/>
      </w:docPartPr>
      <w:docPartBody>
        <w:p w:rsidR="002653D2" w:rsidRDefault="005A2600" w:rsidP="005A2600">
          <w:pPr>
            <w:pStyle w:val="E0FCA9235CE94A2C89A63E5863CF7913"/>
          </w:pPr>
          <w:r w:rsidRPr="00B7686B">
            <w:rPr>
              <w:rStyle w:val="PlaceholderText"/>
            </w:rPr>
            <w:t>Click or tap here to enter text.</w:t>
          </w:r>
        </w:p>
      </w:docPartBody>
    </w:docPart>
    <w:docPart>
      <w:docPartPr>
        <w:name w:val="2773F518BE7549579336C4F43C18FE77"/>
        <w:category>
          <w:name w:val="General"/>
          <w:gallery w:val="placeholder"/>
        </w:category>
        <w:types>
          <w:type w:val="bbPlcHdr"/>
        </w:types>
        <w:behaviors>
          <w:behavior w:val="content"/>
        </w:behaviors>
        <w:guid w:val="{242CF515-3540-43DE-A3ED-EF1910303359}"/>
      </w:docPartPr>
      <w:docPartBody>
        <w:p w:rsidR="002653D2" w:rsidRDefault="005A2600" w:rsidP="005A2600">
          <w:pPr>
            <w:pStyle w:val="2773F518BE7549579336C4F43C18FE77"/>
          </w:pPr>
          <w:r w:rsidRPr="00B7686B">
            <w:rPr>
              <w:rStyle w:val="PlaceholderText"/>
            </w:rPr>
            <w:t>Click or tap here to enter text.</w:t>
          </w:r>
        </w:p>
      </w:docPartBody>
    </w:docPart>
    <w:docPart>
      <w:docPartPr>
        <w:name w:val="04A6875BFC7340149EECC60D2A4DEEC7"/>
        <w:category>
          <w:name w:val="General"/>
          <w:gallery w:val="placeholder"/>
        </w:category>
        <w:types>
          <w:type w:val="bbPlcHdr"/>
        </w:types>
        <w:behaviors>
          <w:behavior w:val="content"/>
        </w:behaviors>
        <w:guid w:val="{667C7230-09B1-4573-8C5E-257EAC619934}"/>
      </w:docPartPr>
      <w:docPartBody>
        <w:p w:rsidR="002653D2" w:rsidRDefault="005A2600" w:rsidP="005A2600">
          <w:pPr>
            <w:pStyle w:val="04A6875BFC7340149EECC60D2A4DEEC7"/>
          </w:pPr>
          <w:r w:rsidRPr="00B7686B">
            <w:rPr>
              <w:rStyle w:val="PlaceholderText"/>
            </w:rPr>
            <w:t>Click or tap here to enter text.</w:t>
          </w:r>
        </w:p>
      </w:docPartBody>
    </w:docPart>
    <w:docPart>
      <w:docPartPr>
        <w:name w:val="AD5FDB062FA348A181760FD4ADE55C32"/>
        <w:category>
          <w:name w:val="General"/>
          <w:gallery w:val="placeholder"/>
        </w:category>
        <w:types>
          <w:type w:val="bbPlcHdr"/>
        </w:types>
        <w:behaviors>
          <w:behavior w:val="content"/>
        </w:behaviors>
        <w:guid w:val="{DDC64164-73D0-41FF-B3F6-D79C3436965C}"/>
      </w:docPartPr>
      <w:docPartBody>
        <w:p w:rsidR="002653D2" w:rsidRDefault="005A2600" w:rsidP="005A2600">
          <w:pPr>
            <w:pStyle w:val="AD5FDB062FA348A181760FD4ADE55C32"/>
          </w:pPr>
          <w:r w:rsidRPr="00B7686B">
            <w:rPr>
              <w:rStyle w:val="PlaceholderText"/>
            </w:rPr>
            <w:t>Click or tap here to enter text.</w:t>
          </w:r>
        </w:p>
      </w:docPartBody>
    </w:docPart>
    <w:docPart>
      <w:docPartPr>
        <w:name w:val="9C51F15E74A94AE9B8277370F23C426E"/>
        <w:category>
          <w:name w:val="General"/>
          <w:gallery w:val="placeholder"/>
        </w:category>
        <w:types>
          <w:type w:val="bbPlcHdr"/>
        </w:types>
        <w:behaviors>
          <w:behavior w:val="content"/>
        </w:behaviors>
        <w:guid w:val="{7BC3F204-DCD0-4784-ABCE-A572F464BC49}"/>
      </w:docPartPr>
      <w:docPartBody>
        <w:p w:rsidR="002653D2" w:rsidRDefault="005A2600" w:rsidP="005A2600">
          <w:pPr>
            <w:pStyle w:val="9C51F15E74A94AE9B8277370F23C426E"/>
          </w:pPr>
          <w:r w:rsidRPr="00B7686B">
            <w:rPr>
              <w:rStyle w:val="PlaceholderText"/>
            </w:rPr>
            <w:t>Click or tap here to enter text.</w:t>
          </w:r>
        </w:p>
      </w:docPartBody>
    </w:docPart>
    <w:docPart>
      <w:docPartPr>
        <w:name w:val="A8A49B36BC824879BB6C275E841F7D6A"/>
        <w:category>
          <w:name w:val="General"/>
          <w:gallery w:val="placeholder"/>
        </w:category>
        <w:types>
          <w:type w:val="bbPlcHdr"/>
        </w:types>
        <w:behaviors>
          <w:behavior w:val="content"/>
        </w:behaviors>
        <w:guid w:val="{8B35C056-E807-4503-A7C1-FFF66FC02005}"/>
      </w:docPartPr>
      <w:docPartBody>
        <w:p w:rsidR="002653D2" w:rsidRDefault="005A2600" w:rsidP="005A2600">
          <w:pPr>
            <w:pStyle w:val="A8A49B36BC824879BB6C275E841F7D6A"/>
          </w:pPr>
          <w:r w:rsidRPr="00B7686B">
            <w:rPr>
              <w:rStyle w:val="PlaceholderText"/>
            </w:rPr>
            <w:t>Click or tap here to enter text.</w:t>
          </w:r>
        </w:p>
      </w:docPartBody>
    </w:docPart>
    <w:docPart>
      <w:docPartPr>
        <w:name w:val="B6916594F8FF4687A9DC6488302CD0EC"/>
        <w:category>
          <w:name w:val="General"/>
          <w:gallery w:val="placeholder"/>
        </w:category>
        <w:types>
          <w:type w:val="bbPlcHdr"/>
        </w:types>
        <w:behaviors>
          <w:behavior w:val="content"/>
        </w:behaviors>
        <w:guid w:val="{6D250E1A-A6C0-4882-88EC-E8EDF4225803}"/>
      </w:docPartPr>
      <w:docPartBody>
        <w:p w:rsidR="002653D2" w:rsidRDefault="005A2600" w:rsidP="005A2600">
          <w:pPr>
            <w:pStyle w:val="B6916594F8FF4687A9DC6488302CD0EC"/>
          </w:pPr>
          <w:r w:rsidRPr="00B7686B">
            <w:rPr>
              <w:rStyle w:val="PlaceholderText"/>
            </w:rPr>
            <w:t>Click or tap here to enter text.</w:t>
          </w:r>
        </w:p>
      </w:docPartBody>
    </w:docPart>
    <w:docPart>
      <w:docPartPr>
        <w:name w:val="69E920A39EAC43B48E5547B0AC4A3AC5"/>
        <w:category>
          <w:name w:val="General"/>
          <w:gallery w:val="placeholder"/>
        </w:category>
        <w:types>
          <w:type w:val="bbPlcHdr"/>
        </w:types>
        <w:behaviors>
          <w:behavior w:val="content"/>
        </w:behaviors>
        <w:guid w:val="{B2F73642-59C3-4EAF-944A-33DE95502768}"/>
      </w:docPartPr>
      <w:docPartBody>
        <w:p w:rsidR="002653D2" w:rsidRDefault="005A2600" w:rsidP="005A2600">
          <w:pPr>
            <w:pStyle w:val="69E920A39EAC43B48E5547B0AC4A3AC5"/>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6FB1"/>
    <w:rsid w:val="000956DE"/>
    <w:rsid w:val="00117E48"/>
    <w:rsid w:val="00140D29"/>
    <w:rsid w:val="00144896"/>
    <w:rsid w:val="00144FDB"/>
    <w:rsid w:val="001661A7"/>
    <w:rsid w:val="00175882"/>
    <w:rsid w:val="00176A59"/>
    <w:rsid w:val="0021008E"/>
    <w:rsid w:val="0024633A"/>
    <w:rsid w:val="002653D2"/>
    <w:rsid w:val="002B0747"/>
    <w:rsid w:val="00303C38"/>
    <w:rsid w:val="003146D3"/>
    <w:rsid w:val="003348D3"/>
    <w:rsid w:val="00335C8C"/>
    <w:rsid w:val="003612DC"/>
    <w:rsid w:val="0037423E"/>
    <w:rsid w:val="00385F3E"/>
    <w:rsid w:val="003908C9"/>
    <w:rsid w:val="003C4687"/>
    <w:rsid w:val="003F08DB"/>
    <w:rsid w:val="00497F58"/>
    <w:rsid w:val="004B1695"/>
    <w:rsid w:val="004D7856"/>
    <w:rsid w:val="004F0E87"/>
    <w:rsid w:val="00530DFF"/>
    <w:rsid w:val="005464F6"/>
    <w:rsid w:val="005A2600"/>
    <w:rsid w:val="005C0250"/>
    <w:rsid w:val="005C6A43"/>
    <w:rsid w:val="006472C2"/>
    <w:rsid w:val="00675B0D"/>
    <w:rsid w:val="00684B8E"/>
    <w:rsid w:val="00745E01"/>
    <w:rsid w:val="007D24CF"/>
    <w:rsid w:val="007E09DD"/>
    <w:rsid w:val="007F48B9"/>
    <w:rsid w:val="008147E8"/>
    <w:rsid w:val="00836BBE"/>
    <w:rsid w:val="0083761E"/>
    <w:rsid w:val="008759AA"/>
    <w:rsid w:val="008D1C44"/>
    <w:rsid w:val="00941BD5"/>
    <w:rsid w:val="00967867"/>
    <w:rsid w:val="00986580"/>
    <w:rsid w:val="009955C3"/>
    <w:rsid w:val="009E55FD"/>
    <w:rsid w:val="00A30A97"/>
    <w:rsid w:val="00A92F34"/>
    <w:rsid w:val="00AB0BC5"/>
    <w:rsid w:val="00AF085E"/>
    <w:rsid w:val="00B06B6A"/>
    <w:rsid w:val="00B321F0"/>
    <w:rsid w:val="00BA6716"/>
    <w:rsid w:val="00BB058A"/>
    <w:rsid w:val="00BC0781"/>
    <w:rsid w:val="00BE075C"/>
    <w:rsid w:val="00BF2FA4"/>
    <w:rsid w:val="00BF3E28"/>
    <w:rsid w:val="00BF3F67"/>
    <w:rsid w:val="00C00F33"/>
    <w:rsid w:val="00C10DED"/>
    <w:rsid w:val="00C453CB"/>
    <w:rsid w:val="00C558AE"/>
    <w:rsid w:val="00C55DFC"/>
    <w:rsid w:val="00D10B5B"/>
    <w:rsid w:val="00D14111"/>
    <w:rsid w:val="00D2034C"/>
    <w:rsid w:val="00D21033"/>
    <w:rsid w:val="00D27F92"/>
    <w:rsid w:val="00D3387C"/>
    <w:rsid w:val="00DB1751"/>
    <w:rsid w:val="00DF0DB2"/>
    <w:rsid w:val="00E06ED9"/>
    <w:rsid w:val="00E33083"/>
    <w:rsid w:val="00E56AC2"/>
    <w:rsid w:val="00E77AE5"/>
    <w:rsid w:val="00EA4873"/>
    <w:rsid w:val="00EA78DB"/>
    <w:rsid w:val="00EB0ECE"/>
    <w:rsid w:val="00EB28B6"/>
    <w:rsid w:val="00ED7CFD"/>
    <w:rsid w:val="00EE42B0"/>
    <w:rsid w:val="00EF12D9"/>
    <w:rsid w:val="00F27744"/>
    <w:rsid w:val="00F467DD"/>
    <w:rsid w:val="00F604BE"/>
    <w:rsid w:val="00F80468"/>
    <w:rsid w:val="00F86F7E"/>
    <w:rsid w:val="00F873ED"/>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600"/>
    <w:rPr>
      <w:color w:val="808080"/>
    </w:rPr>
  </w:style>
  <w:style w:type="paragraph" w:customStyle="1" w:styleId="98F33958EBC14F7FADEB7C97955B16FA">
    <w:name w:val="98F33958EBC14F7FADEB7C97955B16FA"/>
    <w:rsid w:val="003908C9"/>
    <w:pPr>
      <w:spacing w:after="160" w:line="278" w:lineRule="auto"/>
    </w:pPr>
    <w:rPr>
      <w:kern w:val="2"/>
      <w:sz w:val="24"/>
      <w:szCs w:val="24"/>
      <w14:ligatures w14:val="standardContextual"/>
    </w:rPr>
  </w:style>
  <w:style w:type="paragraph" w:customStyle="1" w:styleId="251EA0A7BF7F4DD5B312F591C3DB420E">
    <w:name w:val="251EA0A7BF7F4DD5B312F591C3DB420E"/>
    <w:rsid w:val="003908C9"/>
    <w:pPr>
      <w:spacing w:after="160" w:line="278" w:lineRule="auto"/>
    </w:pPr>
    <w:rPr>
      <w:kern w:val="2"/>
      <w:sz w:val="24"/>
      <w:szCs w:val="24"/>
      <w14:ligatures w14:val="standardContextual"/>
    </w:rPr>
  </w:style>
  <w:style w:type="paragraph" w:customStyle="1" w:styleId="BF333F7F42BD4F409D088BE403EE50C6">
    <w:name w:val="BF333F7F42BD4F409D088BE403EE50C6"/>
    <w:rsid w:val="003908C9"/>
    <w:pPr>
      <w:spacing w:after="160" w:line="278" w:lineRule="auto"/>
    </w:pPr>
    <w:rPr>
      <w:kern w:val="2"/>
      <w:sz w:val="24"/>
      <w:szCs w:val="24"/>
      <w14:ligatures w14:val="standardContextual"/>
    </w:rPr>
  </w:style>
  <w:style w:type="paragraph" w:customStyle="1" w:styleId="9D26B3100C5A434698CE314E08A03BE4">
    <w:name w:val="9D26B3100C5A434698CE314E08A03BE4"/>
    <w:rsid w:val="003908C9"/>
    <w:pPr>
      <w:spacing w:after="160" w:line="278" w:lineRule="auto"/>
    </w:pPr>
    <w:rPr>
      <w:kern w:val="2"/>
      <w:sz w:val="24"/>
      <w:szCs w:val="24"/>
      <w14:ligatures w14:val="standardContextual"/>
    </w:rPr>
  </w:style>
  <w:style w:type="paragraph" w:customStyle="1" w:styleId="7F0B58958F3F4B728273BBC8B1967064">
    <w:name w:val="7F0B58958F3F4B728273BBC8B1967064"/>
    <w:rsid w:val="003908C9"/>
    <w:pPr>
      <w:spacing w:after="160" w:line="278" w:lineRule="auto"/>
    </w:pPr>
    <w:rPr>
      <w:kern w:val="2"/>
      <w:sz w:val="24"/>
      <w:szCs w:val="24"/>
      <w14:ligatures w14:val="standardContextual"/>
    </w:rPr>
  </w:style>
  <w:style w:type="paragraph" w:customStyle="1" w:styleId="ABEFF2E86EF04A2085BA50193C0DB9D2">
    <w:name w:val="ABEFF2E86EF04A2085BA50193C0DB9D2"/>
    <w:rsid w:val="00176A59"/>
    <w:pPr>
      <w:spacing w:after="160" w:line="278" w:lineRule="auto"/>
    </w:pPr>
    <w:rPr>
      <w:kern w:val="2"/>
      <w:sz w:val="24"/>
      <w:szCs w:val="24"/>
      <w:lang w:val="en-US" w:eastAsia="en-US"/>
      <w14:ligatures w14:val="standardContextual"/>
    </w:rPr>
  </w:style>
  <w:style w:type="paragraph" w:customStyle="1" w:styleId="9D16A1EE5A804C1EAC19E7B31BFCF1FC">
    <w:name w:val="9D16A1EE5A804C1EAC19E7B31BFCF1FC"/>
    <w:rsid w:val="00176A59"/>
    <w:pPr>
      <w:spacing w:after="160" w:line="278" w:lineRule="auto"/>
    </w:pPr>
    <w:rPr>
      <w:kern w:val="2"/>
      <w:sz w:val="24"/>
      <w:szCs w:val="24"/>
      <w:lang w:val="en-US" w:eastAsia="en-US"/>
      <w14:ligatures w14:val="standardContextual"/>
    </w:rPr>
  </w:style>
  <w:style w:type="paragraph" w:customStyle="1" w:styleId="755AA94AE5B54D15BB0DE5373D613F3E">
    <w:name w:val="755AA94AE5B54D15BB0DE5373D613F3E"/>
    <w:rsid w:val="00176A59"/>
    <w:pPr>
      <w:spacing w:after="160" w:line="278" w:lineRule="auto"/>
    </w:pPr>
    <w:rPr>
      <w:kern w:val="2"/>
      <w:sz w:val="24"/>
      <w:szCs w:val="24"/>
      <w:lang w:val="en-US" w:eastAsia="en-US"/>
      <w14:ligatures w14:val="standardContextual"/>
    </w:rPr>
  </w:style>
  <w:style w:type="paragraph" w:customStyle="1" w:styleId="D2E63C18F6064326A781531CF81A38C7">
    <w:name w:val="D2E63C18F6064326A781531CF81A38C7"/>
    <w:rsid w:val="00176A59"/>
    <w:pPr>
      <w:spacing w:after="160" w:line="278" w:lineRule="auto"/>
    </w:pPr>
    <w:rPr>
      <w:kern w:val="2"/>
      <w:sz w:val="24"/>
      <w:szCs w:val="24"/>
      <w:lang w:val="en-US" w:eastAsia="en-US"/>
      <w14:ligatures w14:val="standardContextual"/>
    </w:rPr>
  </w:style>
  <w:style w:type="paragraph" w:customStyle="1" w:styleId="CCEE0771BF114D4FAD862C97AD56F5A7">
    <w:name w:val="CCEE0771BF114D4FAD862C97AD56F5A7"/>
    <w:rsid w:val="00176A59"/>
    <w:pPr>
      <w:spacing w:after="160" w:line="278" w:lineRule="auto"/>
    </w:pPr>
    <w:rPr>
      <w:kern w:val="2"/>
      <w:sz w:val="24"/>
      <w:szCs w:val="24"/>
      <w:lang w:val="en-US" w:eastAsia="en-US"/>
      <w14:ligatures w14:val="standardContextual"/>
    </w:rPr>
  </w:style>
  <w:style w:type="paragraph" w:customStyle="1" w:styleId="EF299B1A1F2B4BD2B89EA9D70F004CAD">
    <w:name w:val="EF299B1A1F2B4BD2B89EA9D70F004CAD"/>
    <w:rsid w:val="00176A59"/>
    <w:pPr>
      <w:spacing w:after="160" w:line="278" w:lineRule="auto"/>
    </w:pPr>
    <w:rPr>
      <w:kern w:val="2"/>
      <w:sz w:val="24"/>
      <w:szCs w:val="24"/>
      <w:lang w:val="en-US" w:eastAsia="en-US"/>
      <w14:ligatures w14:val="standardContextual"/>
    </w:rPr>
  </w:style>
  <w:style w:type="paragraph" w:customStyle="1" w:styleId="57AF4D9659B44CD0AF2FF894DB465F36">
    <w:name w:val="57AF4D9659B44CD0AF2FF894DB465F36"/>
    <w:rsid w:val="00176A59"/>
    <w:pPr>
      <w:spacing w:after="160" w:line="278" w:lineRule="auto"/>
    </w:pPr>
    <w:rPr>
      <w:kern w:val="2"/>
      <w:sz w:val="24"/>
      <w:szCs w:val="24"/>
      <w:lang w:val="en-US" w:eastAsia="en-US"/>
      <w14:ligatures w14:val="standardContextual"/>
    </w:rPr>
  </w:style>
  <w:style w:type="paragraph" w:customStyle="1" w:styleId="A389E9368798469BA36330F4B6F7CCA9">
    <w:name w:val="A389E9368798469BA36330F4B6F7CCA9"/>
    <w:rsid w:val="00176A59"/>
    <w:pPr>
      <w:spacing w:after="160" w:line="278" w:lineRule="auto"/>
    </w:pPr>
    <w:rPr>
      <w:kern w:val="2"/>
      <w:sz w:val="24"/>
      <w:szCs w:val="24"/>
      <w:lang w:val="en-US" w:eastAsia="en-US"/>
      <w14:ligatures w14:val="standardContextual"/>
    </w:rPr>
  </w:style>
  <w:style w:type="paragraph" w:customStyle="1" w:styleId="69CEA3892EAD4D3D92F3A800202990D4">
    <w:name w:val="69CEA3892EAD4D3D92F3A800202990D4"/>
    <w:rsid w:val="00C558AE"/>
    <w:pPr>
      <w:spacing w:after="160" w:line="278" w:lineRule="auto"/>
    </w:pPr>
    <w:rPr>
      <w:kern w:val="2"/>
      <w:sz w:val="24"/>
      <w:szCs w:val="24"/>
      <w:lang w:val="en-US" w:eastAsia="en-US"/>
      <w14:ligatures w14:val="standardContextual"/>
    </w:rPr>
  </w:style>
  <w:style w:type="paragraph" w:customStyle="1" w:styleId="3EE66C25CC824896A7A08EEA3E6EB12A">
    <w:name w:val="3EE66C25CC824896A7A08EEA3E6EB12A"/>
    <w:rsid w:val="00C558AE"/>
    <w:pPr>
      <w:spacing w:after="160" w:line="278" w:lineRule="auto"/>
    </w:pPr>
    <w:rPr>
      <w:kern w:val="2"/>
      <w:sz w:val="24"/>
      <w:szCs w:val="24"/>
      <w:lang w:val="en-US" w:eastAsia="en-US"/>
      <w14:ligatures w14:val="standardContextual"/>
    </w:rPr>
  </w:style>
  <w:style w:type="paragraph" w:customStyle="1" w:styleId="6B538AF4DB1F4B51A14A439DD140E3A2">
    <w:name w:val="6B538AF4DB1F4B51A14A439DD140E3A2"/>
    <w:rsid w:val="00C558AE"/>
    <w:pPr>
      <w:spacing w:after="160" w:line="278" w:lineRule="auto"/>
    </w:pPr>
    <w:rPr>
      <w:kern w:val="2"/>
      <w:sz w:val="24"/>
      <w:szCs w:val="24"/>
      <w:lang w:val="en-US" w:eastAsia="en-US"/>
      <w14:ligatures w14:val="standardContextual"/>
    </w:rPr>
  </w:style>
  <w:style w:type="paragraph" w:customStyle="1" w:styleId="CE66D4DAC811495FB3A12AF945B2AEEA">
    <w:name w:val="CE66D4DAC811495FB3A12AF945B2AEEA"/>
    <w:rsid w:val="00C558AE"/>
    <w:pPr>
      <w:spacing w:after="160" w:line="278" w:lineRule="auto"/>
    </w:pPr>
    <w:rPr>
      <w:kern w:val="2"/>
      <w:sz w:val="24"/>
      <w:szCs w:val="24"/>
      <w:lang w:val="en-US" w:eastAsia="en-US"/>
      <w14:ligatures w14:val="standardContextual"/>
    </w:rPr>
  </w:style>
  <w:style w:type="paragraph" w:customStyle="1" w:styleId="DE85C97F3109469E85EF0285E07F9E0B">
    <w:name w:val="DE85C97F3109469E85EF0285E07F9E0B"/>
    <w:rsid w:val="00C558AE"/>
    <w:pPr>
      <w:spacing w:after="160" w:line="278" w:lineRule="auto"/>
    </w:pPr>
    <w:rPr>
      <w:kern w:val="2"/>
      <w:sz w:val="24"/>
      <w:szCs w:val="24"/>
      <w:lang w:val="en-US" w:eastAsia="en-US"/>
      <w14:ligatures w14:val="standardContextual"/>
    </w:rPr>
  </w:style>
  <w:style w:type="paragraph" w:customStyle="1" w:styleId="5491F5DCE7A54128B338E6E61A49B50A">
    <w:name w:val="5491F5DCE7A54128B338E6E61A49B50A"/>
    <w:rsid w:val="00C558AE"/>
    <w:pPr>
      <w:spacing w:after="160" w:line="278" w:lineRule="auto"/>
    </w:pPr>
    <w:rPr>
      <w:kern w:val="2"/>
      <w:sz w:val="24"/>
      <w:szCs w:val="24"/>
      <w:lang w:val="en-US" w:eastAsia="en-US"/>
      <w14:ligatures w14:val="standardContextual"/>
    </w:rPr>
  </w:style>
  <w:style w:type="paragraph" w:customStyle="1" w:styleId="6618703BE38344FFA3582792E416CD9C">
    <w:name w:val="6618703BE38344FFA3582792E416CD9C"/>
    <w:rsid w:val="00C558AE"/>
    <w:pPr>
      <w:spacing w:after="160" w:line="278" w:lineRule="auto"/>
    </w:pPr>
    <w:rPr>
      <w:kern w:val="2"/>
      <w:sz w:val="24"/>
      <w:szCs w:val="24"/>
      <w:lang w:val="en-US" w:eastAsia="en-US"/>
      <w14:ligatures w14:val="standardContextual"/>
    </w:rPr>
  </w:style>
  <w:style w:type="paragraph" w:customStyle="1" w:styleId="D45270C269004150A18159335AE0E2B3">
    <w:name w:val="D45270C269004150A18159335AE0E2B3"/>
    <w:rsid w:val="00C558AE"/>
    <w:pPr>
      <w:spacing w:after="160" w:line="278" w:lineRule="auto"/>
    </w:pPr>
    <w:rPr>
      <w:kern w:val="2"/>
      <w:sz w:val="24"/>
      <w:szCs w:val="24"/>
      <w:lang w:val="en-US" w:eastAsia="en-US"/>
      <w14:ligatures w14:val="standardContextual"/>
    </w:rPr>
  </w:style>
  <w:style w:type="paragraph" w:customStyle="1" w:styleId="4B6D71417AAC400E9D93D778E7A21500">
    <w:name w:val="4B6D71417AAC400E9D93D778E7A21500"/>
    <w:rsid w:val="00C558AE"/>
    <w:pPr>
      <w:spacing w:after="160" w:line="278" w:lineRule="auto"/>
    </w:pPr>
    <w:rPr>
      <w:kern w:val="2"/>
      <w:sz w:val="24"/>
      <w:szCs w:val="24"/>
      <w:lang w:val="en-US" w:eastAsia="en-US"/>
      <w14:ligatures w14:val="standardContextual"/>
    </w:rPr>
  </w:style>
  <w:style w:type="paragraph" w:customStyle="1" w:styleId="E403754296354E80A0441EF8AE1202B8">
    <w:name w:val="E403754296354E80A0441EF8AE1202B8"/>
    <w:rsid w:val="00C558AE"/>
    <w:pPr>
      <w:spacing w:after="160" w:line="278" w:lineRule="auto"/>
    </w:pPr>
    <w:rPr>
      <w:kern w:val="2"/>
      <w:sz w:val="24"/>
      <w:szCs w:val="24"/>
      <w:lang w:val="en-US" w:eastAsia="en-US"/>
      <w14:ligatures w14:val="standardContextual"/>
    </w:rPr>
  </w:style>
  <w:style w:type="paragraph" w:customStyle="1" w:styleId="877DB441DB284C4392A62D3536750B78">
    <w:name w:val="877DB441DB284C4392A62D3536750B78"/>
    <w:rsid w:val="00C558AE"/>
    <w:pPr>
      <w:spacing w:after="160" w:line="278" w:lineRule="auto"/>
    </w:pPr>
    <w:rPr>
      <w:kern w:val="2"/>
      <w:sz w:val="24"/>
      <w:szCs w:val="24"/>
      <w:lang w:val="en-US" w:eastAsia="en-US"/>
      <w14:ligatures w14:val="standardContextual"/>
    </w:rPr>
  </w:style>
  <w:style w:type="paragraph" w:customStyle="1" w:styleId="D41868C18CED44EDAE2BFE490CFDDE79">
    <w:name w:val="D41868C18CED44EDAE2BFE490CFDDE79"/>
    <w:rsid w:val="00C558AE"/>
    <w:pPr>
      <w:spacing w:after="160" w:line="278" w:lineRule="auto"/>
    </w:pPr>
    <w:rPr>
      <w:kern w:val="2"/>
      <w:sz w:val="24"/>
      <w:szCs w:val="24"/>
      <w:lang w:val="en-US" w:eastAsia="en-US"/>
      <w14:ligatures w14:val="standardContextual"/>
    </w:rPr>
  </w:style>
  <w:style w:type="paragraph" w:customStyle="1" w:styleId="F2C2BBFE425547F69FB9DA8BB1DD75B6">
    <w:name w:val="F2C2BBFE425547F69FB9DA8BB1DD75B6"/>
    <w:rsid w:val="00C558AE"/>
    <w:pPr>
      <w:spacing w:after="160" w:line="278" w:lineRule="auto"/>
    </w:pPr>
    <w:rPr>
      <w:kern w:val="2"/>
      <w:sz w:val="24"/>
      <w:szCs w:val="24"/>
      <w:lang w:val="en-US" w:eastAsia="en-US"/>
      <w14:ligatures w14:val="standardContextual"/>
    </w:rPr>
  </w:style>
  <w:style w:type="paragraph" w:customStyle="1" w:styleId="1C7F2645B8E4435B9589B8F5DB83C18B">
    <w:name w:val="1C7F2645B8E4435B9589B8F5DB83C18B"/>
    <w:rsid w:val="00C558AE"/>
    <w:pPr>
      <w:spacing w:after="160" w:line="278" w:lineRule="auto"/>
    </w:pPr>
    <w:rPr>
      <w:kern w:val="2"/>
      <w:sz w:val="24"/>
      <w:szCs w:val="24"/>
      <w:lang w:val="en-US" w:eastAsia="en-US"/>
      <w14:ligatures w14:val="standardContextual"/>
    </w:rPr>
  </w:style>
  <w:style w:type="paragraph" w:customStyle="1" w:styleId="6F6B31F1DC674B8180E0F5E77DC85C25">
    <w:name w:val="6F6B31F1DC674B8180E0F5E77DC85C25"/>
    <w:rsid w:val="00C558AE"/>
    <w:pPr>
      <w:spacing w:after="160" w:line="278" w:lineRule="auto"/>
    </w:pPr>
    <w:rPr>
      <w:kern w:val="2"/>
      <w:sz w:val="24"/>
      <w:szCs w:val="24"/>
      <w:lang w:val="en-US" w:eastAsia="en-US"/>
      <w14:ligatures w14:val="standardContextual"/>
    </w:rPr>
  </w:style>
  <w:style w:type="paragraph" w:customStyle="1" w:styleId="EF1E05D5098C4E00A992BAB095C0D8FD">
    <w:name w:val="EF1E05D5098C4E00A992BAB095C0D8FD"/>
    <w:rsid w:val="00C558AE"/>
    <w:pPr>
      <w:spacing w:after="160" w:line="278" w:lineRule="auto"/>
    </w:pPr>
    <w:rPr>
      <w:kern w:val="2"/>
      <w:sz w:val="24"/>
      <w:szCs w:val="24"/>
      <w:lang w:val="en-US" w:eastAsia="en-US"/>
      <w14:ligatures w14:val="standardContextual"/>
    </w:rPr>
  </w:style>
  <w:style w:type="paragraph" w:customStyle="1" w:styleId="1356B3C7EC7E4F3A862FE8CEE4D14F15">
    <w:name w:val="1356B3C7EC7E4F3A862FE8CEE4D14F15"/>
    <w:rsid w:val="00C558AE"/>
    <w:pPr>
      <w:spacing w:after="160" w:line="278" w:lineRule="auto"/>
    </w:pPr>
    <w:rPr>
      <w:kern w:val="2"/>
      <w:sz w:val="24"/>
      <w:szCs w:val="24"/>
      <w:lang w:val="en-US" w:eastAsia="en-US"/>
      <w14:ligatures w14:val="standardContextual"/>
    </w:rPr>
  </w:style>
  <w:style w:type="paragraph" w:customStyle="1" w:styleId="2A807BFD0D1E4A16AE9CCB66BEA2E824">
    <w:name w:val="2A807BFD0D1E4A16AE9CCB66BEA2E824"/>
    <w:rsid w:val="00C558AE"/>
    <w:pPr>
      <w:spacing w:after="160" w:line="278" w:lineRule="auto"/>
    </w:pPr>
    <w:rPr>
      <w:kern w:val="2"/>
      <w:sz w:val="24"/>
      <w:szCs w:val="24"/>
      <w:lang w:val="en-US" w:eastAsia="en-US"/>
      <w14:ligatures w14:val="standardContextual"/>
    </w:rPr>
  </w:style>
  <w:style w:type="paragraph" w:customStyle="1" w:styleId="F166212748C64700BEC2D0D07330065D">
    <w:name w:val="F166212748C64700BEC2D0D07330065D"/>
    <w:rsid w:val="00C558AE"/>
    <w:pPr>
      <w:spacing w:after="160" w:line="278" w:lineRule="auto"/>
    </w:pPr>
    <w:rPr>
      <w:kern w:val="2"/>
      <w:sz w:val="24"/>
      <w:szCs w:val="24"/>
      <w:lang w:val="en-US" w:eastAsia="en-US"/>
      <w14:ligatures w14:val="standardContextual"/>
    </w:rPr>
  </w:style>
  <w:style w:type="paragraph" w:customStyle="1" w:styleId="7201C9622C984339A01EED9379CA323D">
    <w:name w:val="7201C9622C984339A01EED9379CA323D"/>
    <w:rsid w:val="00C558AE"/>
    <w:pPr>
      <w:spacing w:after="160" w:line="278" w:lineRule="auto"/>
    </w:pPr>
    <w:rPr>
      <w:kern w:val="2"/>
      <w:sz w:val="24"/>
      <w:szCs w:val="24"/>
      <w:lang w:val="en-US" w:eastAsia="en-US"/>
      <w14:ligatures w14:val="standardContextual"/>
    </w:rPr>
  </w:style>
  <w:style w:type="paragraph" w:customStyle="1" w:styleId="1042A5834F2447D79F19D1D7E0333F52">
    <w:name w:val="1042A5834F2447D79F19D1D7E0333F52"/>
    <w:rsid w:val="00C558AE"/>
    <w:pPr>
      <w:spacing w:after="160" w:line="278" w:lineRule="auto"/>
    </w:pPr>
    <w:rPr>
      <w:kern w:val="2"/>
      <w:sz w:val="24"/>
      <w:szCs w:val="24"/>
      <w:lang w:val="en-US" w:eastAsia="en-US"/>
      <w14:ligatures w14:val="standardContextual"/>
    </w:rPr>
  </w:style>
  <w:style w:type="paragraph" w:customStyle="1" w:styleId="1D45A668852D4E64976B90BE8041B0CD">
    <w:name w:val="1D45A668852D4E64976B90BE8041B0CD"/>
    <w:rsid w:val="00C558AE"/>
    <w:pPr>
      <w:spacing w:after="160" w:line="278" w:lineRule="auto"/>
    </w:pPr>
    <w:rPr>
      <w:kern w:val="2"/>
      <w:sz w:val="24"/>
      <w:szCs w:val="24"/>
      <w:lang w:val="en-US" w:eastAsia="en-US"/>
      <w14:ligatures w14:val="standardContextual"/>
    </w:rPr>
  </w:style>
  <w:style w:type="paragraph" w:customStyle="1" w:styleId="9A0DC947AFEF4A4BA0B89C0095313BB6">
    <w:name w:val="9A0DC947AFEF4A4BA0B89C0095313BB6"/>
    <w:rsid w:val="00C558AE"/>
    <w:pPr>
      <w:spacing w:after="160" w:line="278" w:lineRule="auto"/>
    </w:pPr>
    <w:rPr>
      <w:kern w:val="2"/>
      <w:sz w:val="24"/>
      <w:szCs w:val="24"/>
      <w:lang w:val="en-US" w:eastAsia="en-US"/>
      <w14:ligatures w14:val="standardContextual"/>
    </w:rPr>
  </w:style>
  <w:style w:type="paragraph" w:customStyle="1" w:styleId="639ABEE6EDDE4A249B94119A2FC9EAB0">
    <w:name w:val="639ABEE6EDDE4A249B94119A2FC9EAB0"/>
    <w:rsid w:val="00C558AE"/>
    <w:pPr>
      <w:spacing w:after="160" w:line="278" w:lineRule="auto"/>
    </w:pPr>
    <w:rPr>
      <w:kern w:val="2"/>
      <w:sz w:val="24"/>
      <w:szCs w:val="24"/>
      <w:lang w:val="en-US" w:eastAsia="en-US"/>
      <w14:ligatures w14:val="standardContextual"/>
    </w:rPr>
  </w:style>
  <w:style w:type="paragraph" w:customStyle="1" w:styleId="39F9B037A3154A91B8813EBB86AEC481">
    <w:name w:val="39F9B037A3154A91B8813EBB86AEC481"/>
    <w:rsid w:val="00C558AE"/>
    <w:pPr>
      <w:spacing w:after="160" w:line="278" w:lineRule="auto"/>
    </w:pPr>
    <w:rPr>
      <w:kern w:val="2"/>
      <w:sz w:val="24"/>
      <w:szCs w:val="24"/>
      <w:lang w:val="en-US" w:eastAsia="en-US"/>
      <w14:ligatures w14:val="standardContextual"/>
    </w:rPr>
  </w:style>
  <w:style w:type="paragraph" w:customStyle="1" w:styleId="BB20D918C30745C09FCBFB24CF5FAA62">
    <w:name w:val="BB20D918C30745C09FCBFB24CF5FAA62"/>
    <w:rsid w:val="00C558AE"/>
    <w:pPr>
      <w:spacing w:after="160" w:line="278" w:lineRule="auto"/>
    </w:pPr>
    <w:rPr>
      <w:kern w:val="2"/>
      <w:sz w:val="24"/>
      <w:szCs w:val="24"/>
      <w:lang w:val="en-US" w:eastAsia="en-US"/>
      <w14:ligatures w14:val="standardContextual"/>
    </w:rPr>
  </w:style>
  <w:style w:type="paragraph" w:customStyle="1" w:styleId="405D58AEE50D42D087972DEADF73398E">
    <w:name w:val="405D58AEE50D42D087972DEADF73398E"/>
    <w:rsid w:val="00C558AE"/>
    <w:pPr>
      <w:spacing w:after="160" w:line="278" w:lineRule="auto"/>
    </w:pPr>
    <w:rPr>
      <w:kern w:val="2"/>
      <w:sz w:val="24"/>
      <w:szCs w:val="24"/>
      <w:lang w:val="en-US" w:eastAsia="en-US"/>
      <w14:ligatures w14:val="standardContextual"/>
    </w:rPr>
  </w:style>
  <w:style w:type="paragraph" w:customStyle="1" w:styleId="21A0CDFD160F4C79AD8B79B921D6BB3D">
    <w:name w:val="21A0CDFD160F4C79AD8B79B921D6BB3D"/>
    <w:rsid w:val="00C558AE"/>
    <w:pPr>
      <w:spacing w:after="160" w:line="278" w:lineRule="auto"/>
    </w:pPr>
    <w:rPr>
      <w:kern w:val="2"/>
      <w:sz w:val="24"/>
      <w:szCs w:val="24"/>
      <w:lang w:val="en-US" w:eastAsia="en-US"/>
      <w14:ligatures w14:val="standardContextual"/>
    </w:rPr>
  </w:style>
  <w:style w:type="paragraph" w:customStyle="1" w:styleId="58142E8279AC441F9F8864AE9810AEBC">
    <w:name w:val="58142E8279AC441F9F8864AE9810AEBC"/>
    <w:rsid w:val="00C558AE"/>
    <w:pPr>
      <w:spacing w:after="160" w:line="278" w:lineRule="auto"/>
    </w:pPr>
    <w:rPr>
      <w:kern w:val="2"/>
      <w:sz w:val="24"/>
      <w:szCs w:val="24"/>
      <w:lang w:val="en-US" w:eastAsia="en-US"/>
      <w14:ligatures w14:val="standardContextual"/>
    </w:rPr>
  </w:style>
  <w:style w:type="paragraph" w:customStyle="1" w:styleId="81C95B23B9054A928AC81097ABE01425">
    <w:name w:val="81C95B23B9054A928AC81097ABE01425"/>
    <w:rsid w:val="00C558AE"/>
    <w:pPr>
      <w:spacing w:after="160" w:line="278" w:lineRule="auto"/>
    </w:pPr>
    <w:rPr>
      <w:kern w:val="2"/>
      <w:sz w:val="24"/>
      <w:szCs w:val="24"/>
      <w:lang w:val="en-US" w:eastAsia="en-US"/>
      <w14:ligatures w14:val="standardContextual"/>
    </w:rPr>
  </w:style>
  <w:style w:type="paragraph" w:customStyle="1" w:styleId="25D8465C9D4D4F30BB7D00724CE20C25">
    <w:name w:val="25D8465C9D4D4F30BB7D00724CE20C25"/>
    <w:rsid w:val="00C558AE"/>
    <w:pPr>
      <w:spacing w:after="160" w:line="278" w:lineRule="auto"/>
    </w:pPr>
    <w:rPr>
      <w:kern w:val="2"/>
      <w:sz w:val="24"/>
      <w:szCs w:val="24"/>
      <w:lang w:val="en-US" w:eastAsia="en-US"/>
      <w14:ligatures w14:val="standardContextual"/>
    </w:rPr>
  </w:style>
  <w:style w:type="paragraph" w:customStyle="1" w:styleId="C855FECD6B8043E0B91AAF9F4A2D3AB7">
    <w:name w:val="C855FECD6B8043E0B91AAF9F4A2D3AB7"/>
    <w:rsid w:val="00C558AE"/>
    <w:pPr>
      <w:spacing w:after="160" w:line="278" w:lineRule="auto"/>
    </w:pPr>
    <w:rPr>
      <w:kern w:val="2"/>
      <w:sz w:val="24"/>
      <w:szCs w:val="24"/>
      <w:lang w:val="en-US" w:eastAsia="en-US"/>
      <w14:ligatures w14:val="standardContextual"/>
    </w:rPr>
  </w:style>
  <w:style w:type="paragraph" w:customStyle="1" w:styleId="9D4A66BBB63E4E8EB7356971BF1CB435">
    <w:name w:val="9D4A66BBB63E4E8EB7356971BF1CB435"/>
    <w:rsid w:val="005A2600"/>
    <w:pPr>
      <w:spacing w:after="160" w:line="278" w:lineRule="auto"/>
    </w:pPr>
    <w:rPr>
      <w:kern w:val="2"/>
      <w:sz w:val="24"/>
      <w:szCs w:val="24"/>
      <w:lang w:val="en-US" w:eastAsia="en-US"/>
      <w14:ligatures w14:val="standardContextual"/>
    </w:rPr>
  </w:style>
  <w:style w:type="paragraph" w:customStyle="1" w:styleId="2599921854CB43D2BF5E0FD1D7C0D553">
    <w:name w:val="2599921854CB43D2BF5E0FD1D7C0D553"/>
    <w:rsid w:val="005A2600"/>
    <w:pPr>
      <w:spacing w:after="160" w:line="278" w:lineRule="auto"/>
    </w:pPr>
    <w:rPr>
      <w:kern w:val="2"/>
      <w:sz w:val="24"/>
      <w:szCs w:val="24"/>
      <w:lang w:val="en-US" w:eastAsia="en-US"/>
      <w14:ligatures w14:val="standardContextual"/>
    </w:rPr>
  </w:style>
  <w:style w:type="paragraph" w:customStyle="1" w:styleId="C8A9DF3836474063803093D845C14B52">
    <w:name w:val="C8A9DF3836474063803093D845C14B52"/>
    <w:rsid w:val="005A2600"/>
    <w:pPr>
      <w:spacing w:after="160" w:line="278" w:lineRule="auto"/>
    </w:pPr>
    <w:rPr>
      <w:kern w:val="2"/>
      <w:sz w:val="24"/>
      <w:szCs w:val="24"/>
      <w:lang w:val="en-US" w:eastAsia="en-US"/>
      <w14:ligatures w14:val="standardContextual"/>
    </w:rPr>
  </w:style>
  <w:style w:type="paragraph" w:customStyle="1" w:styleId="7DC13030F010406D88DE299EC23D0FCF">
    <w:name w:val="7DC13030F010406D88DE299EC23D0FCF"/>
    <w:rsid w:val="005A2600"/>
    <w:pPr>
      <w:spacing w:after="160" w:line="278" w:lineRule="auto"/>
    </w:pPr>
    <w:rPr>
      <w:kern w:val="2"/>
      <w:sz w:val="24"/>
      <w:szCs w:val="24"/>
      <w:lang w:val="en-US" w:eastAsia="en-US"/>
      <w14:ligatures w14:val="standardContextual"/>
    </w:rPr>
  </w:style>
  <w:style w:type="paragraph" w:customStyle="1" w:styleId="9F423A6B68894EB59BCB6483CC75E9DB">
    <w:name w:val="9F423A6B68894EB59BCB6483CC75E9DB"/>
    <w:rsid w:val="005A2600"/>
    <w:pPr>
      <w:spacing w:after="160" w:line="278" w:lineRule="auto"/>
    </w:pPr>
    <w:rPr>
      <w:kern w:val="2"/>
      <w:sz w:val="24"/>
      <w:szCs w:val="24"/>
      <w:lang w:val="en-US" w:eastAsia="en-US"/>
      <w14:ligatures w14:val="standardContextual"/>
    </w:rPr>
  </w:style>
  <w:style w:type="paragraph" w:customStyle="1" w:styleId="4DD762CA910748DBAD94E8603E99237E">
    <w:name w:val="4DD762CA910748DBAD94E8603E99237E"/>
    <w:rsid w:val="005A2600"/>
    <w:pPr>
      <w:spacing w:after="160" w:line="278" w:lineRule="auto"/>
    </w:pPr>
    <w:rPr>
      <w:kern w:val="2"/>
      <w:sz w:val="24"/>
      <w:szCs w:val="24"/>
      <w:lang w:val="en-US" w:eastAsia="en-US"/>
      <w14:ligatures w14:val="standardContextual"/>
    </w:rPr>
  </w:style>
  <w:style w:type="paragraph" w:customStyle="1" w:styleId="53CBCB49A21F45048A165ECC4B1158F8">
    <w:name w:val="53CBCB49A21F45048A165ECC4B1158F8"/>
    <w:rsid w:val="005A2600"/>
    <w:pPr>
      <w:spacing w:after="160" w:line="278" w:lineRule="auto"/>
    </w:pPr>
    <w:rPr>
      <w:kern w:val="2"/>
      <w:sz w:val="24"/>
      <w:szCs w:val="24"/>
      <w:lang w:val="en-US" w:eastAsia="en-US"/>
      <w14:ligatures w14:val="standardContextual"/>
    </w:rPr>
  </w:style>
  <w:style w:type="paragraph" w:customStyle="1" w:styleId="A7DE98C2FAE94D1B8A42082D6B4535D8">
    <w:name w:val="A7DE98C2FAE94D1B8A42082D6B4535D8"/>
    <w:rsid w:val="005A2600"/>
    <w:pPr>
      <w:spacing w:after="160" w:line="278" w:lineRule="auto"/>
    </w:pPr>
    <w:rPr>
      <w:kern w:val="2"/>
      <w:sz w:val="24"/>
      <w:szCs w:val="24"/>
      <w:lang w:val="en-US" w:eastAsia="en-US"/>
      <w14:ligatures w14:val="standardContextual"/>
    </w:rPr>
  </w:style>
  <w:style w:type="paragraph" w:customStyle="1" w:styleId="7F022791C8F4479085FF9BE3ED7E29B1">
    <w:name w:val="7F022791C8F4479085FF9BE3ED7E29B1"/>
    <w:rsid w:val="005A2600"/>
    <w:pPr>
      <w:spacing w:after="160" w:line="278" w:lineRule="auto"/>
    </w:pPr>
    <w:rPr>
      <w:kern w:val="2"/>
      <w:sz w:val="24"/>
      <w:szCs w:val="24"/>
      <w:lang w:val="en-US" w:eastAsia="en-US"/>
      <w14:ligatures w14:val="standardContextual"/>
    </w:rPr>
  </w:style>
  <w:style w:type="paragraph" w:customStyle="1" w:styleId="173B2EFF74164B8FB06731D1F2C57C75">
    <w:name w:val="173B2EFF74164B8FB06731D1F2C57C75"/>
    <w:rsid w:val="005A2600"/>
    <w:pPr>
      <w:spacing w:after="160" w:line="278" w:lineRule="auto"/>
    </w:pPr>
    <w:rPr>
      <w:kern w:val="2"/>
      <w:sz w:val="24"/>
      <w:szCs w:val="24"/>
      <w:lang w:val="en-US" w:eastAsia="en-US"/>
      <w14:ligatures w14:val="standardContextual"/>
    </w:rPr>
  </w:style>
  <w:style w:type="paragraph" w:customStyle="1" w:styleId="0405887E3F214BA0A390B6D72F0AF4E2">
    <w:name w:val="0405887E3F214BA0A390B6D72F0AF4E2"/>
    <w:rsid w:val="005A2600"/>
    <w:pPr>
      <w:spacing w:after="160" w:line="278" w:lineRule="auto"/>
    </w:pPr>
    <w:rPr>
      <w:kern w:val="2"/>
      <w:sz w:val="24"/>
      <w:szCs w:val="24"/>
      <w:lang w:val="en-US" w:eastAsia="en-US"/>
      <w14:ligatures w14:val="standardContextual"/>
    </w:rPr>
  </w:style>
  <w:style w:type="paragraph" w:customStyle="1" w:styleId="169BA98109074C1A919C738CA3B4CE00">
    <w:name w:val="169BA98109074C1A919C738CA3B4CE00"/>
    <w:rsid w:val="005A2600"/>
    <w:pPr>
      <w:spacing w:after="160" w:line="278" w:lineRule="auto"/>
    </w:pPr>
    <w:rPr>
      <w:kern w:val="2"/>
      <w:sz w:val="24"/>
      <w:szCs w:val="24"/>
      <w:lang w:val="en-US" w:eastAsia="en-US"/>
      <w14:ligatures w14:val="standardContextual"/>
    </w:rPr>
  </w:style>
  <w:style w:type="paragraph" w:customStyle="1" w:styleId="5945E0DDD92B40EA93952416EACACAE2">
    <w:name w:val="5945E0DDD92B40EA93952416EACACAE2"/>
    <w:rsid w:val="005A2600"/>
    <w:pPr>
      <w:spacing w:after="160" w:line="278" w:lineRule="auto"/>
    </w:pPr>
    <w:rPr>
      <w:kern w:val="2"/>
      <w:sz w:val="24"/>
      <w:szCs w:val="24"/>
      <w:lang w:val="en-US" w:eastAsia="en-US"/>
      <w14:ligatures w14:val="standardContextual"/>
    </w:rPr>
  </w:style>
  <w:style w:type="paragraph" w:customStyle="1" w:styleId="3B8D3476B7E045BF8BC10A4E0E618385">
    <w:name w:val="3B8D3476B7E045BF8BC10A4E0E618385"/>
    <w:rsid w:val="005A2600"/>
    <w:pPr>
      <w:spacing w:after="160" w:line="278" w:lineRule="auto"/>
    </w:pPr>
    <w:rPr>
      <w:kern w:val="2"/>
      <w:sz w:val="24"/>
      <w:szCs w:val="24"/>
      <w:lang w:val="en-US" w:eastAsia="en-US"/>
      <w14:ligatures w14:val="standardContextual"/>
    </w:rPr>
  </w:style>
  <w:style w:type="paragraph" w:customStyle="1" w:styleId="B6E7D216B0DD441AA76C4417EE6BCA93">
    <w:name w:val="B6E7D216B0DD441AA76C4417EE6BCA93"/>
    <w:rsid w:val="005A2600"/>
    <w:pPr>
      <w:spacing w:after="160" w:line="278" w:lineRule="auto"/>
    </w:pPr>
    <w:rPr>
      <w:kern w:val="2"/>
      <w:sz w:val="24"/>
      <w:szCs w:val="24"/>
      <w:lang w:val="en-US" w:eastAsia="en-US"/>
      <w14:ligatures w14:val="standardContextual"/>
    </w:rPr>
  </w:style>
  <w:style w:type="paragraph" w:customStyle="1" w:styleId="F904BB9BE6674C69BFA001D5CEA37E37">
    <w:name w:val="F904BB9BE6674C69BFA001D5CEA37E37"/>
    <w:rsid w:val="005A2600"/>
    <w:pPr>
      <w:spacing w:after="160" w:line="278" w:lineRule="auto"/>
    </w:pPr>
    <w:rPr>
      <w:kern w:val="2"/>
      <w:sz w:val="24"/>
      <w:szCs w:val="24"/>
      <w:lang w:val="en-US" w:eastAsia="en-US"/>
      <w14:ligatures w14:val="standardContextual"/>
    </w:rPr>
  </w:style>
  <w:style w:type="paragraph" w:customStyle="1" w:styleId="E1A9EFDB1FE24EA4AAC80523B13BC1A2">
    <w:name w:val="E1A9EFDB1FE24EA4AAC80523B13BC1A2"/>
    <w:rsid w:val="005A2600"/>
    <w:pPr>
      <w:spacing w:after="160" w:line="278" w:lineRule="auto"/>
    </w:pPr>
    <w:rPr>
      <w:kern w:val="2"/>
      <w:sz w:val="24"/>
      <w:szCs w:val="24"/>
      <w:lang w:val="en-US" w:eastAsia="en-US"/>
      <w14:ligatures w14:val="standardContextual"/>
    </w:rPr>
  </w:style>
  <w:style w:type="paragraph" w:customStyle="1" w:styleId="3CAF6F78391B496E99DD0F541C9D5AD7">
    <w:name w:val="3CAF6F78391B496E99DD0F541C9D5AD7"/>
    <w:rsid w:val="005A2600"/>
    <w:pPr>
      <w:spacing w:after="160" w:line="278" w:lineRule="auto"/>
    </w:pPr>
    <w:rPr>
      <w:kern w:val="2"/>
      <w:sz w:val="24"/>
      <w:szCs w:val="24"/>
      <w:lang w:val="en-US" w:eastAsia="en-US"/>
      <w14:ligatures w14:val="standardContextual"/>
    </w:rPr>
  </w:style>
  <w:style w:type="paragraph" w:customStyle="1" w:styleId="D65AC0C027A74F47A2FF1704506EE912">
    <w:name w:val="D65AC0C027A74F47A2FF1704506EE912"/>
    <w:rsid w:val="005A2600"/>
    <w:pPr>
      <w:spacing w:after="160" w:line="278" w:lineRule="auto"/>
    </w:pPr>
    <w:rPr>
      <w:kern w:val="2"/>
      <w:sz w:val="24"/>
      <w:szCs w:val="24"/>
      <w:lang w:val="en-US" w:eastAsia="en-US"/>
      <w14:ligatures w14:val="standardContextual"/>
    </w:rPr>
  </w:style>
  <w:style w:type="paragraph" w:customStyle="1" w:styleId="51F7E9A24B2443729A367CFF54BE1942">
    <w:name w:val="51F7E9A24B2443729A367CFF54BE1942"/>
    <w:rsid w:val="005A2600"/>
    <w:pPr>
      <w:spacing w:after="160" w:line="278" w:lineRule="auto"/>
    </w:pPr>
    <w:rPr>
      <w:kern w:val="2"/>
      <w:sz w:val="24"/>
      <w:szCs w:val="24"/>
      <w:lang w:val="en-US" w:eastAsia="en-US"/>
      <w14:ligatures w14:val="standardContextual"/>
    </w:rPr>
  </w:style>
  <w:style w:type="paragraph" w:customStyle="1" w:styleId="232018EF983A496FA2F39A4591B29AB6">
    <w:name w:val="232018EF983A496FA2F39A4591B29AB6"/>
    <w:rsid w:val="005A2600"/>
    <w:pPr>
      <w:spacing w:after="160" w:line="278" w:lineRule="auto"/>
    </w:pPr>
    <w:rPr>
      <w:kern w:val="2"/>
      <w:sz w:val="24"/>
      <w:szCs w:val="24"/>
      <w:lang w:val="en-US" w:eastAsia="en-US"/>
      <w14:ligatures w14:val="standardContextual"/>
    </w:rPr>
  </w:style>
  <w:style w:type="paragraph" w:customStyle="1" w:styleId="B768979088574C3F8DA280140B707863">
    <w:name w:val="B768979088574C3F8DA280140B707863"/>
    <w:rsid w:val="005A2600"/>
    <w:pPr>
      <w:spacing w:after="160" w:line="278" w:lineRule="auto"/>
    </w:pPr>
    <w:rPr>
      <w:kern w:val="2"/>
      <w:sz w:val="24"/>
      <w:szCs w:val="24"/>
      <w:lang w:val="en-US" w:eastAsia="en-US"/>
      <w14:ligatures w14:val="standardContextual"/>
    </w:rPr>
  </w:style>
  <w:style w:type="paragraph" w:customStyle="1" w:styleId="9799143EDF5D4D388DBFE31A1A3CE92F">
    <w:name w:val="9799143EDF5D4D388DBFE31A1A3CE92F"/>
    <w:rsid w:val="005A2600"/>
    <w:pPr>
      <w:spacing w:after="160" w:line="278" w:lineRule="auto"/>
    </w:pPr>
    <w:rPr>
      <w:kern w:val="2"/>
      <w:sz w:val="24"/>
      <w:szCs w:val="24"/>
      <w:lang w:val="en-US" w:eastAsia="en-US"/>
      <w14:ligatures w14:val="standardContextual"/>
    </w:rPr>
  </w:style>
  <w:style w:type="paragraph" w:customStyle="1" w:styleId="A616C4BC127C44318D7BF1358FEFFDFE">
    <w:name w:val="A616C4BC127C44318D7BF1358FEFFDFE"/>
    <w:rsid w:val="005A2600"/>
    <w:pPr>
      <w:spacing w:after="160" w:line="278" w:lineRule="auto"/>
    </w:pPr>
    <w:rPr>
      <w:kern w:val="2"/>
      <w:sz w:val="24"/>
      <w:szCs w:val="24"/>
      <w:lang w:val="en-US" w:eastAsia="en-US"/>
      <w14:ligatures w14:val="standardContextual"/>
    </w:rPr>
  </w:style>
  <w:style w:type="paragraph" w:customStyle="1" w:styleId="A64B881A0ED44BBA97669864B3B2922D">
    <w:name w:val="A64B881A0ED44BBA97669864B3B2922D"/>
    <w:rsid w:val="005A2600"/>
    <w:pPr>
      <w:spacing w:after="160" w:line="278" w:lineRule="auto"/>
    </w:pPr>
    <w:rPr>
      <w:kern w:val="2"/>
      <w:sz w:val="24"/>
      <w:szCs w:val="24"/>
      <w:lang w:val="en-US" w:eastAsia="en-US"/>
      <w14:ligatures w14:val="standardContextual"/>
    </w:rPr>
  </w:style>
  <w:style w:type="paragraph" w:customStyle="1" w:styleId="40710ABF6E694EEEA68E174C4C34172E">
    <w:name w:val="40710ABF6E694EEEA68E174C4C34172E"/>
    <w:rsid w:val="005A2600"/>
    <w:pPr>
      <w:spacing w:after="160" w:line="278" w:lineRule="auto"/>
    </w:pPr>
    <w:rPr>
      <w:kern w:val="2"/>
      <w:sz w:val="24"/>
      <w:szCs w:val="24"/>
      <w:lang w:val="en-US" w:eastAsia="en-US"/>
      <w14:ligatures w14:val="standardContextual"/>
    </w:rPr>
  </w:style>
  <w:style w:type="paragraph" w:customStyle="1" w:styleId="47163AD9CC624F5FBBACA8861B784170">
    <w:name w:val="47163AD9CC624F5FBBACA8861B784170"/>
    <w:rsid w:val="005A2600"/>
    <w:pPr>
      <w:spacing w:after="160" w:line="278" w:lineRule="auto"/>
    </w:pPr>
    <w:rPr>
      <w:kern w:val="2"/>
      <w:sz w:val="24"/>
      <w:szCs w:val="24"/>
      <w:lang w:val="en-US" w:eastAsia="en-US"/>
      <w14:ligatures w14:val="standardContextual"/>
    </w:rPr>
  </w:style>
  <w:style w:type="paragraph" w:customStyle="1" w:styleId="BA1F0900C5384FE3A9C1D23561C2787C">
    <w:name w:val="BA1F0900C5384FE3A9C1D23561C2787C"/>
    <w:rsid w:val="005A2600"/>
    <w:pPr>
      <w:spacing w:after="160" w:line="278" w:lineRule="auto"/>
    </w:pPr>
    <w:rPr>
      <w:kern w:val="2"/>
      <w:sz w:val="24"/>
      <w:szCs w:val="24"/>
      <w:lang w:val="en-US" w:eastAsia="en-US"/>
      <w14:ligatures w14:val="standardContextual"/>
    </w:rPr>
  </w:style>
  <w:style w:type="paragraph" w:customStyle="1" w:styleId="4DA19A864DC34BC1B8954F5FFE8D197E">
    <w:name w:val="4DA19A864DC34BC1B8954F5FFE8D197E"/>
    <w:rsid w:val="005A2600"/>
    <w:pPr>
      <w:spacing w:after="160" w:line="278" w:lineRule="auto"/>
    </w:pPr>
    <w:rPr>
      <w:kern w:val="2"/>
      <w:sz w:val="24"/>
      <w:szCs w:val="24"/>
      <w:lang w:val="en-US" w:eastAsia="en-US"/>
      <w14:ligatures w14:val="standardContextual"/>
    </w:rPr>
  </w:style>
  <w:style w:type="paragraph" w:customStyle="1" w:styleId="66F8AB243B684ED68027B80C1A65DBCC">
    <w:name w:val="66F8AB243B684ED68027B80C1A65DBCC"/>
    <w:rsid w:val="005A2600"/>
    <w:pPr>
      <w:spacing w:after="160" w:line="278" w:lineRule="auto"/>
    </w:pPr>
    <w:rPr>
      <w:kern w:val="2"/>
      <w:sz w:val="24"/>
      <w:szCs w:val="24"/>
      <w:lang w:val="en-US" w:eastAsia="en-US"/>
      <w14:ligatures w14:val="standardContextual"/>
    </w:rPr>
  </w:style>
  <w:style w:type="paragraph" w:customStyle="1" w:styleId="772BAE89FA65485B845FD63E0B2C36C5">
    <w:name w:val="772BAE89FA65485B845FD63E0B2C36C5"/>
    <w:rsid w:val="005A2600"/>
    <w:pPr>
      <w:spacing w:after="160" w:line="278" w:lineRule="auto"/>
    </w:pPr>
    <w:rPr>
      <w:kern w:val="2"/>
      <w:sz w:val="24"/>
      <w:szCs w:val="24"/>
      <w:lang w:val="en-US" w:eastAsia="en-US"/>
      <w14:ligatures w14:val="standardContextual"/>
    </w:rPr>
  </w:style>
  <w:style w:type="paragraph" w:customStyle="1" w:styleId="437575B616E24BC5AD7D05B0DF9A488C">
    <w:name w:val="437575B616E24BC5AD7D05B0DF9A488C"/>
    <w:rsid w:val="005A2600"/>
    <w:pPr>
      <w:spacing w:after="160" w:line="278" w:lineRule="auto"/>
    </w:pPr>
    <w:rPr>
      <w:kern w:val="2"/>
      <w:sz w:val="24"/>
      <w:szCs w:val="24"/>
      <w:lang w:val="en-US" w:eastAsia="en-US"/>
      <w14:ligatures w14:val="standardContextual"/>
    </w:rPr>
  </w:style>
  <w:style w:type="paragraph" w:customStyle="1" w:styleId="D3EA4D5DBD4E47828552D460FB131EFF">
    <w:name w:val="D3EA4D5DBD4E47828552D460FB131EFF"/>
    <w:rsid w:val="005A2600"/>
    <w:pPr>
      <w:spacing w:after="160" w:line="278" w:lineRule="auto"/>
    </w:pPr>
    <w:rPr>
      <w:kern w:val="2"/>
      <w:sz w:val="24"/>
      <w:szCs w:val="24"/>
      <w:lang w:val="en-US" w:eastAsia="en-US"/>
      <w14:ligatures w14:val="standardContextual"/>
    </w:rPr>
  </w:style>
  <w:style w:type="paragraph" w:customStyle="1" w:styleId="5DCE4336F52F4716B397B7B5BF6F79B2">
    <w:name w:val="5DCE4336F52F4716B397B7B5BF6F79B2"/>
    <w:rsid w:val="005A2600"/>
    <w:pPr>
      <w:spacing w:after="160" w:line="278" w:lineRule="auto"/>
    </w:pPr>
    <w:rPr>
      <w:kern w:val="2"/>
      <w:sz w:val="24"/>
      <w:szCs w:val="24"/>
      <w:lang w:val="en-US" w:eastAsia="en-US"/>
      <w14:ligatures w14:val="standardContextual"/>
    </w:rPr>
  </w:style>
  <w:style w:type="paragraph" w:customStyle="1" w:styleId="D46D1F15D61746B2BD7170D9620547F8">
    <w:name w:val="D46D1F15D61746B2BD7170D9620547F8"/>
    <w:rsid w:val="005A2600"/>
    <w:pPr>
      <w:spacing w:after="160" w:line="278" w:lineRule="auto"/>
    </w:pPr>
    <w:rPr>
      <w:kern w:val="2"/>
      <w:sz w:val="24"/>
      <w:szCs w:val="24"/>
      <w:lang w:val="en-US" w:eastAsia="en-US"/>
      <w14:ligatures w14:val="standardContextual"/>
    </w:rPr>
  </w:style>
  <w:style w:type="paragraph" w:customStyle="1" w:styleId="CE577FD799734C459F8CD6218680BBC4">
    <w:name w:val="CE577FD799734C459F8CD6218680BBC4"/>
    <w:rsid w:val="005A2600"/>
    <w:pPr>
      <w:spacing w:after="160" w:line="278" w:lineRule="auto"/>
    </w:pPr>
    <w:rPr>
      <w:kern w:val="2"/>
      <w:sz w:val="24"/>
      <w:szCs w:val="24"/>
      <w:lang w:val="en-US" w:eastAsia="en-US"/>
      <w14:ligatures w14:val="standardContextual"/>
    </w:rPr>
  </w:style>
  <w:style w:type="paragraph" w:customStyle="1" w:styleId="DC46EC0BE5B7489A878B17433B46E7DD">
    <w:name w:val="DC46EC0BE5B7489A878B17433B46E7DD"/>
    <w:rsid w:val="005A2600"/>
    <w:pPr>
      <w:spacing w:after="160" w:line="278" w:lineRule="auto"/>
    </w:pPr>
    <w:rPr>
      <w:kern w:val="2"/>
      <w:sz w:val="24"/>
      <w:szCs w:val="24"/>
      <w:lang w:val="en-US" w:eastAsia="en-US"/>
      <w14:ligatures w14:val="standardContextual"/>
    </w:rPr>
  </w:style>
  <w:style w:type="paragraph" w:customStyle="1" w:styleId="EFDBA9BEF14949DA92922A1645D2E70B">
    <w:name w:val="EFDBA9BEF14949DA92922A1645D2E70B"/>
    <w:rsid w:val="005A2600"/>
    <w:pPr>
      <w:spacing w:after="160" w:line="278" w:lineRule="auto"/>
    </w:pPr>
    <w:rPr>
      <w:kern w:val="2"/>
      <w:sz w:val="24"/>
      <w:szCs w:val="24"/>
      <w:lang w:val="en-US" w:eastAsia="en-US"/>
      <w14:ligatures w14:val="standardContextual"/>
    </w:rPr>
  </w:style>
  <w:style w:type="paragraph" w:customStyle="1" w:styleId="983BD9A0E5CC4A6A99C857D64F3BB81F">
    <w:name w:val="983BD9A0E5CC4A6A99C857D64F3BB81F"/>
    <w:rsid w:val="005A2600"/>
    <w:pPr>
      <w:spacing w:after="160" w:line="278" w:lineRule="auto"/>
    </w:pPr>
    <w:rPr>
      <w:kern w:val="2"/>
      <w:sz w:val="24"/>
      <w:szCs w:val="24"/>
      <w:lang w:val="en-US" w:eastAsia="en-US"/>
      <w14:ligatures w14:val="standardContextual"/>
    </w:rPr>
  </w:style>
  <w:style w:type="paragraph" w:customStyle="1" w:styleId="E0FCA9235CE94A2C89A63E5863CF7913">
    <w:name w:val="E0FCA9235CE94A2C89A63E5863CF7913"/>
    <w:rsid w:val="005A2600"/>
    <w:pPr>
      <w:spacing w:after="160" w:line="278" w:lineRule="auto"/>
    </w:pPr>
    <w:rPr>
      <w:kern w:val="2"/>
      <w:sz w:val="24"/>
      <w:szCs w:val="24"/>
      <w:lang w:val="en-US" w:eastAsia="en-US"/>
      <w14:ligatures w14:val="standardContextual"/>
    </w:rPr>
  </w:style>
  <w:style w:type="paragraph" w:customStyle="1" w:styleId="2773F518BE7549579336C4F43C18FE77">
    <w:name w:val="2773F518BE7549579336C4F43C18FE77"/>
    <w:rsid w:val="005A2600"/>
    <w:pPr>
      <w:spacing w:after="160" w:line="278" w:lineRule="auto"/>
    </w:pPr>
    <w:rPr>
      <w:kern w:val="2"/>
      <w:sz w:val="24"/>
      <w:szCs w:val="24"/>
      <w:lang w:val="en-US" w:eastAsia="en-US"/>
      <w14:ligatures w14:val="standardContextual"/>
    </w:rPr>
  </w:style>
  <w:style w:type="paragraph" w:customStyle="1" w:styleId="04A6875BFC7340149EECC60D2A4DEEC7">
    <w:name w:val="04A6875BFC7340149EECC60D2A4DEEC7"/>
    <w:rsid w:val="005A2600"/>
    <w:pPr>
      <w:spacing w:after="160" w:line="278" w:lineRule="auto"/>
    </w:pPr>
    <w:rPr>
      <w:kern w:val="2"/>
      <w:sz w:val="24"/>
      <w:szCs w:val="24"/>
      <w:lang w:val="en-US" w:eastAsia="en-US"/>
      <w14:ligatures w14:val="standardContextual"/>
    </w:rPr>
  </w:style>
  <w:style w:type="paragraph" w:customStyle="1" w:styleId="AD5FDB062FA348A181760FD4ADE55C32">
    <w:name w:val="AD5FDB062FA348A181760FD4ADE55C32"/>
    <w:rsid w:val="005A2600"/>
    <w:pPr>
      <w:spacing w:after="160" w:line="278" w:lineRule="auto"/>
    </w:pPr>
    <w:rPr>
      <w:kern w:val="2"/>
      <w:sz w:val="24"/>
      <w:szCs w:val="24"/>
      <w:lang w:val="en-US" w:eastAsia="en-US"/>
      <w14:ligatures w14:val="standardContextual"/>
    </w:rPr>
  </w:style>
  <w:style w:type="paragraph" w:customStyle="1" w:styleId="9C51F15E74A94AE9B8277370F23C426E">
    <w:name w:val="9C51F15E74A94AE9B8277370F23C426E"/>
    <w:rsid w:val="005A2600"/>
    <w:pPr>
      <w:spacing w:after="160" w:line="278" w:lineRule="auto"/>
    </w:pPr>
    <w:rPr>
      <w:kern w:val="2"/>
      <w:sz w:val="24"/>
      <w:szCs w:val="24"/>
      <w:lang w:val="en-US" w:eastAsia="en-US"/>
      <w14:ligatures w14:val="standardContextual"/>
    </w:rPr>
  </w:style>
  <w:style w:type="paragraph" w:customStyle="1" w:styleId="A8A49B36BC824879BB6C275E841F7D6A">
    <w:name w:val="A8A49B36BC824879BB6C275E841F7D6A"/>
    <w:rsid w:val="005A2600"/>
    <w:pPr>
      <w:spacing w:after="160" w:line="278" w:lineRule="auto"/>
    </w:pPr>
    <w:rPr>
      <w:kern w:val="2"/>
      <w:sz w:val="24"/>
      <w:szCs w:val="24"/>
      <w:lang w:val="en-US" w:eastAsia="en-US"/>
      <w14:ligatures w14:val="standardContextual"/>
    </w:rPr>
  </w:style>
  <w:style w:type="paragraph" w:customStyle="1" w:styleId="B6916594F8FF4687A9DC6488302CD0EC">
    <w:name w:val="B6916594F8FF4687A9DC6488302CD0EC"/>
    <w:rsid w:val="005A2600"/>
    <w:pPr>
      <w:spacing w:after="160" w:line="278" w:lineRule="auto"/>
    </w:pPr>
    <w:rPr>
      <w:kern w:val="2"/>
      <w:sz w:val="24"/>
      <w:szCs w:val="24"/>
      <w:lang w:val="en-US" w:eastAsia="en-US"/>
      <w14:ligatures w14:val="standardContextual"/>
    </w:rPr>
  </w:style>
  <w:style w:type="paragraph" w:customStyle="1" w:styleId="69E920A39EAC43B48E5547B0AC4A3AC5">
    <w:name w:val="69E920A39EAC43B48E5547B0AC4A3AC5"/>
    <w:rsid w:val="005A2600"/>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599A2FE5-6351-4B17-919F-590888B99C58}">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2.xml><?xml version="1.0" encoding="utf-8"?>
<ds:datastoreItem xmlns:ds="http://schemas.openxmlformats.org/officeDocument/2006/customXml" ds:itemID="{C7A377CD-F497-4A14-AB2A-EA308F88D722}">
  <ds:schemaRefs>
    <ds:schemaRef ds:uri="http://schemas.microsoft.com/sharepoint/v3/contenttype/forms"/>
  </ds:schemaRefs>
</ds:datastoreItem>
</file>

<file path=customXml/itemProps3.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4.xml><?xml version="1.0" encoding="utf-8"?>
<ds:datastoreItem xmlns:ds="http://schemas.openxmlformats.org/officeDocument/2006/customXml" ds:itemID="{80C10070-42AB-40C3-9837-C4050AD93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930AA-0D82-4376-A306-974A3A212D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19</TotalTime>
  <Pages>6</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20</cp:revision>
  <cp:lastPrinted>2022-07-20T09:10:00Z</cp:lastPrinted>
  <dcterms:created xsi:type="dcterms:W3CDTF">2026-04-02T17:15:00Z</dcterms:created>
  <dcterms:modified xsi:type="dcterms:W3CDTF">2026-04-15T07:55:00Z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89469f6d-6788-4fbe-9853-729cc52a0d16</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