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41" w:rsidRPr="00F95F60" w:rsidRDefault="00413841" w:rsidP="00752AA3">
      <w:pPr>
        <w:shd w:val="clear" w:color="auto" w:fill="FFFFFF"/>
        <w:spacing w:after="0" w:line="240" w:lineRule="auto"/>
        <w:jc w:val="center"/>
        <w:rPr>
          <w:b/>
          <w:sz w:val="24"/>
          <w:szCs w:val="24"/>
          <w:lang w:val="el-GR" w:eastAsia="el-GR"/>
        </w:rPr>
      </w:pPr>
      <w:r w:rsidRPr="00F95F60">
        <w:rPr>
          <w:b/>
          <w:sz w:val="24"/>
          <w:szCs w:val="24"/>
          <w:lang w:val="el-GR" w:eastAsia="el-GR"/>
        </w:rPr>
        <w:t>Γνωστοποίηση Αγοράς Ιδίων Μετοχών</w:t>
      </w:r>
    </w:p>
    <w:p w:rsidR="00413841" w:rsidRPr="00F95F60" w:rsidRDefault="00413841" w:rsidP="00752AA3">
      <w:pPr>
        <w:shd w:val="clear" w:color="auto" w:fill="FFFFFF"/>
        <w:spacing w:after="0" w:line="240" w:lineRule="auto"/>
        <w:jc w:val="both"/>
        <w:rPr>
          <w:lang w:val="el-GR" w:eastAsia="el-GR"/>
        </w:rPr>
      </w:pPr>
    </w:p>
    <w:p w:rsidR="00413841" w:rsidRPr="00F95F60" w:rsidRDefault="00413841" w:rsidP="00752AA3">
      <w:pPr>
        <w:shd w:val="clear" w:color="auto" w:fill="FFFFFF"/>
        <w:spacing w:after="0" w:line="240" w:lineRule="auto"/>
        <w:jc w:val="both"/>
        <w:rPr>
          <w:lang w:val="el-GR" w:eastAsia="el-GR"/>
        </w:rPr>
      </w:pPr>
    </w:p>
    <w:p w:rsidR="00413841" w:rsidRPr="00F95F60" w:rsidRDefault="00413841" w:rsidP="00752AA3">
      <w:pPr>
        <w:shd w:val="clear" w:color="auto" w:fill="FFFFFF"/>
        <w:spacing w:after="0" w:line="240" w:lineRule="auto"/>
        <w:jc w:val="both"/>
        <w:rPr>
          <w:lang w:val="el-GR" w:eastAsia="el-GR"/>
        </w:rPr>
      </w:pPr>
      <w:r w:rsidRPr="00F95F60">
        <w:rPr>
          <w:lang w:eastAsia="el-GR"/>
        </w:rPr>
        <w:t>H</w:t>
      </w:r>
      <w:r w:rsidRPr="00F95F60">
        <w:rPr>
          <w:lang w:val="el-GR" w:eastAsia="el-GR"/>
        </w:rPr>
        <w:t xml:space="preserve"> ΕΛΛΗΝΙΚΑ ΠΕΤΡΕΛΑΙΑ Α.Ε., ανακοινώνει ότι </w:t>
      </w:r>
      <w:r>
        <w:rPr>
          <w:lang w:val="el-GR" w:eastAsia="el-GR"/>
        </w:rPr>
        <w:t>στις</w:t>
      </w:r>
      <w:r w:rsidRPr="00F95F60">
        <w:rPr>
          <w:lang w:val="el-GR" w:eastAsia="el-GR"/>
        </w:rPr>
        <w:t xml:space="preserve"> 11/7/2017, προέβη σε αγορά, μέσω της Ε</w:t>
      </w:r>
      <w:r w:rsidRPr="00F95F60">
        <w:rPr>
          <w:lang w:val="en-US" w:eastAsia="el-GR"/>
        </w:rPr>
        <w:t>urobankEquities</w:t>
      </w:r>
      <w:r w:rsidRPr="00F95F60">
        <w:rPr>
          <w:lang w:val="el-GR" w:eastAsia="el-GR"/>
        </w:rPr>
        <w:t xml:space="preserve"> Α.Ε.Π.Ε.Υ, 59.000 κοινών ιδίων μετοχών, με μέση τιμή κτήσης ανά μετοχή ευρώ 8</w:t>
      </w:r>
      <w:bookmarkStart w:id="0" w:name="_GoBack"/>
      <w:bookmarkEnd w:id="0"/>
      <w:r w:rsidRPr="00F95F60">
        <w:rPr>
          <w:lang w:val="el-GR" w:eastAsia="el-GR"/>
        </w:rPr>
        <w:t xml:space="preserve">,2928 και συνολική αξία συναλλαγής ευρώ 489.275,2, σε εκτέλεση της από 6.7.2017 απόφασης της Έκτακτης Γενικής Συνέλευσης των Μετόχων, της από 10.7.2017 απόφασης του Διοικητικού Συμβουλίου και κατ’ εφαρμογή του άρθρου 16 παρ. 1 του Κ.Ν. 2190/1920, του άρθρου 5 του Κανονισμού (ΕΕ) 596/2014του Ευρωπαϊκού Κοινοβουλίου και Συμβουλίου και του κατ’ εξουσιοδότηση Κανονισμού ΕΕ 2016/1052 της Επιτροπής. </w:t>
      </w:r>
    </w:p>
    <w:p w:rsidR="00413841" w:rsidRPr="00F95F60" w:rsidRDefault="00413841" w:rsidP="00752AA3">
      <w:pPr>
        <w:shd w:val="clear" w:color="auto" w:fill="FFFFFF"/>
        <w:spacing w:after="0" w:line="240" w:lineRule="auto"/>
        <w:jc w:val="both"/>
        <w:rPr>
          <w:lang w:val="el-GR" w:eastAsia="el-GR"/>
        </w:rPr>
      </w:pPr>
    </w:p>
    <w:p w:rsidR="00413841" w:rsidRPr="00F95F60" w:rsidRDefault="00413841" w:rsidP="00752AA3">
      <w:pPr>
        <w:shd w:val="clear" w:color="auto" w:fill="FFFFFF"/>
        <w:spacing w:after="0" w:line="240" w:lineRule="auto"/>
        <w:jc w:val="both"/>
        <w:rPr>
          <w:lang w:eastAsia="el-GR"/>
        </w:rPr>
      </w:pPr>
      <w:r w:rsidRPr="00F95F60">
        <w:rPr>
          <w:lang w:eastAsia="el-GR"/>
        </w:rPr>
        <w:t>Μαρούσι,   12/7/2017</w:t>
      </w:r>
    </w:p>
    <w:p w:rsidR="00413841" w:rsidRPr="00F95F60" w:rsidRDefault="00413841"/>
    <w:sectPr w:rsidR="00413841" w:rsidRPr="00F95F60" w:rsidSect="00C15DE0">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AA3"/>
    <w:rsid w:val="00011FF9"/>
    <w:rsid w:val="00052906"/>
    <w:rsid w:val="000C7EE9"/>
    <w:rsid w:val="00294610"/>
    <w:rsid w:val="00413841"/>
    <w:rsid w:val="006B6F42"/>
    <w:rsid w:val="00752AA3"/>
    <w:rsid w:val="007C7BD0"/>
    <w:rsid w:val="00B86DFA"/>
    <w:rsid w:val="00C15DE0"/>
    <w:rsid w:val="00DF02AA"/>
    <w:rsid w:val="00E715FE"/>
    <w:rsid w:val="00EE7206"/>
    <w:rsid w:val="00F95F6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AA3"/>
    <w:pPr>
      <w:spacing w:after="160" w:line="259"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TotalTime>
  <Pages>1</Pages>
  <Words>99</Words>
  <Characters>537</Characters>
  <Application>Microsoft Office Outlook</Application>
  <DocSecurity>0</DocSecurity>
  <Lines>0</Lines>
  <Paragraphs>0</Paragraphs>
  <ScaleCrop>false</ScaleCrop>
  <Company>Hellenic Petroleum 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gkoronaios</cp:lastModifiedBy>
  <cp:revision>4</cp:revision>
  <dcterms:created xsi:type="dcterms:W3CDTF">2017-07-11T13:43:00Z</dcterms:created>
  <dcterms:modified xsi:type="dcterms:W3CDTF">2017-07-12T06:11:00Z</dcterms:modified>
</cp:coreProperties>
</file>