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C" w:rsidRDefault="009E096C" w:rsidP="00211A7E">
      <w:pPr>
        <w:pStyle w:val="Header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9E096C" w:rsidRDefault="009E096C" w:rsidP="00211A7E">
      <w:pPr>
        <w:pStyle w:val="Header"/>
        <w:jc w:val="center"/>
        <w:rPr>
          <w:b/>
          <w:sz w:val="24"/>
          <w:szCs w:val="24"/>
          <w:lang w:val="en-US"/>
        </w:rPr>
      </w:pPr>
    </w:p>
    <w:p w:rsidR="009E096C" w:rsidRDefault="009E096C" w:rsidP="00211A7E">
      <w:pPr>
        <w:pStyle w:val="Header"/>
        <w:jc w:val="center"/>
        <w:rPr>
          <w:b/>
          <w:sz w:val="24"/>
          <w:szCs w:val="24"/>
          <w:lang w:val="en-US"/>
        </w:rPr>
      </w:pPr>
    </w:p>
    <w:p w:rsidR="009E096C" w:rsidRPr="002E5C43" w:rsidRDefault="009E096C" w:rsidP="00211A7E">
      <w:pPr>
        <w:pStyle w:val="Header"/>
        <w:jc w:val="center"/>
        <w:rPr>
          <w:b/>
          <w:sz w:val="24"/>
          <w:szCs w:val="24"/>
          <w:lang w:val="en-US"/>
        </w:rPr>
      </w:pPr>
      <w:r w:rsidRPr="00D9640D">
        <w:rPr>
          <w:b/>
          <w:sz w:val="24"/>
          <w:szCs w:val="24"/>
          <w:lang w:val="en-US"/>
        </w:rPr>
        <w:t>ANNOUNCEMENT</w:t>
      </w:r>
    </w:p>
    <w:p w:rsidR="009E096C" w:rsidRPr="002E5C43" w:rsidRDefault="009E096C" w:rsidP="00211A7E">
      <w:pPr>
        <w:pStyle w:val="Header"/>
        <w:rPr>
          <w:sz w:val="24"/>
          <w:szCs w:val="24"/>
          <w:lang w:val="en-US"/>
        </w:rPr>
      </w:pPr>
    </w:p>
    <w:p w:rsidR="009E096C" w:rsidRPr="009822CE" w:rsidRDefault="009E096C" w:rsidP="00211A7E">
      <w:pPr>
        <w:pStyle w:val="Header"/>
        <w:jc w:val="right"/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Maroussi</w:t>
      </w:r>
      <w:r>
        <w:rPr>
          <w:sz w:val="24"/>
          <w:szCs w:val="24"/>
          <w:lang w:val="en-US"/>
        </w:rPr>
        <w:t>, 22</w:t>
      </w:r>
      <w:r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>June 2017</w:t>
      </w:r>
    </w:p>
    <w:p w:rsidR="009E096C" w:rsidRPr="002E5C43" w:rsidRDefault="009E096C" w:rsidP="00211A7E">
      <w:pPr>
        <w:pStyle w:val="Header"/>
        <w:rPr>
          <w:sz w:val="24"/>
          <w:szCs w:val="24"/>
          <w:lang w:val="en-US"/>
        </w:rPr>
      </w:pPr>
    </w:p>
    <w:p w:rsidR="009E096C" w:rsidRPr="00D9640D" w:rsidRDefault="009E096C" w:rsidP="00211A7E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en-US"/>
        </w:rPr>
      </w:pPr>
    </w:p>
    <w:p w:rsidR="009E096C" w:rsidRPr="00D9640D" w:rsidRDefault="009E096C" w:rsidP="00211A7E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 xml:space="preserve">“HELLENIC PETROLEUM S.A.” announces that </w:t>
      </w:r>
      <w:r>
        <w:rPr>
          <w:sz w:val="24"/>
          <w:szCs w:val="24"/>
          <w:lang w:val="en-US"/>
        </w:rPr>
        <w:t>the Hellenic Republic,</w:t>
      </w:r>
      <w:r w:rsidRPr="00D9640D">
        <w:rPr>
          <w:sz w:val="24"/>
          <w:szCs w:val="24"/>
          <w:lang w:val="en-US"/>
        </w:rPr>
        <w:t xml:space="preserve">through its letter dated </w:t>
      </w:r>
      <w:r>
        <w:rPr>
          <w:sz w:val="24"/>
          <w:szCs w:val="24"/>
          <w:lang w:val="en-US"/>
        </w:rPr>
        <w:t>21</w:t>
      </w:r>
      <w:r>
        <w:rPr>
          <w:sz w:val="24"/>
          <w:szCs w:val="24"/>
          <w:vertAlign w:val="superscript"/>
          <w:lang w:val="en-US"/>
        </w:rPr>
        <w:t xml:space="preserve">st </w:t>
      </w:r>
      <w:r>
        <w:rPr>
          <w:sz w:val="24"/>
          <w:szCs w:val="24"/>
          <w:lang w:val="en-US"/>
        </w:rPr>
        <w:t xml:space="preserve">June 2017signed by the Ministers of Finance and of Environment and Energy, </w:t>
      </w:r>
      <w:r w:rsidRPr="00D9640D">
        <w:rPr>
          <w:sz w:val="24"/>
          <w:szCs w:val="24"/>
          <w:lang w:val="en-US"/>
        </w:rPr>
        <w:t>notified, in accor</w:t>
      </w:r>
      <w:r>
        <w:rPr>
          <w:sz w:val="24"/>
          <w:szCs w:val="24"/>
          <w:lang w:val="en-US"/>
        </w:rPr>
        <w:t>dance with Article 20, par. 6 (a</w:t>
      </w:r>
      <w:r w:rsidRPr="00D9640D">
        <w:rPr>
          <w:sz w:val="24"/>
          <w:szCs w:val="24"/>
          <w:lang w:val="en-US"/>
        </w:rPr>
        <w:t>) of the Company’s Articles of Association, the appoi</w:t>
      </w:r>
      <w:r>
        <w:rPr>
          <w:sz w:val="24"/>
          <w:szCs w:val="24"/>
          <w:lang w:val="en-US"/>
        </w:rPr>
        <w:t xml:space="preserve">ntment of Mr. Georgios Alexopoulos at the Board of Directors of </w:t>
      </w:r>
      <w:r w:rsidRPr="002E5C43">
        <w:rPr>
          <w:caps/>
          <w:sz w:val="24"/>
          <w:szCs w:val="24"/>
          <w:lang w:val="en-US"/>
        </w:rPr>
        <w:t>HellenicPetroleum,</w:t>
      </w:r>
      <w:r>
        <w:rPr>
          <w:sz w:val="24"/>
          <w:szCs w:val="24"/>
          <w:lang w:val="en-US"/>
        </w:rPr>
        <w:t xml:space="preserve"> replacing Mr. Stratis Zafeiris, who has resigned. </w:t>
      </w:r>
    </w:p>
    <w:p w:rsidR="009E096C" w:rsidRPr="00D9640D" w:rsidRDefault="009E096C" w:rsidP="00211A7E">
      <w:pPr>
        <w:jc w:val="both"/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The Board of D</w:t>
      </w:r>
      <w:r>
        <w:rPr>
          <w:sz w:val="24"/>
          <w:szCs w:val="24"/>
          <w:lang w:val="en-US"/>
        </w:rPr>
        <w:t>irectors, at its meeting no.1296that took place on 22.6.2017,was constituted as a body as follows</w:t>
      </w:r>
      <w:r w:rsidRPr="00D9640D">
        <w:rPr>
          <w:sz w:val="24"/>
          <w:szCs w:val="24"/>
          <w:lang w:val="en-US"/>
        </w:rPr>
        <w:t>:</w:t>
      </w:r>
    </w:p>
    <w:p w:rsidR="009E096C" w:rsidRDefault="009E096C" w:rsidP="00211A7E">
      <w:pPr>
        <w:pStyle w:val="Header"/>
        <w:jc w:val="both"/>
        <w:rPr>
          <w:b/>
          <w:sz w:val="24"/>
          <w:szCs w:val="24"/>
          <w:lang w:val="en-US"/>
        </w:rPr>
      </w:pPr>
      <w:r w:rsidRPr="001C6F5E">
        <w:rPr>
          <w:b/>
          <w:sz w:val="24"/>
          <w:szCs w:val="24"/>
        </w:rPr>
        <w:t>Α</w:t>
      </w:r>
      <w:r w:rsidRPr="001C6F5E">
        <w:rPr>
          <w:b/>
          <w:sz w:val="24"/>
          <w:szCs w:val="24"/>
          <w:lang w:val="en-US"/>
        </w:rPr>
        <w:t>. Executive Members:</w:t>
      </w:r>
    </w:p>
    <w:p w:rsidR="009E096C" w:rsidRPr="001C6F5E" w:rsidRDefault="009E096C" w:rsidP="00211A7E">
      <w:pPr>
        <w:pStyle w:val="Header"/>
        <w:jc w:val="both"/>
        <w:rPr>
          <w:b/>
          <w:sz w:val="24"/>
          <w:szCs w:val="24"/>
          <w:lang w:val="en-US"/>
        </w:rPr>
      </w:pPr>
    </w:p>
    <w:p w:rsidR="009E096C" w:rsidRPr="00D9640D" w:rsidRDefault="009E096C" w:rsidP="00211A7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Efstathios Tsotsoros, Chairman</w:t>
      </w:r>
      <w:r>
        <w:rPr>
          <w:sz w:val="24"/>
          <w:szCs w:val="24"/>
          <w:lang w:val="en-US"/>
        </w:rPr>
        <w:t xml:space="preserve"> of the BoD</w:t>
      </w:r>
    </w:p>
    <w:p w:rsidR="009E096C" w:rsidRPr="00D9640D" w:rsidRDefault="009E096C" w:rsidP="00211A7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Grigorios Stergioulis, Chief Executive Officer</w:t>
      </w:r>
    </w:p>
    <w:p w:rsidR="009E096C" w:rsidRPr="00211A7E" w:rsidRDefault="009E096C" w:rsidP="00211A7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Andreas Shiamishis, Deputy Chief Executive O</w:t>
      </w:r>
      <w:r w:rsidRPr="00211A7E">
        <w:rPr>
          <w:sz w:val="24"/>
          <w:szCs w:val="24"/>
          <w:lang w:val="en-US"/>
        </w:rPr>
        <w:t>fficer</w:t>
      </w:r>
    </w:p>
    <w:p w:rsidR="009E096C" w:rsidRPr="00D9640D" w:rsidRDefault="009E096C" w:rsidP="00211A7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Ioannis Psychogios, Director</w:t>
      </w:r>
    </w:p>
    <w:p w:rsidR="009E096C" w:rsidRPr="00D9640D" w:rsidRDefault="009E096C" w:rsidP="00211A7E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Georgios Alexopoulos, Director</w:t>
      </w:r>
    </w:p>
    <w:p w:rsidR="009E096C" w:rsidRPr="00D9640D" w:rsidRDefault="009E096C" w:rsidP="00211A7E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en-US"/>
        </w:rPr>
      </w:pPr>
    </w:p>
    <w:p w:rsidR="009E096C" w:rsidRDefault="009E096C" w:rsidP="00211A7E">
      <w:pPr>
        <w:pStyle w:val="ListParagraph"/>
        <w:tabs>
          <w:tab w:val="left" w:pos="284"/>
        </w:tabs>
        <w:ind w:left="0"/>
        <w:jc w:val="both"/>
        <w:rPr>
          <w:b/>
          <w:sz w:val="24"/>
          <w:szCs w:val="24"/>
          <w:lang w:val="en-US"/>
        </w:rPr>
      </w:pPr>
      <w:r w:rsidRPr="001C6F5E">
        <w:rPr>
          <w:b/>
          <w:sz w:val="24"/>
          <w:szCs w:val="24"/>
          <w:lang w:val="en-US"/>
        </w:rPr>
        <w:t xml:space="preserve">B. Non-Executive Members </w:t>
      </w:r>
    </w:p>
    <w:p w:rsidR="009E096C" w:rsidRPr="001C6F5E" w:rsidRDefault="009E096C" w:rsidP="00211A7E">
      <w:pPr>
        <w:pStyle w:val="ListParagraph"/>
        <w:tabs>
          <w:tab w:val="left" w:pos="284"/>
        </w:tabs>
        <w:ind w:left="0"/>
        <w:jc w:val="both"/>
        <w:rPr>
          <w:b/>
          <w:sz w:val="24"/>
          <w:szCs w:val="24"/>
          <w:lang w:val="en-US"/>
        </w:rPr>
      </w:pPr>
    </w:p>
    <w:p w:rsidR="009E096C" w:rsidRPr="00D9640D" w:rsidRDefault="009E096C" w:rsidP="00211A7E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Theodoros-Achill</w:t>
      </w:r>
      <w:r>
        <w:rPr>
          <w:sz w:val="24"/>
          <w:szCs w:val="24"/>
          <w:lang w:val="en-US"/>
        </w:rPr>
        <w:t>eas Vardas, Director</w:t>
      </w:r>
    </w:p>
    <w:p w:rsidR="009E096C" w:rsidRPr="000021C5" w:rsidRDefault="009E096C" w:rsidP="000021C5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Ge</w:t>
      </w:r>
      <w:r>
        <w:rPr>
          <w:sz w:val="24"/>
          <w:szCs w:val="24"/>
          <w:lang w:val="en-US"/>
        </w:rPr>
        <w:t>orgios Grigoriou, Director</w:t>
      </w:r>
    </w:p>
    <w:p w:rsidR="009E096C" w:rsidRPr="00D9640D" w:rsidRDefault="009E096C" w:rsidP="00211A7E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Dimitrios Kontofakas, Director</w:t>
      </w:r>
    </w:p>
    <w:p w:rsidR="009E096C" w:rsidRPr="00D9640D" w:rsidRDefault="009E096C" w:rsidP="00211A7E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Vasilios Kounelis, Director</w:t>
      </w:r>
    </w:p>
    <w:p w:rsidR="009E096C" w:rsidRPr="00D9640D" w:rsidRDefault="009E096C" w:rsidP="000021C5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TheodorosP</w:t>
      </w:r>
      <w:r>
        <w:rPr>
          <w:sz w:val="24"/>
          <w:szCs w:val="24"/>
          <w:lang w:val="en-US"/>
        </w:rPr>
        <w:t>antalakis, Director-</w:t>
      </w:r>
      <w:r w:rsidRPr="00D9640D">
        <w:rPr>
          <w:sz w:val="24"/>
          <w:szCs w:val="24"/>
          <w:lang w:val="en-US"/>
        </w:rPr>
        <w:t>Minority Shareholders’ Representative.</w:t>
      </w:r>
    </w:p>
    <w:p w:rsidR="009E096C" w:rsidRPr="00D9640D" w:rsidRDefault="009E096C" w:rsidP="000021C5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 xml:space="preserve">Spyridon </w:t>
      </w:r>
      <w:r>
        <w:rPr>
          <w:sz w:val="24"/>
          <w:szCs w:val="24"/>
          <w:lang w:val="en-US"/>
        </w:rPr>
        <w:t xml:space="preserve">Pantelias, Director- </w:t>
      </w:r>
      <w:r w:rsidRPr="00D9640D">
        <w:rPr>
          <w:sz w:val="24"/>
          <w:szCs w:val="24"/>
          <w:lang w:val="en-US"/>
        </w:rPr>
        <w:t>MinorityShareholders’ Representative.</w:t>
      </w:r>
    </w:p>
    <w:p w:rsidR="009E096C" w:rsidRPr="00D9640D" w:rsidRDefault="009E096C" w:rsidP="00211A7E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Panagiotis O</w:t>
      </w:r>
      <w:r>
        <w:rPr>
          <w:sz w:val="24"/>
          <w:szCs w:val="24"/>
          <w:lang w:val="en-US"/>
        </w:rPr>
        <w:t xml:space="preserve">fthalmidis, Director- </w:t>
      </w:r>
      <w:r w:rsidRPr="00D9640D">
        <w:rPr>
          <w:sz w:val="24"/>
          <w:szCs w:val="24"/>
          <w:lang w:val="en-US"/>
        </w:rPr>
        <w:t>Employees’ Representative</w:t>
      </w:r>
    </w:p>
    <w:p w:rsidR="009E096C" w:rsidRPr="00D9640D" w:rsidRDefault="009E096C" w:rsidP="00211A7E">
      <w:pPr>
        <w:pStyle w:val="ListParagraph"/>
        <w:numPr>
          <w:ilvl w:val="0"/>
          <w:numId w:val="2"/>
        </w:numPr>
        <w:tabs>
          <w:tab w:val="left" w:pos="284"/>
        </w:tabs>
        <w:rPr>
          <w:sz w:val="24"/>
          <w:szCs w:val="24"/>
          <w:lang w:val="en-US"/>
        </w:rPr>
      </w:pPr>
      <w:r w:rsidRPr="00D9640D">
        <w:rPr>
          <w:sz w:val="24"/>
          <w:szCs w:val="24"/>
          <w:lang w:val="en-US"/>
        </w:rPr>
        <w:t>Constantinos Papagiannopoulos</w:t>
      </w:r>
      <w:r>
        <w:rPr>
          <w:sz w:val="24"/>
          <w:szCs w:val="24"/>
          <w:lang w:val="en-US"/>
        </w:rPr>
        <w:t xml:space="preserve">, Director- </w:t>
      </w:r>
      <w:r w:rsidRPr="00D9640D">
        <w:rPr>
          <w:sz w:val="24"/>
          <w:szCs w:val="24"/>
          <w:lang w:val="en-US"/>
        </w:rPr>
        <w:t>Employees’ Representative</w:t>
      </w:r>
    </w:p>
    <w:p w:rsidR="009E096C" w:rsidRPr="00D9640D" w:rsidRDefault="009E096C" w:rsidP="00211A7E">
      <w:pPr>
        <w:pStyle w:val="ListParagraph"/>
        <w:tabs>
          <w:tab w:val="left" w:pos="284"/>
        </w:tabs>
        <w:ind w:left="0"/>
        <w:jc w:val="both"/>
        <w:rPr>
          <w:sz w:val="24"/>
          <w:szCs w:val="24"/>
          <w:lang w:val="en-US"/>
        </w:rPr>
      </w:pPr>
    </w:p>
    <w:p w:rsidR="009E096C" w:rsidRPr="00211A7E" w:rsidRDefault="009E096C" w:rsidP="00211A7E">
      <w:pPr>
        <w:rPr>
          <w:lang w:val="en-US"/>
        </w:rPr>
      </w:pPr>
      <w:r w:rsidRPr="00D9640D">
        <w:rPr>
          <w:sz w:val="24"/>
          <w:szCs w:val="24"/>
          <w:lang w:val="en-US"/>
        </w:rPr>
        <w:t xml:space="preserve">The term </w:t>
      </w:r>
      <w:r>
        <w:rPr>
          <w:sz w:val="24"/>
          <w:szCs w:val="24"/>
          <w:lang w:val="en-US"/>
        </w:rPr>
        <w:t xml:space="preserve">of the office </w:t>
      </w:r>
      <w:r w:rsidRPr="00D9640D">
        <w:rPr>
          <w:sz w:val="24"/>
          <w:szCs w:val="24"/>
          <w:lang w:val="en-US"/>
        </w:rPr>
        <w:t>of the above Board of Directors is until 26.06.201</w:t>
      </w:r>
      <w:r>
        <w:rPr>
          <w:sz w:val="24"/>
          <w:szCs w:val="24"/>
          <w:lang w:val="en-US"/>
        </w:rPr>
        <w:t>8</w:t>
      </w:r>
    </w:p>
    <w:sectPr w:rsidR="009E096C" w:rsidRPr="00211A7E" w:rsidSect="0076656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6C" w:rsidRDefault="009E096C" w:rsidP="00211A7E">
      <w:pPr>
        <w:spacing w:after="0" w:line="240" w:lineRule="auto"/>
      </w:pPr>
      <w:r>
        <w:separator/>
      </w:r>
    </w:p>
  </w:endnote>
  <w:endnote w:type="continuationSeparator" w:id="1">
    <w:p w:rsidR="009E096C" w:rsidRDefault="009E096C" w:rsidP="002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6C" w:rsidRDefault="009E096C" w:rsidP="00211A7E">
      <w:pPr>
        <w:spacing w:after="0" w:line="240" w:lineRule="auto"/>
      </w:pPr>
      <w:r>
        <w:separator/>
      </w:r>
    </w:p>
  </w:footnote>
  <w:footnote w:type="continuationSeparator" w:id="1">
    <w:p w:rsidR="009E096C" w:rsidRDefault="009E096C" w:rsidP="002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6C" w:rsidRDefault="009E096C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LOGO PRIMARY BMP" style="position:absolute;margin-left:0;margin-top:-.05pt;width:112.5pt;height:69pt;z-index:251660288;visibility:visible;mso-position-horizontal:center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159F"/>
    <w:multiLevelType w:val="hybridMultilevel"/>
    <w:tmpl w:val="48AC6B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41580"/>
    <w:multiLevelType w:val="hybridMultilevel"/>
    <w:tmpl w:val="0F50D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A7E"/>
    <w:rsid w:val="000021C5"/>
    <w:rsid w:val="000F560C"/>
    <w:rsid w:val="00161CA9"/>
    <w:rsid w:val="001C6F5E"/>
    <w:rsid w:val="00211A7E"/>
    <w:rsid w:val="002E3DC6"/>
    <w:rsid w:val="002E5C43"/>
    <w:rsid w:val="0034403F"/>
    <w:rsid w:val="003F6425"/>
    <w:rsid w:val="00455DAE"/>
    <w:rsid w:val="00477529"/>
    <w:rsid w:val="005C262A"/>
    <w:rsid w:val="00766562"/>
    <w:rsid w:val="009822CE"/>
    <w:rsid w:val="009E096C"/>
    <w:rsid w:val="00A17B70"/>
    <w:rsid w:val="00AB7866"/>
    <w:rsid w:val="00C2401C"/>
    <w:rsid w:val="00CE41B5"/>
    <w:rsid w:val="00D9640D"/>
    <w:rsid w:val="00F128B3"/>
    <w:rsid w:val="00F7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1A7E"/>
    <w:rPr>
      <w:rFonts w:cs="Times New Roman"/>
    </w:rPr>
  </w:style>
  <w:style w:type="paragraph" w:styleId="ListParagraph">
    <w:name w:val="List Paragraph"/>
    <w:basedOn w:val="Normal"/>
    <w:uiPriority w:val="99"/>
    <w:qFormat/>
    <w:rsid w:val="00211A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11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1A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199</Words>
  <Characters>1078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gkoronaios</cp:lastModifiedBy>
  <cp:revision>3</cp:revision>
  <dcterms:created xsi:type="dcterms:W3CDTF">2017-06-22T08:47:00Z</dcterms:created>
  <dcterms:modified xsi:type="dcterms:W3CDTF">2017-06-22T11:00:00Z</dcterms:modified>
</cp:coreProperties>
</file>