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BAF" w:rsidRPr="009C0410" w:rsidRDefault="00E12BAF" w:rsidP="000B4239">
      <w:pPr>
        <w:pStyle w:val="PlainText"/>
        <w:ind w:left="2880" w:firstLine="720"/>
        <w:jc w:val="both"/>
        <w:rPr>
          <w:rFonts w:ascii="Arial" w:hAnsi="Arial" w:cs="Arial"/>
          <w:szCs w:val="22"/>
          <w:lang w:val="en-US"/>
        </w:rPr>
      </w:pPr>
      <w:r w:rsidRPr="009C0410">
        <w:rPr>
          <w:rFonts w:ascii="Arial" w:hAnsi="Arial" w:cs="Arial"/>
          <w:noProof/>
          <w:szCs w:val="2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lpengdo" style="width:117.75pt;height:75pt;visibility:visible">
            <v:imagedata r:id="rId4" o:title=""/>
          </v:shape>
        </w:pict>
      </w:r>
    </w:p>
    <w:p w:rsidR="00E12BAF" w:rsidRPr="009C0410" w:rsidRDefault="00E12BAF" w:rsidP="000B4239">
      <w:pPr>
        <w:pStyle w:val="PlainText"/>
        <w:jc w:val="both"/>
        <w:rPr>
          <w:rFonts w:ascii="Arial" w:hAnsi="Arial" w:cs="Arial"/>
          <w:szCs w:val="22"/>
          <w:lang w:val="en-US"/>
        </w:rPr>
      </w:pPr>
    </w:p>
    <w:p w:rsidR="00E12BAF" w:rsidRPr="009C0410" w:rsidRDefault="00E12BAF" w:rsidP="000B4239">
      <w:pPr>
        <w:pStyle w:val="PlainText"/>
        <w:jc w:val="right"/>
        <w:rPr>
          <w:rFonts w:ascii="Arial" w:hAnsi="Arial" w:cs="Arial"/>
          <w:szCs w:val="22"/>
          <w:lang w:val="en-US"/>
        </w:rPr>
      </w:pPr>
      <w:smartTag w:uri="urn:schemas-microsoft-com:office:smarttags" w:element="place">
        <w:smartTag w:uri="urn:schemas-microsoft-com:office:smarttags" w:element="City">
          <w:r w:rsidRPr="009C0410">
            <w:rPr>
              <w:rFonts w:ascii="Arial" w:hAnsi="Arial" w:cs="Arial"/>
              <w:szCs w:val="22"/>
              <w:lang w:val="en-US"/>
            </w:rPr>
            <w:t>Athens</w:t>
          </w:r>
        </w:smartTag>
      </w:smartTag>
      <w:r w:rsidRPr="009C0410">
        <w:rPr>
          <w:rFonts w:ascii="Arial" w:hAnsi="Arial" w:cs="Arial"/>
          <w:szCs w:val="22"/>
          <w:lang w:val="en-US"/>
        </w:rPr>
        <w:t>, 27</w:t>
      </w:r>
      <w:r>
        <w:rPr>
          <w:rFonts w:ascii="Arial" w:hAnsi="Arial" w:cs="Arial"/>
          <w:szCs w:val="22"/>
        </w:rPr>
        <w:t xml:space="preserve"> </w:t>
      </w:r>
      <w:r w:rsidRPr="009C0410">
        <w:rPr>
          <w:rFonts w:ascii="Arial" w:hAnsi="Arial" w:cs="Arial"/>
          <w:szCs w:val="22"/>
          <w:lang w:val="en-US"/>
        </w:rPr>
        <w:t>June 2014</w:t>
      </w:r>
    </w:p>
    <w:p w:rsidR="00E12BAF" w:rsidRPr="009C0410" w:rsidRDefault="00E12BAF" w:rsidP="000B4239">
      <w:pPr>
        <w:pStyle w:val="PlainText"/>
        <w:jc w:val="both"/>
        <w:rPr>
          <w:rFonts w:ascii="Arial" w:hAnsi="Arial" w:cs="Arial"/>
          <w:szCs w:val="22"/>
          <w:lang w:val="en-US"/>
        </w:rPr>
      </w:pPr>
    </w:p>
    <w:p w:rsidR="00E12BAF" w:rsidRPr="009C0410" w:rsidRDefault="00E12BAF" w:rsidP="000B4239">
      <w:pPr>
        <w:pStyle w:val="PlainText"/>
        <w:jc w:val="both"/>
        <w:rPr>
          <w:rFonts w:ascii="Arial" w:hAnsi="Arial" w:cs="Arial"/>
          <w:szCs w:val="22"/>
          <w:lang w:val="en-US"/>
        </w:rPr>
      </w:pPr>
      <w:r w:rsidRPr="009C0410">
        <w:rPr>
          <w:rFonts w:ascii="Arial" w:hAnsi="Arial" w:cs="Arial"/>
          <w:szCs w:val="22"/>
          <w:lang w:val="en-US"/>
        </w:rPr>
        <w:t>HELLENIC PETROLEUM SA, in accordance with Law 3556/2007, 1/434/03.07.2007 Decision of the Hellenic Capital Market Commission, article 13 of Law 3340/2005 and3/347/12.07.2005 Decision of the Hellenic Capital Market Commission, announces today that:</w:t>
      </w:r>
    </w:p>
    <w:p w:rsidR="00E12BAF" w:rsidRPr="009C0410" w:rsidRDefault="00E12BAF" w:rsidP="000B4239">
      <w:pPr>
        <w:pStyle w:val="PlainText"/>
        <w:jc w:val="both"/>
        <w:rPr>
          <w:rFonts w:ascii="Arial" w:hAnsi="Arial" w:cs="Arial"/>
          <w:szCs w:val="22"/>
          <w:lang w:val="en-US"/>
        </w:rPr>
      </w:pPr>
    </w:p>
    <w:p w:rsidR="00E12BAF" w:rsidRPr="009C0410" w:rsidRDefault="00E12BAF" w:rsidP="000B4239">
      <w:pPr>
        <w:pStyle w:val="PlainText"/>
        <w:spacing w:line="276" w:lineRule="auto"/>
        <w:jc w:val="both"/>
        <w:rPr>
          <w:rFonts w:ascii="Arial" w:hAnsi="Arial" w:cs="Arial"/>
          <w:szCs w:val="22"/>
          <w:lang w:val="en-US"/>
        </w:rPr>
      </w:pPr>
      <w:r w:rsidRPr="009C0410">
        <w:rPr>
          <w:rFonts w:ascii="Arial" w:hAnsi="Arial" w:cs="Arial"/>
          <w:szCs w:val="22"/>
          <w:lang w:val="en-US"/>
        </w:rPr>
        <w:t>HELLENIC PETROLEUM has successfully priced</w:t>
      </w:r>
      <w:r w:rsidRPr="009C0410">
        <w:rPr>
          <w:rFonts w:ascii="Arial" w:hAnsi="Arial" w:cs="Arial"/>
          <w:szCs w:val="22"/>
          <w:lang w:val="en-GB"/>
        </w:rPr>
        <w:t xml:space="preserve"> </w:t>
      </w:r>
      <w:r w:rsidRPr="009C0410">
        <w:rPr>
          <w:rFonts w:ascii="Arial" w:hAnsi="Arial" w:cs="Arial"/>
          <w:szCs w:val="22"/>
          <w:lang w:val="en-US"/>
        </w:rPr>
        <w:t>the issue of a 5-year, €325m Eurobond, with an annual fixed coupon of 5.25%. Total demand exceeded €1bn, signifying a 3 times over</w:t>
      </w:r>
      <w:r w:rsidRPr="009C0410">
        <w:rPr>
          <w:rFonts w:ascii="Arial" w:hAnsi="Arial" w:cs="Arial"/>
          <w:szCs w:val="22"/>
          <w:lang w:val="en-GB"/>
        </w:rPr>
        <w:t xml:space="preserve"> </w:t>
      </w:r>
      <w:r w:rsidRPr="009C0410">
        <w:rPr>
          <w:rFonts w:ascii="Arial" w:hAnsi="Arial" w:cs="Arial"/>
          <w:szCs w:val="22"/>
          <w:lang w:val="en-US"/>
        </w:rPr>
        <w:t>subscription of the issue, while international institutional and private investors exceeded</w:t>
      </w:r>
      <w:r w:rsidRPr="009C0410">
        <w:rPr>
          <w:rFonts w:ascii="Arial" w:hAnsi="Arial" w:cs="Arial"/>
          <w:szCs w:val="22"/>
          <w:lang w:val="en-GB"/>
        </w:rPr>
        <w:t xml:space="preserve"> </w:t>
      </w:r>
      <w:r w:rsidRPr="009C0410">
        <w:rPr>
          <w:rFonts w:ascii="Arial" w:hAnsi="Arial" w:cs="Arial"/>
          <w:szCs w:val="22"/>
          <w:lang w:val="en-US"/>
        </w:rPr>
        <w:t>60% of total demand.</w:t>
      </w:r>
      <w:r w:rsidRPr="009C0410">
        <w:rPr>
          <w:rFonts w:ascii="Arial" w:hAnsi="Arial" w:cs="Arial"/>
          <w:szCs w:val="22"/>
          <w:lang w:val="en-GB"/>
        </w:rPr>
        <w:t xml:space="preserve"> </w:t>
      </w:r>
      <w:r w:rsidRPr="009C0410">
        <w:rPr>
          <w:rFonts w:ascii="Arial" w:hAnsi="Arial" w:cs="Arial"/>
          <w:szCs w:val="22"/>
          <w:lang w:val="en-US"/>
        </w:rPr>
        <w:t>The strong interest,</w:t>
      </w:r>
      <w:r w:rsidRPr="009C0410">
        <w:rPr>
          <w:rFonts w:ascii="Arial" w:hAnsi="Arial" w:cs="Arial"/>
          <w:szCs w:val="22"/>
          <w:lang w:val="en-GB"/>
        </w:rPr>
        <w:t xml:space="preserve"> </w:t>
      </w:r>
      <w:r w:rsidRPr="009C0410">
        <w:rPr>
          <w:rFonts w:ascii="Arial" w:hAnsi="Arial" w:cs="Arial"/>
          <w:szCs w:val="22"/>
          <w:lang w:val="en-US"/>
        </w:rPr>
        <w:t>demonstrated from both Greek and international investors, resulted to the completion of the</w:t>
      </w:r>
      <w:r w:rsidRPr="009C0410">
        <w:rPr>
          <w:rFonts w:ascii="Arial" w:hAnsi="Arial" w:cs="Arial"/>
          <w:szCs w:val="22"/>
          <w:lang w:val="en-GB"/>
        </w:rPr>
        <w:t xml:space="preserve"> </w:t>
      </w:r>
      <w:r w:rsidRPr="009C0410">
        <w:rPr>
          <w:rFonts w:ascii="Arial" w:hAnsi="Arial" w:cs="Arial"/>
          <w:szCs w:val="22"/>
          <w:lang w:val="en-US"/>
        </w:rPr>
        <w:t>book building process in a few hours, while the final yield, at 5.375% came significantly lower than initial price talk.</w:t>
      </w:r>
    </w:p>
    <w:p w:rsidR="00E12BAF" w:rsidRPr="009C0410" w:rsidRDefault="00E12BAF" w:rsidP="000B4239">
      <w:pPr>
        <w:pStyle w:val="PlainText"/>
        <w:spacing w:line="276" w:lineRule="auto"/>
        <w:jc w:val="both"/>
        <w:rPr>
          <w:rFonts w:ascii="Arial" w:hAnsi="Arial" w:cs="Arial"/>
          <w:szCs w:val="22"/>
          <w:lang w:val="en-US"/>
        </w:rPr>
      </w:pPr>
    </w:p>
    <w:p w:rsidR="00E12BAF" w:rsidRPr="009C0410" w:rsidRDefault="00E12BAF" w:rsidP="000B4239">
      <w:pPr>
        <w:jc w:val="both"/>
        <w:rPr>
          <w:rFonts w:ascii="Arial" w:hAnsi="Arial" w:cs="Arial"/>
          <w:lang w:val="en-US"/>
        </w:rPr>
      </w:pPr>
      <w:r w:rsidRPr="009C0410">
        <w:rPr>
          <w:rFonts w:ascii="Arial" w:hAnsi="Arial" w:cs="Arial"/>
          <w:lang w:val="en-US"/>
        </w:rPr>
        <w:t xml:space="preserve">John Costopoulos, CEO of </w:t>
      </w:r>
      <w:r w:rsidRPr="009C0410">
        <w:rPr>
          <w:rFonts w:ascii="Arial" w:hAnsi="Arial" w:cs="Arial"/>
          <w:caps/>
          <w:lang w:val="en-US"/>
        </w:rPr>
        <w:t>Hellenic Petroleum</w:t>
      </w:r>
      <w:r w:rsidRPr="009C0410">
        <w:rPr>
          <w:rFonts w:ascii="Arial" w:hAnsi="Arial" w:cs="Arial"/>
          <w:lang w:val="en-US"/>
        </w:rPr>
        <w:t xml:space="preserve"> Group, commented: </w:t>
      </w:r>
    </w:p>
    <w:p w:rsidR="00E12BAF" w:rsidRPr="001946B8" w:rsidRDefault="00E12BAF" w:rsidP="000B4239">
      <w:pPr>
        <w:jc w:val="both"/>
        <w:rPr>
          <w:rFonts w:ascii="Arial" w:hAnsi="Arial" w:cs="Arial"/>
          <w:i/>
          <w:lang w:val="en-US"/>
        </w:rPr>
      </w:pPr>
      <w:r w:rsidRPr="009C0410">
        <w:rPr>
          <w:rFonts w:ascii="Arial" w:hAnsi="Arial" w:cs="Arial"/>
          <w:lang w:val="en-US"/>
        </w:rPr>
        <w:t>“</w:t>
      </w:r>
      <w:r w:rsidRPr="001946B8">
        <w:rPr>
          <w:rFonts w:ascii="Arial" w:hAnsi="Arial" w:cs="Arial"/>
          <w:i/>
          <w:lang w:val="en-US"/>
        </w:rPr>
        <w:t>Following the recent issue of the USD bond, Hellenic Petroleum successfully returned to the capital markets, with the issuance of a 5-year, €325m Eurobond, reaffirming the confidence of international capital markets and private investors towards the company’s long term outlook.</w:t>
      </w:r>
    </w:p>
    <w:p w:rsidR="00E12BAF" w:rsidRPr="001946B8" w:rsidRDefault="00E12BAF" w:rsidP="000B4239">
      <w:pPr>
        <w:jc w:val="both"/>
        <w:rPr>
          <w:rFonts w:ascii="Arial" w:hAnsi="Arial" w:cs="Arial"/>
          <w:i/>
          <w:lang w:val="en-US"/>
        </w:rPr>
      </w:pPr>
      <w:r w:rsidRPr="001946B8">
        <w:rPr>
          <w:rFonts w:ascii="Arial" w:hAnsi="Arial" w:cs="Arial"/>
          <w:i/>
          <w:lang w:val="en-US"/>
        </w:rPr>
        <w:t>The issue is an important step, in line with our financial strategy, towards diversifying funding mix, reducing interest cost, as well as extending the maturity profile of our loan portfolio, strengthening our balance sheet.”</w:t>
      </w:r>
    </w:p>
    <w:p w:rsidR="00E12BAF" w:rsidRPr="009C0410" w:rsidRDefault="00E12BAF" w:rsidP="000B4239">
      <w:pPr>
        <w:pStyle w:val="PlainText"/>
        <w:spacing w:line="276" w:lineRule="auto"/>
        <w:jc w:val="both"/>
        <w:rPr>
          <w:rFonts w:ascii="Arial" w:hAnsi="Arial" w:cs="Arial"/>
          <w:szCs w:val="22"/>
          <w:lang w:val="en-US"/>
        </w:rPr>
      </w:pPr>
      <w:r w:rsidRPr="009C0410">
        <w:rPr>
          <w:rFonts w:ascii="Arial" w:hAnsi="Arial" w:cs="Arial"/>
          <w:szCs w:val="22"/>
          <w:lang w:val="en-US"/>
        </w:rPr>
        <w:t>The notes, issued by HELLENIC PETROLEUM FINANCE PLC, are unsecured and fully guaranteed by HELLENIC PETROLEUM SA. The settlement of the transaction is expected to take place on 4 July</w:t>
      </w:r>
      <w:r w:rsidRPr="001946B8">
        <w:rPr>
          <w:rFonts w:ascii="Arial" w:hAnsi="Arial" w:cs="Arial"/>
          <w:szCs w:val="22"/>
          <w:lang w:val="en-GB"/>
        </w:rPr>
        <w:t xml:space="preserve"> </w:t>
      </w:r>
      <w:r w:rsidRPr="009C0410">
        <w:rPr>
          <w:rFonts w:ascii="Arial" w:hAnsi="Arial" w:cs="Arial"/>
          <w:szCs w:val="22"/>
          <w:lang w:val="en-GB"/>
        </w:rPr>
        <w:t>2014</w:t>
      </w:r>
      <w:bookmarkStart w:id="0" w:name="_GoBack"/>
      <w:bookmarkEnd w:id="0"/>
      <w:r w:rsidRPr="001946B8">
        <w:rPr>
          <w:rFonts w:ascii="Arial" w:hAnsi="Arial" w:cs="Arial"/>
          <w:szCs w:val="22"/>
          <w:lang w:val="en-GB"/>
        </w:rPr>
        <w:t xml:space="preserve"> </w:t>
      </w:r>
      <w:r w:rsidRPr="009C0410">
        <w:rPr>
          <w:rFonts w:ascii="Arial" w:hAnsi="Arial" w:cs="Arial"/>
          <w:szCs w:val="22"/>
          <w:lang w:val="en-US"/>
        </w:rPr>
        <w:t>and the notes will be listed on the Luxembourg Stock Exchange. The proceeds of the issue will be used to refinance existing facilities and for general corporate purposes.</w:t>
      </w:r>
    </w:p>
    <w:p w:rsidR="00E12BAF" w:rsidRPr="009C0410" w:rsidRDefault="00E12BAF" w:rsidP="000B4239">
      <w:pPr>
        <w:pStyle w:val="PlainText"/>
        <w:spacing w:line="276" w:lineRule="auto"/>
        <w:jc w:val="both"/>
        <w:rPr>
          <w:rFonts w:ascii="Arial" w:hAnsi="Arial" w:cs="Arial"/>
          <w:szCs w:val="22"/>
          <w:lang w:val="en-US"/>
        </w:rPr>
      </w:pPr>
    </w:p>
    <w:p w:rsidR="00E12BAF" w:rsidRPr="009C0410" w:rsidRDefault="00E12BAF" w:rsidP="000B4239">
      <w:pPr>
        <w:pStyle w:val="PlainText"/>
        <w:spacing w:line="276" w:lineRule="auto"/>
        <w:jc w:val="both"/>
        <w:rPr>
          <w:rFonts w:ascii="Arial" w:hAnsi="Arial" w:cs="Arial"/>
          <w:szCs w:val="22"/>
          <w:lang w:val="en-US"/>
        </w:rPr>
      </w:pPr>
      <w:r w:rsidRPr="009C0410">
        <w:rPr>
          <w:rFonts w:ascii="Arial" w:hAnsi="Arial" w:cs="Arial"/>
          <w:szCs w:val="22"/>
          <w:lang w:val="en-US"/>
        </w:rPr>
        <w:t>Barclays Bank PLC and Credit Suisse Securities (Europe) Limited acted as Global Coordinators and Alpha Bank A.E., Citigroup Global Markets Limited, Deutsche Bank AG London Branch, Eurobank Ergasias S.A., NBG Securities S.A. and Piraeus Bank S.A. as Joint Lead Managers.</w:t>
      </w:r>
    </w:p>
    <w:p w:rsidR="00E12BAF" w:rsidRDefault="00E12BAF" w:rsidP="000B4239">
      <w:pPr>
        <w:pStyle w:val="PlainText"/>
        <w:jc w:val="both"/>
        <w:rPr>
          <w:rFonts w:ascii="Arial" w:hAnsi="Arial" w:cs="Arial"/>
          <w:szCs w:val="22"/>
        </w:rPr>
      </w:pPr>
      <w:r w:rsidRPr="009C0410">
        <w:rPr>
          <w:rFonts w:ascii="Arial" w:hAnsi="Arial" w:cs="Arial"/>
          <w:szCs w:val="22"/>
          <w:lang w:val="en-US"/>
        </w:rPr>
        <w:t xml:space="preserve">  </w:t>
      </w:r>
    </w:p>
    <w:p w:rsidR="00E12BAF" w:rsidRPr="001946B8" w:rsidRDefault="00E12BAF" w:rsidP="000B4239">
      <w:pPr>
        <w:pStyle w:val="PlainText"/>
        <w:jc w:val="both"/>
        <w:rPr>
          <w:rFonts w:ascii="Arial" w:hAnsi="Arial" w:cs="Arial"/>
          <w:szCs w:val="22"/>
        </w:rPr>
      </w:pPr>
    </w:p>
    <w:p w:rsidR="00E12BAF" w:rsidRPr="001946B8" w:rsidRDefault="00E12BAF" w:rsidP="000B4239">
      <w:pPr>
        <w:pStyle w:val="PlainText"/>
        <w:jc w:val="both"/>
        <w:rPr>
          <w:rFonts w:ascii="Arial" w:hAnsi="Arial" w:cs="Arial"/>
          <w:i/>
          <w:szCs w:val="22"/>
          <w:lang w:val="en-US"/>
        </w:rPr>
      </w:pPr>
      <w:r w:rsidRPr="001946B8">
        <w:rPr>
          <w:rFonts w:ascii="Arial" w:hAnsi="Arial" w:cs="Arial"/>
          <w:i/>
          <w:szCs w:val="22"/>
          <w:lang w:val="en-US"/>
        </w:rPr>
        <w:t xml:space="preserve">The Issue or any other documents or materials relating to the Issue are not addressed, directly or indirectly, to the public in the </w:t>
      </w:r>
      <w:smartTag w:uri="urn:schemas-microsoft-com:office:smarttags" w:element="PlaceName">
        <w:r w:rsidRPr="001946B8">
          <w:rPr>
            <w:rFonts w:ascii="Arial" w:hAnsi="Arial" w:cs="Arial"/>
            <w:i/>
            <w:szCs w:val="22"/>
            <w:lang w:val="en-US"/>
          </w:rPr>
          <w:t>Hellenic</w:t>
        </w:r>
      </w:smartTag>
      <w:r w:rsidRPr="001946B8">
        <w:rPr>
          <w:rFonts w:ascii="Arial" w:hAnsi="Arial" w:cs="Arial"/>
          <w:i/>
          <w:szCs w:val="22"/>
          <w:lang w:val="en-US"/>
        </w:rPr>
        <w:t xml:space="preserve"> </w:t>
      </w:r>
      <w:smartTag w:uri="urn:schemas-microsoft-com:office:smarttags" w:element="PlaceType">
        <w:r w:rsidRPr="001946B8">
          <w:rPr>
            <w:rFonts w:ascii="Arial" w:hAnsi="Arial" w:cs="Arial"/>
            <w:i/>
            <w:szCs w:val="22"/>
            <w:lang w:val="en-US"/>
          </w:rPr>
          <w:t>Republic</w:t>
        </w:r>
      </w:smartTag>
      <w:r w:rsidRPr="001946B8">
        <w:rPr>
          <w:rFonts w:ascii="Arial" w:hAnsi="Arial" w:cs="Arial"/>
          <w:i/>
          <w:szCs w:val="22"/>
          <w:lang w:val="en-US"/>
        </w:rPr>
        <w:t xml:space="preserve"> (</w:t>
      </w:r>
      <w:smartTag w:uri="urn:schemas-microsoft-com:office:smarttags" w:element="country-region">
        <w:smartTag w:uri="urn:schemas-microsoft-com:office:smarttags" w:element="place">
          <w:r w:rsidRPr="001946B8">
            <w:rPr>
              <w:rFonts w:ascii="Arial" w:hAnsi="Arial" w:cs="Arial"/>
              <w:i/>
              <w:szCs w:val="22"/>
              <w:lang w:val="en-US"/>
            </w:rPr>
            <w:t>Greece</w:t>
          </w:r>
        </w:smartTag>
      </w:smartTag>
      <w:r w:rsidRPr="001946B8">
        <w:rPr>
          <w:rFonts w:ascii="Arial" w:hAnsi="Arial" w:cs="Arial"/>
          <w:i/>
          <w:szCs w:val="22"/>
          <w:lang w:val="en-US"/>
        </w:rPr>
        <w:t>). None of this announcement, the Issue and any other documents or materials relating to the Issue offer constitute a "public offer" (dimossia prosfora), within the meaning of Greek Law 3401/2005, or a "tender offer" (dimossia protassi), within the meaning of Greek Law 3461/2006, for the purchase, sale or exchange of, or otherwise for an investment in, securities in the territory of Greece.  Accordingly, neither this Issue nor any other documents or materials relating to the Issue have or will be submitted to the Hellenic Capital Market Commission for approval pursuant to such laws. The Issue and any other documents or materials relating to the Issue may only be distributed, delivered or otherwise made available in the Greek territory to "qualified investors"(eidikoi ependytes), as defined in article 2 of Greek Law 3401/2005 acting on their own account or on the account of their clients who are themselves qualified investors.</w:t>
      </w:r>
    </w:p>
    <w:p w:rsidR="00E12BAF" w:rsidRPr="001946B8" w:rsidRDefault="00E12BAF" w:rsidP="000B4239">
      <w:pPr>
        <w:pStyle w:val="PlainText"/>
        <w:jc w:val="both"/>
        <w:rPr>
          <w:rFonts w:ascii="Arial" w:hAnsi="Arial" w:cs="Arial"/>
          <w:i/>
          <w:szCs w:val="22"/>
          <w:lang w:val="en-US"/>
        </w:rPr>
      </w:pPr>
    </w:p>
    <w:p w:rsidR="00E12BAF" w:rsidRPr="001946B8" w:rsidRDefault="00E12BAF" w:rsidP="00E354FE">
      <w:pPr>
        <w:pStyle w:val="PlainText"/>
        <w:jc w:val="both"/>
        <w:rPr>
          <w:rFonts w:ascii="Arial" w:hAnsi="Arial" w:cs="Arial"/>
          <w:i/>
          <w:szCs w:val="22"/>
          <w:lang w:val="en-US"/>
        </w:rPr>
      </w:pPr>
      <w:r w:rsidRPr="001946B8">
        <w:rPr>
          <w:rFonts w:ascii="Arial" w:hAnsi="Arial" w:cs="Arial"/>
          <w:i/>
          <w:szCs w:val="22"/>
          <w:lang w:val="en-US"/>
        </w:rPr>
        <w:t xml:space="preserve">Nothing in this announcement constitutes an offer of securities for sale in the </w:t>
      </w:r>
      <w:smartTag w:uri="urn:schemas-microsoft-com:office:smarttags" w:element="country-region">
        <w:r w:rsidRPr="001946B8">
          <w:rPr>
            <w:rFonts w:ascii="Arial" w:hAnsi="Arial" w:cs="Arial"/>
            <w:i/>
            <w:szCs w:val="22"/>
            <w:lang w:val="en-US"/>
          </w:rPr>
          <w:t>United States</w:t>
        </w:r>
      </w:smartTag>
      <w:r w:rsidRPr="001946B8">
        <w:rPr>
          <w:rFonts w:ascii="Arial" w:hAnsi="Arial" w:cs="Arial"/>
          <w:i/>
          <w:szCs w:val="22"/>
          <w:lang w:val="en-US"/>
        </w:rPr>
        <w:t xml:space="preserve"> or any other jurisdiction where it is unlawful to do so.</w:t>
      </w:r>
    </w:p>
    <w:p w:rsidR="00E12BAF" w:rsidRPr="009C0410" w:rsidRDefault="00E12BAF" w:rsidP="00E354FE">
      <w:pPr>
        <w:pStyle w:val="PlainText"/>
        <w:jc w:val="both"/>
        <w:rPr>
          <w:i/>
          <w:szCs w:val="22"/>
          <w:lang w:val="en-US"/>
        </w:rPr>
      </w:pPr>
    </w:p>
    <w:p w:rsidR="00E12BAF" w:rsidRPr="009C0410" w:rsidRDefault="00E12BAF" w:rsidP="000B4239">
      <w:pPr>
        <w:pStyle w:val="PlainText"/>
        <w:jc w:val="both"/>
        <w:rPr>
          <w:i/>
          <w:szCs w:val="22"/>
          <w:lang w:val="en-US"/>
        </w:rPr>
      </w:pPr>
      <w:r w:rsidRPr="009C0410">
        <w:rPr>
          <w:i/>
          <w:szCs w:val="22"/>
          <w:lang w:val="en-US"/>
        </w:rPr>
        <w:t>The notes described herein have not been, and will not be registered under the U.S. Securities Act of 1933, as amended (the “</w:t>
      </w:r>
      <w:r w:rsidRPr="009C0410">
        <w:rPr>
          <w:b/>
          <w:bCs/>
          <w:i/>
          <w:szCs w:val="22"/>
          <w:lang w:val="en-US"/>
        </w:rPr>
        <w:t>Securities Act</w:t>
      </w:r>
      <w:r w:rsidRPr="009C0410">
        <w:rPr>
          <w:i/>
          <w:szCs w:val="22"/>
          <w:lang w:val="en-US"/>
        </w:rPr>
        <w:t xml:space="preserve">”) or the securities laws of any state of the U.S. or other jurisdiction and the notes described herein may not be offered or sold within the U.S. or to, or for the account or benefit of, U.S. persons (as defined in regulation s under the securities act), except pursuant to an exemption from, or in a transaction not subject to, the registration requirements of the securities act and applicable state or local securities laws. </w:t>
      </w:r>
    </w:p>
    <w:sectPr w:rsidR="00E12BAF" w:rsidRPr="009C0410" w:rsidSect="00E747F1">
      <w:pgSz w:w="11906" w:h="16838"/>
      <w:pgMar w:top="1021" w:right="1077" w:bottom="124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E0E"/>
    <w:rsid w:val="00027548"/>
    <w:rsid w:val="00031144"/>
    <w:rsid w:val="00033EF7"/>
    <w:rsid w:val="00075BEB"/>
    <w:rsid w:val="000B4239"/>
    <w:rsid w:val="00113737"/>
    <w:rsid w:val="00122B43"/>
    <w:rsid w:val="001427FA"/>
    <w:rsid w:val="00191FC0"/>
    <w:rsid w:val="001946B8"/>
    <w:rsid w:val="001C0753"/>
    <w:rsid w:val="001C510B"/>
    <w:rsid w:val="001D10B7"/>
    <w:rsid w:val="001E0F34"/>
    <w:rsid w:val="001E56B6"/>
    <w:rsid w:val="001F0E64"/>
    <w:rsid w:val="00225A4A"/>
    <w:rsid w:val="00245458"/>
    <w:rsid w:val="002A0455"/>
    <w:rsid w:val="002C4EAA"/>
    <w:rsid w:val="002E5795"/>
    <w:rsid w:val="002F59A0"/>
    <w:rsid w:val="00306323"/>
    <w:rsid w:val="003516F5"/>
    <w:rsid w:val="003A08FD"/>
    <w:rsid w:val="003A55A8"/>
    <w:rsid w:val="003B3D56"/>
    <w:rsid w:val="003C0FF8"/>
    <w:rsid w:val="00406DA5"/>
    <w:rsid w:val="004644E9"/>
    <w:rsid w:val="00492936"/>
    <w:rsid w:val="004C0A50"/>
    <w:rsid w:val="004D3BCD"/>
    <w:rsid w:val="005101B5"/>
    <w:rsid w:val="0052588A"/>
    <w:rsid w:val="00537B1B"/>
    <w:rsid w:val="005D2F52"/>
    <w:rsid w:val="0066113E"/>
    <w:rsid w:val="00665964"/>
    <w:rsid w:val="006D291D"/>
    <w:rsid w:val="006E1F68"/>
    <w:rsid w:val="006E4E84"/>
    <w:rsid w:val="007257B2"/>
    <w:rsid w:val="007A561D"/>
    <w:rsid w:val="007D0E9A"/>
    <w:rsid w:val="007E2DCC"/>
    <w:rsid w:val="007F7FF0"/>
    <w:rsid w:val="00856F06"/>
    <w:rsid w:val="0095664A"/>
    <w:rsid w:val="00976321"/>
    <w:rsid w:val="009C0354"/>
    <w:rsid w:val="009C0410"/>
    <w:rsid w:val="009D1128"/>
    <w:rsid w:val="009F1A58"/>
    <w:rsid w:val="00A13634"/>
    <w:rsid w:val="00A13E0E"/>
    <w:rsid w:val="00A255A3"/>
    <w:rsid w:val="00A31751"/>
    <w:rsid w:val="00A6153B"/>
    <w:rsid w:val="00AC6030"/>
    <w:rsid w:val="00AC74D7"/>
    <w:rsid w:val="00B22E5C"/>
    <w:rsid w:val="00B31B94"/>
    <w:rsid w:val="00BC06B6"/>
    <w:rsid w:val="00BD3985"/>
    <w:rsid w:val="00BE3AF1"/>
    <w:rsid w:val="00C15F93"/>
    <w:rsid w:val="00C161A3"/>
    <w:rsid w:val="00C34DB2"/>
    <w:rsid w:val="00C555CF"/>
    <w:rsid w:val="00C87518"/>
    <w:rsid w:val="00CE531B"/>
    <w:rsid w:val="00CF1A42"/>
    <w:rsid w:val="00D07069"/>
    <w:rsid w:val="00D10425"/>
    <w:rsid w:val="00D34B60"/>
    <w:rsid w:val="00DA1BB6"/>
    <w:rsid w:val="00DA27D6"/>
    <w:rsid w:val="00DA2B85"/>
    <w:rsid w:val="00DA3B90"/>
    <w:rsid w:val="00DA6C6D"/>
    <w:rsid w:val="00DF03AC"/>
    <w:rsid w:val="00E11C1A"/>
    <w:rsid w:val="00E12BAF"/>
    <w:rsid w:val="00E16545"/>
    <w:rsid w:val="00E22E26"/>
    <w:rsid w:val="00E354FE"/>
    <w:rsid w:val="00E60AF0"/>
    <w:rsid w:val="00E747F1"/>
    <w:rsid w:val="00E9238E"/>
    <w:rsid w:val="00E936AA"/>
    <w:rsid w:val="00F2219C"/>
    <w:rsid w:val="00F3146A"/>
    <w:rsid w:val="00FA2F66"/>
    <w:rsid w:val="00FC287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73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13E0E"/>
    <w:pPr>
      <w:spacing w:after="0" w:line="240" w:lineRule="auto"/>
    </w:pPr>
    <w:rPr>
      <w:szCs w:val="21"/>
    </w:rPr>
  </w:style>
  <w:style w:type="character" w:customStyle="1" w:styleId="PlainTextChar">
    <w:name w:val="Plain Text Char"/>
    <w:basedOn w:val="DefaultParagraphFont"/>
    <w:link w:val="PlainText"/>
    <w:uiPriority w:val="99"/>
    <w:locked/>
    <w:rsid w:val="00A13E0E"/>
    <w:rPr>
      <w:rFonts w:ascii="Calibri" w:hAnsi="Calibri" w:cs="Times New Roman"/>
      <w:sz w:val="21"/>
      <w:szCs w:val="21"/>
    </w:rPr>
  </w:style>
  <w:style w:type="paragraph" w:styleId="BalloonText">
    <w:name w:val="Balloon Text"/>
    <w:basedOn w:val="Normal"/>
    <w:link w:val="BalloonTextChar"/>
    <w:uiPriority w:val="99"/>
    <w:semiHidden/>
    <w:rsid w:val="00725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0823887">
      <w:marLeft w:val="0"/>
      <w:marRight w:val="0"/>
      <w:marTop w:val="0"/>
      <w:marBottom w:val="0"/>
      <w:divBdr>
        <w:top w:val="none" w:sz="0" w:space="0" w:color="auto"/>
        <w:left w:val="none" w:sz="0" w:space="0" w:color="auto"/>
        <w:bottom w:val="none" w:sz="0" w:space="0" w:color="auto"/>
        <w:right w:val="none" w:sz="0" w:space="0" w:color="auto"/>
      </w:divBdr>
    </w:div>
    <w:div w:id="1220823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2</Pages>
  <Words>596</Words>
  <Characters>3223</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Tsaitas Vasilis</dc:creator>
  <cp:keywords/>
  <dc:description/>
  <cp:lastModifiedBy>gmanteli</cp:lastModifiedBy>
  <cp:revision>8</cp:revision>
  <cp:lastPrinted>2014-06-27T11:12:00Z</cp:lastPrinted>
  <dcterms:created xsi:type="dcterms:W3CDTF">2014-06-27T10:49:00Z</dcterms:created>
  <dcterms:modified xsi:type="dcterms:W3CDTF">2014-06-27T13:07:00Z</dcterms:modified>
</cp:coreProperties>
</file>