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B30" w:rsidRDefault="00A57B30" w:rsidP="0005264C">
      <w:pPr>
        <w:pStyle w:val="PlainText"/>
        <w:ind w:left="2880" w:firstLine="720"/>
      </w:pPr>
      <w:r w:rsidRPr="00D163F2">
        <w:rPr>
          <w:noProof/>
          <w:lang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Epgrdo" style="width:75pt;height:49.5pt;visibility:visible">
            <v:imagedata r:id="rId4" o:title=""/>
          </v:shape>
        </w:pict>
      </w:r>
    </w:p>
    <w:p w:rsidR="00A57B30" w:rsidRDefault="00A57B30" w:rsidP="0005264C">
      <w:pPr>
        <w:pStyle w:val="PlainText"/>
        <w:ind w:left="2880" w:firstLine="720"/>
      </w:pPr>
    </w:p>
    <w:p w:rsidR="00A57B30" w:rsidRDefault="00A57B30" w:rsidP="001B63F3">
      <w:pPr>
        <w:pStyle w:val="PlainText"/>
      </w:pPr>
    </w:p>
    <w:p w:rsidR="00A57B30" w:rsidRPr="001F0E64" w:rsidRDefault="00A57B30" w:rsidP="0005264C">
      <w:pPr>
        <w:pStyle w:val="PlainText"/>
        <w:jc w:val="right"/>
      </w:pPr>
      <w:r w:rsidRPr="001F0E64">
        <w:t xml:space="preserve">Αθήνα, </w:t>
      </w:r>
      <w:r w:rsidRPr="002C5A2C">
        <w:t>8</w:t>
      </w:r>
      <w:r>
        <w:rPr>
          <w:lang w:val="en-US"/>
        </w:rPr>
        <w:t xml:space="preserve"> </w:t>
      </w:r>
      <w:r>
        <w:t>Μαΐου</w:t>
      </w:r>
      <w:r w:rsidRPr="001F0E64">
        <w:t xml:space="preserve"> 201</w:t>
      </w:r>
      <w:r>
        <w:t>4</w:t>
      </w:r>
    </w:p>
    <w:p w:rsidR="00A57B30" w:rsidRPr="001F0E64" w:rsidRDefault="00A57B30" w:rsidP="001B63F3">
      <w:pPr>
        <w:pStyle w:val="PlainText"/>
      </w:pPr>
    </w:p>
    <w:p w:rsidR="00A57B30" w:rsidRDefault="00A57B30" w:rsidP="00FD10E0">
      <w:pPr>
        <w:pStyle w:val="PlainText"/>
        <w:jc w:val="both"/>
      </w:pPr>
      <w:r w:rsidRPr="001F0E64">
        <w:t>Η ΕΛΛΗΝΙΚΑ ΠΕΤΡΕΛΑΙΑ Α</w:t>
      </w:r>
      <w:r>
        <w:t>.</w:t>
      </w:r>
      <w:r w:rsidRPr="001F0E64">
        <w:t>Ε</w:t>
      </w:r>
      <w:r>
        <w:t xml:space="preserve">.(η «Εταιρεία»), </w:t>
      </w:r>
      <w:r w:rsidRPr="001F0E64">
        <w:t xml:space="preserve">σύμφωνα με τις διατάξεις του Ν. 3556/2007 </w:t>
      </w:r>
      <w:r>
        <w:t>[</w:t>
      </w:r>
      <w:r w:rsidRPr="001F0E64">
        <w:t>άρθρο 3, π</w:t>
      </w:r>
      <w:r>
        <w:t>αρ. 1 (ιστ), (ββ), και άρθρο 21]</w:t>
      </w:r>
      <w:r w:rsidRPr="001F0E64">
        <w:t>, την Απόφαση 1/434/03.07.2007 της Επιτροπής Κεφαλαιαγοράς, το άρθρο 13 του Ν. 3340/2005 και την Απόφαση 3/347/12.07.2005 της Επιτροπής Κεφαλαιαγοράς, ανακοινώνει ότι:</w:t>
      </w:r>
    </w:p>
    <w:p w:rsidR="00A57B30" w:rsidRDefault="00A57B30" w:rsidP="00FD10E0">
      <w:pPr>
        <w:pStyle w:val="PlainText"/>
        <w:jc w:val="both"/>
      </w:pPr>
      <w:r>
        <w:t> </w:t>
      </w:r>
    </w:p>
    <w:p w:rsidR="00A57B30" w:rsidRDefault="00A57B30" w:rsidP="00FD10E0">
      <w:pPr>
        <w:pStyle w:val="PlainText"/>
        <w:jc w:val="both"/>
      </w:pPr>
      <w:r>
        <w:t>Σε συνέχεια σειράς συναντήσεων που διεξήγαγε η Εταιρεία με διεθνείς θεσμικούς επενδυτές, η</w:t>
      </w:r>
      <w:r w:rsidRPr="00B95CEF">
        <w:t xml:space="preserve"> </w:t>
      </w:r>
      <w:r>
        <w:rPr>
          <w:lang w:val="en-GB"/>
        </w:rPr>
        <w:t>HELLENIC</w:t>
      </w:r>
      <w:r w:rsidRPr="00B95CEF">
        <w:t xml:space="preserve"> </w:t>
      </w:r>
      <w:r>
        <w:rPr>
          <w:lang w:val="en-GB"/>
        </w:rPr>
        <w:t>PETROLEUM</w:t>
      </w:r>
      <w:r w:rsidRPr="00B95CEF">
        <w:t xml:space="preserve"> </w:t>
      </w:r>
      <w:r>
        <w:rPr>
          <w:lang w:val="en-GB"/>
        </w:rPr>
        <w:t>FINANCE</w:t>
      </w:r>
      <w:r>
        <w:t xml:space="preserve"> PLC, θυγατρική της ΕΛΛΗΝΙΚΑ ΠΕΤΡΕΛΑΙΑ Α.Ε., έχει αναθέσει στις τράπεζες</w:t>
      </w:r>
      <w:r w:rsidRPr="00B95CEF">
        <w:t xml:space="preserve"> </w:t>
      </w:r>
      <w:r>
        <w:rPr>
          <w:lang w:val="en-GB"/>
        </w:rPr>
        <w:t>BNP</w:t>
      </w:r>
      <w:r w:rsidRPr="00B95CEF">
        <w:t xml:space="preserve"> </w:t>
      </w:r>
      <w:r>
        <w:rPr>
          <w:lang w:val="en-GB"/>
        </w:rPr>
        <w:t>Paribas</w:t>
      </w:r>
      <w:r w:rsidRPr="008810CF">
        <w:t xml:space="preserve">, </w:t>
      </w:r>
      <w:r w:rsidRPr="005E0A0D">
        <w:rPr>
          <w:lang w:val="en-US"/>
        </w:rPr>
        <w:t>Credit</w:t>
      </w:r>
      <w:r w:rsidRPr="00B95CEF">
        <w:t xml:space="preserve"> </w:t>
      </w:r>
      <w:r w:rsidRPr="005E0A0D">
        <w:rPr>
          <w:lang w:val="en-US"/>
        </w:rPr>
        <w:t>Suisse</w:t>
      </w:r>
      <w:r w:rsidRPr="00B95CEF">
        <w:t xml:space="preserve"> </w:t>
      </w:r>
      <w:r>
        <w:rPr>
          <w:lang w:val="en-US"/>
        </w:rPr>
        <w:t>Securities</w:t>
      </w:r>
      <w:r w:rsidRPr="008810CF">
        <w:t xml:space="preserve"> (</w:t>
      </w:r>
      <w:r>
        <w:rPr>
          <w:lang w:val="en-US"/>
        </w:rPr>
        <w:t>Europe</w:t>
      </w:r>
      <w:r w:rsidRPr="008810CF">
        <w:t xml:space="preserve">) </w:t>
      </w:r>
      <w:r>
        <w:rPr>
          <w:lang w:val="en-US"/>
        </w:rPr>
        <w:t>Limited</w:t>
      </w:r>
      <w:r w:rsidRPr="008810CF">
        <w:t xml:space="preserve">, </w:t>
      </w:r>
      <w:r w:rsidRPr="005E0A0D">
        <w:rPr>
          <w:lang w:val="en-US"/>
        </w:rPr>
        <w:t>Eurobank</w:t>
      </w:r>
      <w:r w:rsidRPr="00B95CEF">
        <w:t xml:space="preserve"> </w:t>
      </w:r>
      <w:r>
        <w:rPr>
          <w:lang w:val="en-GB"/>
        </w:rPr>
        <w:t>Ergasias</w:t>
      </w:r>
      <w:r w:rsidRPr="00B95CEF">
        <w:t xml:space="preserve"> </w:t>
      </w:r>
      <w:r>
        <w:rPr>
          <w:lang w:val="en-GB"/>
        </w:rPr>
        <w:t>S</w:t>
      </w:r>
      <w:r w:rsidRPr="008810CF">
        <w:t>.</w:t>
      </w:r>
      <w:r>
        <w:rPr>
          <w:lang w:val="en-GB"/>
        </w:rPr>
        <w:t>A</w:t>
      </w:r>
      <w:r w:rsidRPr="008810CF">
        <w:t xml:space="preserve">. </w:t>
      </w:r>
      <w:r w:rsidRPr="005E0A0D">
        <w:t>και</w:t>
      </w:r>
      <w:r w:rsidRPr="00B95CEF">
        <w:t xml:space="preserve"> </w:t>
      </w:r>
      <w:r w:rsidRPr="005E0A0D">
        <w:rPr>
          <w:lang w:val="en-US"/>
        </w:rPr>
        <w:t>HSBC</w:t>
      </w:r>
      <w:r w:rsidRPr="00B95CEF">
        <w:t xml:space="preserve"> </w:t>
      </w:r>
      <w:r>
        <w:rPr>
          <w:lang w:val="en-US"/>
        </w:rPr>
        <w:t>Bank</w:t>
      </w:r>
      <w:r w:rsidRPr="00B95CEF">
        <w:t xml:space="preserve"> </w:t>
      </w:r>
      <w:r>
        <w:rPr>
          <w:lang w:val="en-US"/>
        </w:rPr>
        <w:t>plc</w:t>
      </w:r>
      <w:r>
        <w:t xml:space="preserve"> τη διοργάνωση έκδοσης δολαριακού ομολόγου</w:t>
      </w:r>
      <w:r w:rsidRPr="00B95CEF">
        <w:t xml:space="preserve"> </w:t>
      </w:r>
      <w:r>
        <w:t>διετούς διάρκειας</w:t>
      </w:r>
      <w:r w:rsidRPr="00B95CEF">
        <w:t xml:space="preserve"> </w:t>
      </w:r>
      <w:r>
        <w:t>και σταθερού επιτοκίου (η «Έκδοση»).</w:t>
      </w:r>
    </w:p>
    <w:p w:rsidR="00A57B30" w:rsidRDefault="00A57B30" w:rsidP="00FD10E0">
      <w:pPr>
        <w:pStyle w:val="PlainText"/>
        <w:jc w:val="both"/>
      </w:pPr>
    </w:p>
    <w:p w:rsidR="00A57B30" w:rsidRDefault="00A57B30" w:rsidP="00FD10E0">
      <w:pPr>
        <w:pStyle w:val="PlainText"/>
        <w:jc w:val="both"/>
      </w:pPr>
      <w:r>
        <w:t>Η Έκδοση θα είναι εγγυημένη από την ΕΛΛΗΝΙΚΑ ΠΕΤΡΕΛΑΙΑ Α.Ε. και οι ομολογίες θα εισαχθούν προς διαπραγμάτευση στο Χρηματιστήριο του Λουξεμβούργου. Το οριστικό ύψος και τοκομερίδιο της Έκδοσης</w:t>
      </w:r>
      <w:r w:rsidRPr="00B95CEF">
        <w:t xml:space="preserve"> </w:t>
      </w:r>
      <w:r>
        <w:t>θα καθοριστεί στις επόμενες μέρες, μετά την ολοκλήρωση της διαδικασίας των εγγραφών στα βιβλία προσφορών της  Έκδοσης.</w:t>
      </w:r>
      <w:r w:rsidRPr="00B95CEF">
        <w:t xml:space="preserve"> </w:t>
      </w:r>
      <w:r>
        <w:t>Τα κεφάλαια που θα αντληθούν από την Έκδοση θα χρησιμοποιηθούν</w:t>
      </w:r>
      <w:r w:rsidRPr="00B95CEF">
        <w:t xml:space="preserve"> </w:t>
      </w:r>
      <w:r>
        <w:t xml:space="preserve">για </w:t>
      </w:r>
      <w:r w:rsidRPr="008B2B19">
        <w:t xml:space="preserve">αναχρηματοδότηση υφιστάμενων </w:t>
      </w:r>
      <w:r>
        <w:t xml:space="preserve">βραχυχρόνιων </w:t>
      </w:r>
      <w:r w:rsidRPr="008B2B19">
        <w:t>δανειακών υποχρεώσεων καθώς και</w:t>
      </w:r>
      <w:r w:rsidRPr="00B95CEF">
        <w:t xml:space="preserve"> </w:t>
      </w:r>
      <w:r>
        <w:t>για κάλυψη χρηματοδοτικών αναγκών στις δραστηριότητες του Ομίλου ΕΛΛΗΝΙΚΑ ΠΕΤΡΕΛΑΙΑ.</w:t>
      </w:r>
    </w:p>
    <w:p w:rsidR="00A57B30" w:rsidRDefault="00A57B30" w:rsidP="00FD10E0">
      <w:pPr>
        <w:pStyle w:val="PlainText"/>
        <w:jc w:val="both"/>
      </w:pPr>
    </w:p>
    <w:p w:rsidR="00A57B30" w:rsidRDefault="00A57B30" w:rsidP="00FD10E0">
      <w:pPr>
        <w:pStyle w:val="PlainText"/>
        <w:jc w:val="both"/>
      </w:pPr>
      <w:r>
        <w:t>Η επιλογή έκδοσης</w:t>
      </w:r>
      <w:r w:rsidRPr="00B95CEF">
        <w:t xml:space="preserve"> </w:t>
      </w:r>
      <w:r>
        <w:t>διετούς δολαριακού ομολόγου εντάσσεται στο πλαίσιο της χρηματοοικονομικής στρατηγικής του Ομίλου για μετατροπή μέρους του δανειακού χαρτοφυλακίου του Ομίλου σε δολάρια</w:t>
      </w:r>
      <w:r w:rsidRPr="00FE1A0F">
        <w:t>,</w:t>
      </w:r>
      <w:r>
        <w:t xml:space="preserve"> που αποτελούν το βασικό νόμισμα των συναλλαγών στο κλάδο πετρελαιοειδών</w:t>
      </w:r>
      <w:bookmarkStart w:id="0" w:name="_GoBack"/>
      <w:bookmarkEnd w:id="0"/>
      <w:r w:rsidRPr="00B95CEF">
        <w:t xml:space="preserve"> </w:t>
      </w:r>
      <w:r>
        <w:t>ενώ η επιλογή της διάρκειας έγινε με βάση τις συνθήκες που επικρατούν στις κεφαλαιαγορές.</w:t>
      </w:r>
    </w:p>
    <w:p w:rsidR="00A57B30" w:rsidRPr="005E0A0D" w:rsidRDefault="00A57B30" w:rsidP="00FD10E0">
      <w:pPr>
        <w:pStyle w:val="PlainText"/>
        <w:jc w:val="both"/>
      </w:pPr>
    </w:p>
    <w:p w:rsidR="00A57B30" w:rsidRPr="008810CF" w:rsidRDefault="00A57B30" w:rsidP="00FD10E0">
      <w:pPr>
        <w:pStyle w:val="PlainText"/>
        <w:jc w:val="both"/>
      </w:pPr>
      <w:r w:rsidRPr="005E0A0D">
        <w:rPr>
          <w:lang w:val="en-US"/>
        </w:rPr>
        <w:t> </w:t>
      </w:r>
    </w:p>
    <w:p w:rsidR="00A57B30" w:rsidRPr="00FD10E0" w:rsidRDefault="00A57B30" w:rsidP="00FD10E0">
      <w:pPr>
        <w:pStyle w:val="PlainText"/>
        <w:jc w:val="both"/>
      </w:pPr>
      <w:r w:rsidRPr="001F0E64">
        <w:rPr>
          <w:i/>
          <w:sz w:val="20"/>
        </w:rPr>
        <w:t>Η Έκδοση δεν απευθύνεται, άμεσα ή έμμεσα, στο κοινό εντός της Ελληνικής Δημοκρατίας (Ελλάδα). Ούτε η παρούσα ανακοίνωση, ούτε η Έκδοση ούτε οποιαδήποτε άλλα έγγραφα ή έτερο υλικό που αφορούν στην Έκδοση συνιστούν «δημόσια προσφορά κινητών αξιών», κατά την έννοια του ελληνικού νόμου 3401/2005, ή «δημόσια πρόταση», κατά την έννοια του ελληνικού νόμου 3461/2006, για την αγορά, πώληση ή ανταλλαγή ή άλλως για την επένδυση σε κινητές αξίες στην επικράτεια της Ελλάδας. Αντίστοιχα, ούτε η Έκδοση ούτε οποιαδήποτε άλλα έγγραφα ή έτερο υλικό που αφορούν στην Έκδοση έχουν υποβληθεί ούτε πρόκειται να υποβληθούν στην Ελληνική Επιτροπή Κεφαλαιαγοράς προς έγκριση δυνάμει αυτών των νόμων. Η Έκδοση και οποιαδήποτε άλλα έγγραφα ή έτερο υλικό που αφορούν στην Έκδοση δύνανται να διανεμηθούν, παραδοθούν ή άλλως διατεθούν στην επικράτεια της Ελλάδας μόνο σε «ειδικούς επενδυτές», κατά την έννοια του άρθρου 2 του ελληνικού νόμου 3401/2005, ενεργούντων για λογαριασμό τους ή για λογαριασμό πελατών τους που και αυτοί είναι ειδικοί επενδυτές.</w:t>
      </w:r>
    </w:p>
    <w:sectPr w:rsidR="00A57B30" w:rsidRPr="00FD10E0" w:rsidSect="00B1169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63F3"/>
    <w:rsid w:val="00027548"/>
    <w:rsid w:val="0005264C"/>
    <w:rsid w:val="00075BEB"/>
    <w:rsid w:val="00122B43"/>
    <w:rsid w:val="001427FA"/>
    <w:rsid w:val="00191FC0"/>
    <w:rsid w:val="001B63F3"/>
    <w:rsid w:val="001B72F1"/>
    <w:rsid w:val="001C0753"/>
    <w:rsid w:val="001C510B"/>
    <w:rsid w:val="001D10B7"/>
    <w:rsid w:val="001E4CF0"/>
    <w:rsid w:val="001F0E64"/>
    <w:rsid w:val="0022732C"/>
    <w:rsid w:val="002A0455"/>
    <w:rsid w:val="002C4EAA"/>
    <w:rsid w:val="002C5A2C"/>
    <w:rsid w:val="002C7C00"/>
    <w:rsid w:val="002F1112"/>
    <w:rsid w:val="002F59A0"/>
    <w:rsid w:val="003516F5"/>
    <w:rsid w:val="003B3D56"/>
    <w:rsid w:val="004465AD"/>
    <w:rsid w:val="004C0A50"/>
    <w:rsid w:val="00572C69"/>
    <w:rsid w:val="005E0A0D"/>
    <w:rsid w:val="005F4BE0"/>
    <w:rsid w:val="006E1F68"/>
    <w:rsid w:val="006E4E84"/>
    <w:rsid w:val="007440B0"/>
    <w:rsid w:val="00796BFB"/>
    <w:rsid w:val="007A561D"/>
    <w:rsid w:val="007E2DCC"/>
    <w:rsid w:val="00856F06"/>
    <w:rsid w:val="008810CF"/>
    <w:rsid w:val="008B2B19"/>
    <w:rsid w:val="008D3794"/>
    <w:rsid w:val="008F2CC9"/>
    <w:rsid w:val="009D1128"/>
    <w:rsid w:val="009F1A58"/>
    <w:rsid w:val="00A16B60"/>
    <w:rsid w:val="00A31751"/>
    <w:rsid w:val="00A57B30"/>
    <w:rsid w:val="00AB2C0B"/>
    <w:rsid w:val="00AD629E"/>
    <w:rsid w:val="00AE2C5D"/>
    <w:rsid w:val="00B11692"/>
    <w:rsid w:val="00B22E5C"/>
    <w:rsid w:val="00B95CEF"/>
    <w:rsid w:val="00BC06B6"/>
    <w:rsid w:val="00C15F93"/>
    <w:rsid w:val="00C34DB2"/>
    <w:rsid w:val="00CE531B"/>
    <w:rsid w:val="00D07069"/>
    <w:rsid w:val="00D10425"/>
    <w:rsid w:val="00D163F2"/>
    <w:rsid w:val="00D31790"/>
    <w:rsid w:val="00DA3B90"/>
    <w:rsid w:val="00DA6C6D"/>
    <w:rsid w:val="00DF03AC"/>
    <w:rsid w:val="00DF76CB"/>
    <w:rsid w:val="00E16545"/>
    <w:rsid w:val="00E22E26"/>
    <w:rsid w:val="00E353D5"/>
    <w:rsid w:val="00E60AF0"/>
    <w:rsid w:val="00E936AA"/>
    <w:rsid w:val="00EA3F3B"/>
    <w:rsid w:val="00F05DD6"/>
    <w:rsid w:val="00F2219C"/>
    <w:rsid w:val="00F74E69"/>
    <w:rsid w:val="00FC2870"/>
    <w:rsid w:val="00FD10E0"/>
    <w:rsid w:val="00FE1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69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1B63F3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1B63F3"/>
    <w:rPr>
      <w:rFonts w:ascii="Calibri" w:hAnsi="Calibri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052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26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0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410</Words>
  <Characters>2216</Characters>
  <Application>Microsoft Office Outlook</Application>
  <DocSecurity>0</DocSecurity>
  <Lines>0</Lines>
  <Paragraphs>0</Paragraphs>
  <ScaleCrop>false</ScaleCrop>
  <Company>HELPE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Tsaitas Vasilis</dc:creator>
  <cp:keywords/>
  <dc:description/>
  <cp:lastModifiedBy>astranis</cp:lastModifiedBy>
  <cp:revision>5</cp:revision>
  <cp:lastPrinted>2013-04-26T11:23:00Z</cp:lastPrinted>
  <dcterms:created xsi:type="dcterms:W3CDTF">2014-05-08T14:21:00Z</dcterms:created>
  <dcterms:modified xsi:type="dcterms:W3CDTF">2014-05-08T14:58:00Z</dcterms:modified>
</cp:coreProperties>
</file>